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5A" w:rsidRPr="001549C8" w:rsidRDefault="00F87E5A" w:rsidP="00624E8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49C8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F87E5A" w:rsidRPr="001549C8" w:rsidRDefault="00F87E5A" w:rsidP="00624E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549C8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«Детский сад села Найфельд»</w:t>
      </w:r>
    </w:p>
    <w:p w:rsidR="00F87E5A" w:rsidRPr="001549C8" w:rsidRDefault="00F87E5A" w:rsidP="00624E86">
      <w:pPr>
        <w:rPr>
          <w:sz w:val="28"/>
          <w:szCs w:val="28"/>
        </w:rPr>
      </w:pPr>
    </w:p>
    <w:tbl>
      <w:tblPr>
        <w:tblW w:w="10080" w:type="dxa"/>
        <w:tblInd w:w="-781" w:type="dxa"/>
        <w:tblLook w:val="01E0"/>
      </w:tblPr>
      <w:tblGrid>
        <w:gridCol w:w="4500"/>
        <w:gridCol w:w="5580"/>
      </w:tblGrid>
      <w:tr w:rsidR="00F87E5A" w:rsidRPr="001549C8" w:rsidTr="00185F80">
        <w:trPr>
          <w:trHeight w:val="1222"/>
        </w:trPr>
        <w:tc>
          <w:tcPr>
            <w:tcW w:w="4500" w:type="dxa"/>
          </w:tcPr>
          <w:p w:rsidR="00F87E5A" w:rsidRPr="001549C8" w:rsidRDefault="00F87E5A" w:rsidP="00185F80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9C8">
              <w:rPr>
                <w:rFonts w:ascii="Times New Roman" w:hAnsi="Times New Roman"/>
                <w:sz w:val="28"/>
                <w:szCs w:val="28"/>
              </w:rPr>
              <w:t>Рассмотрен и согласован</w:t>
            </w:r>
          </w:p>
          <w:p w:rsidR="00F87E5A" w:rsidRPr="001549C8" w:rsidRDefault="00F87E5A" w:rsidP="00185F80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9C8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F87E5A" w:rsidRPr="001549C8" w:rsidRDefault="00F87E5A" w:rsidP="00185F80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от  31.05</w:t>
            </w:r>
            <w:r w:rsidRPr="001549C8">
              <w:rPr>
                <w:rFonts w:ascii="Times New Roman" w:hAnsi="Times New Roman"/>
                <w:sz w:val="28"/>
                <w:szCs w:val="28"/>
              </w:rPr>
              <w:t>.2022</w:t>
            </w:r>
          </w:p>
          <w:p w:rsidR="00F87E5A" w:rsidRPr="001549C8" w:rsidRDefault="00F87E5A" w:rsidP="00185F80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549C8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:rsidR="00F87E5A" w:rsidRPr="001549C8" w:rsidRDefault="00F87E5A" w:rsidP="00185F80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F87E5A" w:rsidRPr="001549C8" w:rsidRDefault="00F87E5A" w:rsidP="00185F80">
            <w:pPr>
              <w:tabs>
                <w:tab w:val="left" w:pos="4287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49C8">
              <w:rPr>
                <w:rFonts w:ascii="Times New Roman" w:hAnsi="Times New Roman"/>
                <w:sz w:val="28"/>
                <w:szCs w:val="28"/>
              </w:rPr>
              <w:t xml:space="preserve">         Утверждено</w:t>
            </w:r>
          </w:p>
          <w:p w:rsidR="00F87E5A" w:rsidRPr="001549C8" w:rsidRDefault="00F87E5A" w:rsidP="00185F80">
            <w:pPr>
              <w:tabs>
                <w:tab w:val="left" w:pos="4287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49C8">
              <w:rPr>
                <w:rFonts w:ascii="Times New Roman" w:hAnsi="Times New Roman"/>
                <w:sz w:val="28"/>
                <w:szCs w:val="28"/>
              </w:rPr>
              <w:t xml:space="preserve">И.о.заведующего </w:t>
            </w:r>
          </w:p>
          <w:p w:rsidR="00F87E5A" w:rsidRPr="001549C8" w:rsidRDefault="00F87E5A" w:rsidP="00185F80">
            <w:pPr>
              <w:tabs>
                <w:tab w:val="left" w:pos="4287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49C8">
              <w:rPr>
                <w:rFonts w:ascii="Times New Roman" w:hAnsi="Times New Roman"/>
                <w:sz w:val="28"/>
                <w:szCs w:val="28"/>
              </w:rPr>
              <w:t>МКДОУ «Детский сад села Найфельд»</w:t>
            </w:r>
          </w:p>
          <w:p w:rsidR="00F87E5A" w:rsidRPr="001549C8" w:rsidRDefault="00F87E5A" w:rsidP="00185F80">
            <w:pPr>
              <w:tabs>
                <w:tab w:val="left" w:pos="4287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 Шульга</w:t>
            </w:r>
          </w:p>
          <w:p w:rsidR="00F87E5A" w:rsidRPr="001549C8" w:rsidRDefault="00F87E5A" w:rsidP="00164EE1">
            <w:pPr>
              <w:tabs>
                <w:tab w:val="left" w:pos="4287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от  21.06.2022    № 60</w:t>
            </w:r>
            <w:r w:rsidRPr="001549C8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:rsidR="00F87E5A" w:rsidRPr="001549C8" w:rsidRDefault="00F87E5A" w:rsidP="00164EE1">
            <w:pPr>
              <w:tabs>
                <w:tab w:val="left" w:pos="4287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49C8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</w:tc>
      </w:tr>
    </w:tbl>
    <w:p w:rsidR="00F87E5A" w:rsidRPr="001549C8" w:rsidRDefault="00F87E5A" w:rsidP="00624E86">
      <w:pPr>
        <w:rPr>
          <w:rFonts w:ascii="Times New Roman" w:hAnsi="Times New Roman"/>
          <w:sz w:val="28"/>
          <w:szCs w:val="28"/>
        </w:rPr>
      </w:pPr>
    </w:p>
    <w:p w:rsidR="00F87E5A" w:rsidRPr="001549C8" w:rsidRDefault="00F87E5A" w:rsidP="00624E86">
      <w:pPr>
        <w:jc w:val="center"/>
        <w:rPr>
          <w:rFonts w:ascii="Times New Roman" w:hAnsi="Times New Roman"/>
          <w:sz w:val="28"/>
          <w:szCs w:val="28"/>
        </w:rPr>
      </w:pPr>
    </w:p>
    <w:p w:rsidR="00F87E5A" w:rsidRPr="001549C8" w:rsidRDefault="00F87E5A" w:rsidP="00624E86">
      <w:pPr>
        <w:jc w:val="center"/>
        <w:rPr>
          <w:rFonts w:ascii="Times New Roman" w:hAnsi="Times New Roman"/>
          <w:sz w:val="28"/>
          <w:szCs w:val="28"/>
        </w:rPr>
      </w:pPr>
    </w:p>
    <w:p w:rsidR="00F87E5A" w:rsidRPr="001549C8" w:rsidRDefault="00F87E5A" w:rsidP="00624E86">
      <w:pPr>
        <w:jc w:val="center"/>
        <w:rPr>
          <w:rFonts w:ascii="Times New Roman" w:hAnsi="Times New Roman"/>
          <w:sz w:val="28"/>
          <w:szCs w:val="28"/>
        </w:rPr>
      </w:pPr>
    </w:p>
    <w:p w:rsidR="00F87E5A" w:rsidRPr="001549C8" w:rsidRDefault="00F87E5A" w:rsidP="00624E8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549C8">
        <w:rPr>
          <w:rFonts w:ascii="Times New Roman" w:hAnsi="Times New Roman"/>
          <w:sz w:val="28"/>
          <w:szCs w:val="28"/>
        </w:rPr>
        <w:t>План</w:t>
      </w:r>
    </w:p>
    <w:p w:rsidR="00F87E5A" w:rsidRPr="001549C8" w:rsidRDefault="00F87E5A" w:rsidP="00624E8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549C8">
        <w:rPr>
          <w:rFonts w:ascii="Times New Roman" w:hAnsi="Times New Roman"/>
          <w:sz w:val="28"/>
          <w:szCs w:val="28"/>
        </w:rPr>
        <w:t xml:space="preserve">работы методического объединения воспитателей МКДОУ </w:t>
      </w:r>
    </w:p>
    <w:p w:rsidR="00F87E5A" w:rsidRPr="001549C8" w:rsidRDefault="00F87E5A" w:rsidP="00624E8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549C8">
        <w:rPr>
          <w:rFonts w:ascii="Times New Roman" w:hAnsi="Times New Roman"/>
          <w:sz w:val="28"/>
          <w:szCs w:val="28"/>
        </w:rPr>
        <w:t>«Детский сад села Найфельд»</w:t>
      </w:r>
    </w:p>
    <w:p w:rsidR="00F87E5A" w:rsidRPr="001549C8" w:rsidRDefault="00F87E5A" w:rsidP="00624E8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549C8">
        <w:rPr>
          <w:rFonts w:ascii="Times New Roman" w:hAnsi="Times New Roman"/>
          <w:sz w:val="28"/>
          <w:szCs w:val="28"/>
        </w:rPr>
        <w:t>на 2022 – 2023 учебный год</w:t>
      </w:r>
    </w:p>
    <w:p w:rsidR="00F87E5A" w:rsidRPr="001549C8" w:rsidRDefault="00F87E5A" w:rsidP="00624E8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7E5A" w:rsidRPr="001549C8" w:rsidRDefault="00F87E5A" w:rsidP="00624E86">
      <w:pPr>
        <w:rPr>
          <w:rFonts w:ascii="Times New Roman" w:hAnsi="Times New Roman"/>
          <w:sz w:val="28"/>
          <w:szCs w:val="28"/>
        </w:rPr>
      </w:pPr>
    </w:p>
    <w:p w:rsidR="00F87E5A" w:rsidRPr="001549C8" w:rsidRDefault="00F87E5A" w:rsidP="00624E86">
      <w:pPr>
        <w:rPr>
          <w:rFonts w:ascii="Times New Roman" w:hAnsi="Times New Roman"/>
          <w:sz w:val="28"/>
          <w:szCs w:val="28"/>
        </w:rPr>
      </w:pPr>
    </w:p>
    <w:p w:rsidR="00F87E5A" w:rsidRPr="001549C8" w:rsidRDefault="00F87E5A" w:rsidP="00624E86">
      <w:pPr>
        <w:rPr>
          <w:rFonts w:ascii="Times New Roman" w:hAnsi="Times New Roman"/>
          <w:sz w:val="28"/>
          <w:szCs w:val="28"/>
        </w:rPr>
      </w:pPr>
    </w:p>
    <w:p w:rsidR="00F87E5A" w:rsidRPr="001549C8" w:rsidRDefault="00F87E5A" w:rsidP="00624E86">
      <w:pPr>
        <w:rPr>
          <w:rFonts w:ascii="Times New Roman" w:hAnsi="Times New Roman"/>
          <w:sz w:val="28"/>
          <w:szCs w:val="28"/>
        </w:rPr>
      </w:pPr>
    </w:p>
    <w:p w:rsidR="00F87E5A" w:rsidRPr="001549C8" w:rsidRDefault="00F87E5A" w:rsidP="00C264BD">
      <w:pPr>
        <w:tabs>
          <w:tab w:val="left" w:pos="850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МО:</w:t>
      </w:r>
    </w:p>
    <w:p w:rsidR="00F87E5A" w:rsidRDefault="00F87E5A" w:rsidP="00624E86">
      <w:pPr>
        <w:tabs>
          <w:tab w:val="left" w:pos="850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Санникова Т.А,</w:t>
      </w:r>
    </w:p>
    <w:p w:rsidR="00F87E5A" w:rsidRDefault="00F87E5A" w:rsidP="00624E86">
      <w:pPr>
        <w:tabs>
          <w:tab w:val="left" w:pos="850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руководителя М.О:</w:t>
      </w:r>
    </w:p>
    <w:p w:rsidR="00F87E5A" w:rsidRDefault="00F87E5A" w:rsidP="00624E86">
      <w:pPr>
        <w:tabs>
          <w:tab w:val="left" w:pos="850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Власова Т.М.</w:t>
      </w:r>
    </w:p>
    <w:p w:rsidR="00F87E5A" w:rsidRDefault="00F87E5A" w:rsidP="00624E86">
      <w:pPr>
        <w:tabs>
          <w:tab w:val="left" w:pos="8506"/>
        </w:tabs>
        <w:jc w:val="right"/>
        <w:rPr>
          <w:rFonts w:ascii="Times New Roman" w:hAnsi="Times New Roman"/>
          <w:sz w:val="28"/>
          <w:szCs w:val="28"/>
        </w:rPr>
      </w:pPr>
    </w:p>
    <w:p w:rsidR="00F87E5A" w:rsidRPr="001549C8" w:rsidRDefault="00F87E5A" w:rsidP="00624E86">
      <w:pPr>
        <w:tabs>
          <w:tab w:val="left" w:pos="8506"/>
        </w:tabs>
        <w:jc w:val="right"/>
        <w:rPr>
          <w:rFonts w:ascii="Times New Roman" w:hAnsi="Times New Roman"/>
          <w:sz w:val="28"/>
          <w:szCs w:val="28"/>
        </w:rPr>
      </w:pPr>
    </w:p>
    <w:p w:rsidR="00F87E5A" w:rsidRPr="001549C8" w:rsidRDefault="00F87E5A" w:rsidP="00624E86">
      <w:pPr>
        <w:tabs>
          <w:tab w:val="left" w:pos="8506"/>
        </w:tabs>
        <w:jc w:val="right"/>
        <w:rPr>
          <w:rFonts w:ascii="Times New Roman" w:hAnsi="Times New Roman"/>
          <w:sz w:val="28"/>
          <w:szCs w:val="28"/>
        </w:rPr>
      </w:pPr>
    </w:p>
    <w:p w:rsidR="00F87E5A" w:rsidRPr="001549C8" w:rsidRDefault="00F87E5A" w:rsidP="00624E86">
      <w:pPr>
        <w:tabs>
          <w:tab w:val="left" w:pos="8506"/>
        </w:tabs>
        <w:jc w:val="right"/>
        <w:rPr>
          <w:rFonts w:ascii="Times New Roman" w:hAnsi="Times New Roman"/>
          <w:sz w:val="28"/>
          <w:szCs w:val="28"/>
        </w:rPr>
      </w:pPr>
      <w:r w:rsidRPr="001549C8">
        <w:rPr>
          <w:rFonts w:ascii="Times New Roman" w:hAnsi="Times New Roman"/>
          <w:sz w:val="28"/>
          <w:szCs w:val="28"/>
        </w:rPr>
        <w:t xml:space="preserve"> </w:t>
      </w:r>
    </w:p>
    <w:p w:rsidR="00F87E5A" w:rsidRPr="001549C8" w:rsidRDefault="00F87E5A" w:rsidP="00624E86">
      <w:pPr>
        <w:jc w:val="center"/>
        <w:rPr>
          <w:rFonts w:ascii="Times New Roman" w:hAnsi="Times New Roman"/>
          <w:sz w:val="28"/>
          <w:szCs w:val="28"/>
        </w:rPr>
      </w:pPr>
    </w:p>
    <w:p w:rsidR="00F87E5A" w:rsidRPr="001549C8" w:rsidRDefault="00F87E5A" w:rsidP="00164EE1">
      <w:pPr>
        <w:jc w:val="center"/>
        <w:rPr>
          <w:rFonts w:ascii="Times New Roman" w:hAnsi="Times New Roman"/>
          <w:sz w:val="28"/>
          <w:szCs w:val="28"/>
        </w:rPr>
      </w:pPr>
      <w:r w:rsidRPr="001549C8">
        <w:rPr>
          <w:rFonts w:ascii="Times New Roman" w:hAnsi="Times New Roman"/>
          <w:sz w:val="28"/>
          <w:szCs w:val="28"/>
        </w:rPr>
        <w:t>с. Найфельд, 2022 год</w:t>
      </w:r>
    </w:p>
    <w:p w:rsidR="00F87E5A" w:rsidRPr="001549C8" w:rsidRDefault="00F87E5A" w:rsidP="000236E4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</w:pPr>
    </w:p>
    <w:p w:rsidR="00F87E5A" w:rsidRPr="001549C8" w:rsidRDefault="00F87E5A" w:rsidP="000236E4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</w:pPr>
    </w:p>
    <w:p w:rsidR="00F87E5A" w:rsidRPr="001549C8" w:rsidRDefault="00F87E5A" w:rsidP="008C6AD1">
      <w:pPr>
        <w:pStyle w:val="NormalWeb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F87E5A" w:rsidRDefault="00F87E5A" w:rsidP="008C6AD1">
      <w:pPr>
        <w:pStyle w:val="NormalWeb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8C6AD1">
        <w:rPr>
          <w:b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8C6AD1">
        <w:rPr>
          <w:color w:val="111111"/>
          <w:sz w:val="28"/>
          <w:szCs w:val="28"/>
        </w:rPr>
        <w:t>: </w:t>
      </w:r>
      <w:r w:rsidRPr="008C6AD1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8C6AD1">
        <w:rPr>
          <w:rStyle w:val="Strong"/>
          <w:iCs/>
          <w:color w:val="111111"/>
          <w:sz w:val="28"/>
          <w:szCs w:val="28"/>
          <w:bdr w:val="none" w:sz="0" w:space="0" w:color="auto" w:frame="1"/>
        </w:rPr>
        <w:t>НРАВСТВЕННО-ПАТРИОТИЧЕСКОЕ ВОСПИТАНИЕ ДОШКОЛЬНИКОВ</w:t>
      </w:r>
      <w:r w:rsidRPr="008C6AD1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87E5A" w:rsidRPr="008C6AD1" w:rsidRDefault="00F87E5A" w:rsidP="008C6AD1">
      <w:pPr>
        <w:pStyle w:val="NormalWe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87E5A" w:rsidRDefault="00F87E5A" w:rsidP="000236E4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6AD1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C6AD1">
        <w:rPr>
          <w:b/>
          <w:color w:val="111111"/>
          <w:sz w:val="28"/>
          <w:szCs w:val="28"/>
        </w:rPr>
        <w:t>:</w:t>
      </w:r>
      <w:r w:rsidRPr="008C6AD1">
        <w:rPr>
          <w:color w:val="111111"/>
          <w:sz w:val="28"/>
          <w:szCs w:val="28"/>
        </w:rPr>
        <w:t xml:space="preserve"> Систематизировать в ДОУ работу по патриотическому </w:t>
      </w:r>
      <w:r w:rsidRPr="008C6AD1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Pr="008C6AD1">
        <w:rPr>
          <w:rStyle w:val="Strong"/>
          <w:color w:val="111111"/>
          <w:sz w:val="28"/>
          <w:szCs w:val="28"/>
          <w:bdr w:val="none" w:sz="0" w:space="0" w:color="auto" w:frame="1"/>
        </w:rPr>
        <w:t xml:space="preserve"> </w:t>
      </w:r>
      <w:r w:rsidRPr="008C6AD1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8C6AD1">
        <w:rPr>
          <w:color w:val="111111"/>
          <w:sz w:val="28"/>
          <w:szCs w:val="28"/>
        </w:rPr>
        <w:t>. Знакомить детей с историей России, её героическим прошлым.</w:t>
      </w:r>
    </w:p>
    <w:p w:rsidR="00F87E5A" w:rsidRPr="008C6AD1" w:rsidRDefault="00F87E5A" w:rsidP="000236E4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87E5A" w:rsidRDefault="00F87E5A" w:rsidP="000236E4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C6AD1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C6AD1">
        <w:rPr>
          <w:b/>
          <w:color w:val="111111"/>
          <w:sz w:val="28"/>
          <w:szCs w:val="28"/>
        </w:rPr>
        <w:t>:</w:t>
      </w:r>
    </w:p>
    <w:p w:rsidR="00F87E5A" w:rsidRPr="008C6AD1" w:rsidRDefault="00F87E5A" w:rsidP="000236E4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87E5A" w:rsidRDefault="00F87E5A" w:rsidP="000236E4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Pr="008C6AD1">
        <w:rPr>
          <w:color w:val="111111"/>
          <w:sz w:val="28"/>
          <w:szCs w:val="28"/>
        </w:rPr>
        <w:t>Расширение представления педагогов о необходимости создания в детском саду системы работы по формированию модели выпускника ДОУ в </w:t>
      </w:r>
      <w:r w:rsidRPr="00132963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плане нравственно-патриотического воспитания</w:t>
      </w:r>
      <w:r w:rsidRPr="00132963">
        <w:rPr>
          <w:b/>
          <w:color w:val="111111"/>
          <w:sz w:val="28"/>
          <w:szCs w:val="28"/>
        </w:rPr>
        <w:t>;</w:t>
      </w:r>
    </w:p>
    <w:p w:rsidR="00F87E5A" w:rsidRPr="008C6AD1" w:rsidRDefault="00F87E5A" w:rsidP="000236E4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87E5A" w:rsidRDefault="00F87E5A" w:rsidP="000236E4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Pr="008C6AD1">
        <w:rPr>
          <w:color w:val="111111"/>
          <w:sz w:val="28"/>
          <w:szCs w:val="28"/>
        </w:rPr>
        <w:t>Повышения профессиональной компетентности педагогов и обмена опытом в области современных методов и форм работы по патриотическому </w:t>
      </w:r>
      <w:r w:rsidRPr="00132963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воспитании</w:t>
      </w:r>
      <w:r w:rsidRPr="00132963">
        <w:rPr>
          <w:b/>
          <w:color w:val="111111"/>
          <w:sz w:val="28"/>
          <w:szCs w:val="28"/>
        </w:rPr>
        <w:t>;</w:t>
      </w:r>
    </w:p>
    <w:p w:rsidR="00F87E5A" w:rsidRPr="008C6AD1" w:rsidRDefault="00F87E5A" w:rsidP="000236E4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87E5A" w:rsidRPr="008C6AD1" w:rsidRDefault="00F87E5A" w:rsidP="000236E4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Pr="008C6AD1">
        <w:rPr>
          <w:color w:val="111111"/>
          <w:sz w:val="28"/>
          <w:szCs w:val="28"/>
        </w:rPr>
        <w:t>Повышение профессиональной квалификации и мастерства </w:t>
      </w:r>
      <w:r w:rsidRPr="00132963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воспитателей</w:t>
      </w:r>
      <w:r w:rsidRPr="00132963">
        <w:rPr>
          <w:b/>
          <w:color w:val="111111"/>
          <w:sz w:val="28"/>
          <w:szCs w:val="28"/>
        </w:rPr>
        <w:t>.</w:t>
      </w:r>
    </w:p>
    <w:p w:rsidR="00F87E5A" w:rsidRPr="008C6AD1" w:rsidRDefault="00F87E5A" w:rsidP="000236E4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6AD1">
        <w:rPr>
          <w:color w:val="111111"/>
          <w:sz w:val="28"/>
          <w:szCs w:val="28"/>
        </w:rPr>
        <w:t>4</w:t>
      </w:r>
      <w:r>
        <w:rPr>
          <w:color w:val="111111"/>
          <w:sz w:val="28"/>
          <w:szCs w:val="28"/>
        </w:rPr>
        <w:t>.</w:t>
      </w:r>
      <w:r w:rsidRPr="008C6AD1">
        <w:rPr>
          <w:color w:val="111111"/>
          <w:sz w:val="28"/>
          <w:szCs w:val="28"/>
        </w:rPr>
        <w:t>Изучение, обобщение, пропагандирование и распространение передового опыта творчески работающих педагогов;</w:t>
      </w:r>
    </w:p>
    <w:p w:rsidR="00F87E5A" w:rsidRPr="008C6AD1" w:rsidRDefault="00F87E5A" w:rsidP="000236E4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6AD1">
        <w:rPr>
          <w:color w:val="111111"/>
          <w:sz w:val="28"/>
          <w:szCs w:val="28"/>
        </w:rPr>
        <w:t>5</w:t>
      </w:r>
      <w:r>
        <w:rPr>
          <w:color w:val="111111"/>
          <w:sz w:val="28"/>
          <w:szCs w:val="28"/>
        </w:rPr>
        <w:t>.</w:t>
      </w:r>
      <w:r w:rsidRPr="008C6AD1">
        <w:rPr>
          <w:color w:val="111111"/>
          <w:sz w:val="28"/>
          <w:szCs w:val="28"/>
        </w:rPr>
        <w:t>Оснащение предметно-развивающей среды ДОУ в соответствии с ФГОС ДО по </w:t>
      </w:r>
      <w:r w:rsidRPr="00132963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нравственно-патриотическому воспитанию</w:t>
      </w:r>
      <w:r w:rsidRPr="00132963">
        <w:rPr>
          <w:b/>
          <w:color w:val="111111"/>
          <w:sz w:val="28"/>
          <w:szCs w:val="28"/>
        </w:rPr>
        <w:t>.</w:t>
      </w:r>
    </w:p>
    <w:p w:rsidR="00F87E5A" w:rsidRPr="008C6AD1" w:rsidRDefault="00F87E5A" w:rsidP="000236E4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87E5A" w:rsidRPr="00132963" w:rsidRDefault="00F87E5A" w:rsidP="000236E4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2963">
        <w:rPr>
          <w:color w:val="111111"/>
          <w:sz w:val="28"/>
          <w:szCs w:val="28"/>
          <w:u w:val="single"/>
          <w:bdr w:val="none" w:sz="0" w:space="0" w:color="auto" w:frame="1"/>
        </w:rPr>
        <w:t>Основные направления деятельности методического объединения</w:t>
      </w:r>
      <w:r w:rsidRPr="00132963">
        <w:rPr>
          <w:color w:val="111111"/>
          <w:sz w:val="28"/>
          <w:szCs w:val="28"/>
        </w:rPr>
        <w:t>:</w:t>
      </w:r>
    </w:p>
    <w:p w:rsidR="00F87E5A" w:rsidRPr="00132963" w:rsidRDefault="00F87E5A" w:rsidP="000236E4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2963">
        <w:rPr>
          <w:color w:val="111111"/>
          <w:sz w:val="28"/>
          <w:szCs w:val="28"/>
        </w:rPr>
        <w:t>- подготовка и обсуждение методических пособий и дидактических материалов;</w:t>
      </w:r>
    </w:p>
    <w:p w:rsidR="00F87E5A" w:rsidRPr="00132963" w:rsidRDefault="00F87E5A" w:rsidP="000236E4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2963">
        <w:rPr>
          <w:color w:val="111111"/>
          <w:sz w:val="28"/>
          <w:szCs w:val="28"/>
        </w:rPr>
        <w:t>- взаимопосещение занятий по определенной тематике с последующим самоанализом и анализом достигнутых результатов;</w:t>
      </w:r>
    </w:p>
    <w:p w:rsidR="00F87E5A" w:rsidRPr="00132963" w:rsidRDefault="00F87E5A" w:rsidP="000236E4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2963">
        <w:rPr>
          <w:color w:val="111111"/>
          <w:sz w:val="28"/>
          <w:szCs w:val="28"/>
        </w:rPr>
        <w:t>- организация открытых занятий и открытых мероприятий по определенной </w:t>
      </w:r>
      <w:r w:rsidRPr="00132963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теме</w:t>
      </w:r>
      <w:r w:rsidRPr="00132963">
        <w:rPr>
          <w:color w:val="111111"/>
          <w:sz w:val="28"/>
          <w:szCs w:val="28"/>
        </w:rPr>
        <w:t> с целью ознакомления с методическими разработками сложных вопросов </w:t>
      </w:r>
      <w:r w:rsidRPr="00132963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воспитания и образования</w:t>
      </w:r>
      <w:r w:rsidRPr="00132963">
        <w:rPr>
          <w:b/>
          <w:color w:val="111111"/>
          <w:sz w:val="28"/>
          <w:szCs w:val="28"/>
        </w:rPr>
        <w:t>;</w:t>
      </w:r>
    </w:p>
    <w:p w:rsidR="00F87E5A" w:rsidRPr="00132963" w:rsidRDefault="00F87E5A" w:rsidP="000236E4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2963">
        <w:rPr>
          <w:color w:val="111111"/>
          <w:sz w:val="28"/>
          <w:szCs w:val="28"/>
        </w:rPr>
        <w:t>- изучение передового педагогического опыта;</w:t>
      </w:r>
    </w:p>
    <w:p w:rsidR="00F87E5A" w:rsidRPr="00132963" w:rsidRDefault="00F87E5A" w:rsidP="000236E4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2963">
        <w:rPr>
          <w:color w:val="111111"/>
          <w:sz w:val="28"/>
          <w:szCs w:val="28"/>
        </w:rPr>
        <w:t>- отчеты о профессиональном самообразовании педагогов, работ на курсах повышения квалификации;</w:t>
      </w:r>
    </w:p>
    <w:p w:rsidR="00F87E5A" w:rsidRPr="00132963" w:rsidRDefault="00F87E5A" w:rsidP="000236E4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2963">
        <w:rPr>
          <w:color w:val="111111"/>
          <w:sz w:val="28"/>
          <w:szCs w:val="28"/>
        </w:rPr>
        <w:t>- организация и проведение конкурсов;</w:t>
      </w:r>
    </w:p>
    <w:p w:rsidR="00F87E5A" w:rsidRPr="00132963" w:rsidRDefault="00F87E5A" w:rsidP="00132963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2963">
        <w:rPr>
          <w:color w:val="111111"/>
          <w:sz w:val="28"/>
          <w:szCs w:val="28"/>
        </w:rPr>
        <w:t>- укрепление </w:t>
      </w:r>
      <w:r w:rsidRPr="00132963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учебно-материальной базы</w:t>
      </w:r>
      <w:r w:rsidRPr="00132963">
        <w:rPr>
          <w:color w:val="111111"/>
          <w:sz w:val="28"/>
          <w:szCs w:val="28"/>
        </w:rPr>
        <w:t>.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1843"/>
        <w:gridCol w:w="4961"/>
        <w:gridCol w:w="2410"/>
      </w:tblGrid>
      <w:tr w:rsidR="00F87E5A" w:rsidRPr="00854D41" w:rsidTr="00854D41">
        <w:tc>
          <w:tcPr>
            <w:tcW w:w="709" w:type="dxa"/>
          </w:tcPr>
          <w:p w:rsidR="00F87E5A" w:rsidRPr="00854D41" w:rsidRDefault="00F87E5A" w:rsidP="00854D41">
            <w:pPr>
              <w:pStyle w:val="NormalWeb"/>
              <w:spacing w:before="225" w:beforeAutospacing="0" w:after="225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854D41">
              <w:rPr>
                <w:rFonts w:ascii="Arial" w:hAnsi="Arial" w:cs="Arial"/>
                <w:color w:val="111111"/>
                <w:sz w:val="27"/>
                <w:szCs w:val="27"/>
              </w:rPr>
              <w:t>№</w:t>
            </w:r>
          </w:p>
        </w:tc>
        <w:tc>
          <w:tcPr>
            <w:tcW w:w="1843" w:type="dxa"/>
          </w:tcPr>
          <w:p w:rsidR="00F87E5A" w:rsidRPr="00854D41" w:rsidRDefault="00F87E5A" w:rsidP="00854D41">
            <w:pPr>
              <w:pStyle w:val="NormalWeb"/>
              <w:spacing w:before="225" w:beforeAutospacing="0" w:after="225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854D41">
              <w:rPr>
                <w:rFonts w:ascii="Arial" w:hAnsi="Arial" w:cs="Arial"/>
                <w:color w:val="111111"/>
                <w:sz w:val="27"/>
                <w:szCs w:val="27"/>
              </w:rPr>
              <w:t xml:space="preserve">Сроки </w:t>
            </w:r>
          </w:p>
        </w:tc>
        <w:tc>
          <w:tcPr>
            <w:tcW w:w="4961" w:type="dxa"/>
          </w:tcPr>
          <w:p w:rsidR="00F87E5A" w:rsidRPr="00854D41" w:rsidRDefault="00F87E5A" w:rsidP="00854D41">
            <w:pPr>
              <w:pStyle w:val="NormalWeb"/>
              <w:spacing w:before="225" w:beforeAutospacing="0" w:after="225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854D41">
              <w:rPr>
                <w:rFonts w:ascii="Arial" w:hAnsi="Arial" w:cs="Arial"/>
                <w:color w:val="111111"/>
                <w:sz w:val="27"/>
                <w:szCs w:val="27"/>
              </w:rPr>
              <w:t xml:space="preserve">Мероприятие </w:t>
            </w:r>
          </w:p>
        </w:tc>
        <w:tc>
          <w:tcPr>
            <w:tcW w:w="2410" w:type="dxa"/>
          </w:tcPr>
          <w:p w:rsidR="00F87E5A" w:rsidRPr="00854D41" w:rsidRDefault="00F87E5A" w:rsidP="00854D41">
            <w:pPr>
              <w:pStyle w:val="NormalWeb"/>
              <w:spacing w:before="225" w:beforeAutospacing="0" w:after="225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854D41">
              <w:rPr>
                <w:rFonts w:ascii="Arial" w:hAnsi="Arial" w:cs="Arial"/>
                <w:color w:val="111111"/>
                <w:sz w:val="27"/>
                <w:szCs w:val="27"/>
              </w:rPr>
              <w:t xml:space="preserve">Ответственный </w:t>
            </w:r>
          </w:p>
        </w:tc>
      </w:tr>
      <w:tr w:rsidR="00F87E5A" w:rsidRPr="00854D41" w:rsidTr="00854D41">
        <w:tc>
          <w:tcPr>
            <w:tcW w:w="709" w:type="dxa"/>
          </w:tcPr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F87E5A" w:rsidRPr="00854D41" w:rsidRDefault="00F87E5A" w:rsidP="00854D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961" w:type="dxa"/>
          </w:tcPr>
          <w:p w:rsidR="00F87E5A" w:rsidRPr="00854D41" w:rsidRDefault="00F87E5A" w:rsidP="0013296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854D41">
              <w:rPr>
                <w:rFonts w:ascii="Times New Roman" w:hAnsi="Times New Roman"/>
                <w:b/>
                <w:sz w:val="28"/>
                <w:szCs w:val="28"/>
              </w:rPr>
              <w:t>Заседание №1.</w:t>
            </w:r>
          </w:p>
          <w:p w:rsidR="00F87E5A" w:rsidRPr="00854D41" w:rsidRDefault="00F87E5A" w:rsidP="0013296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</w:rPr>
              <w:t>Тема</w:t>
            </w:r>
            <w:r w:rsidRPr="00854D41">
              <w:rPr>
                <w:rFonts w:ascii="Times New Roman" w:hAnsi="Times New Roman"/>
                <w:sz w:val="28"/>
                <w:szCs w:val="28"/>
              </w:rPr>
              <w:t>: «Система работы с детьми по вопросам патриотического </w:t>
            </w:r>
            <w:r w:rsidRPr="00854D41">
              <w:rPr>
                <w:rStyle w:val="Strong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воспитания</w:t>
            </w:r>
            <w:r w:rsidRPr="00854D4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87E5A" w:rsidRPr="00854D41" w:rsidRDefault="00F87E5A" w:rsidP="0013296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854D41">
              <w:rPr>
                <w:rFonts w:ascii="Times New Roman" w:hAnsi="Times New Roman"/>
                <w:sz w:val="28"/>
                <w:szCs w:val="28"/>
              </w:rPr>
              <w:t>: ознакомить с </w:t>
            </w:r>
            <w:r w:rsidRPr="00854D41">
              <w:rPr>
                <w:rStyle w:val="Strong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планом работы МО</w:t>
            </w:r>
            <w:r w:rsidRPr="00854D41">
              <w:rPr>
                <w:rFonts w:ascii="Times New Roman" w:hAnsi="Times New Roman"/>
                <w:sz w:val="28"/>
                <w:szCs w:val="28"/>
              </w:rPr>
              <w:t>; утверждение </w:t>
            </w:r>
            <w:r w:rsidRPr="00854D41">
              <w:rPr>
                <w:rStyle w:val="Strong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плана работы МО воспитателей на учебный год</w:t>
            </w:r>
            <w:r w:rsidRPr="00854D4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54D41">
              <w:rPr>
                <w:rFonts w:ascii="Times New Roman" w:hAnsi="Times New Roman"/>
                <w:sz w:val="28"/>
                <w:szCs w:val="28"/>
              </w:rPr>
              <w:t xml:space="preserve"> Обеспечение роста педагогического мастерства, повышение творческого потенциала педагогов МО.</w:t>
            </w:r>
          </w:p>
          <w:p w:rsidR="00F87E5A" w:rsidRPr="00854D41" w:rsidRDefault="00F87E5A" w:rsidP="0013296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sz w:val="28"/>
                <w:szCs w:val="28"/>
              </w:rPr>
              <w:t>Повестка:</w:t>
            </w:r>
          </w:p>
          <w:p w:rsidR="00F87E5A" w:rsidRPr="00854D41" w:rsidRDefault="00F87E5A" w:rsidP="0013296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sz w:val="28"/>
                <w:szCs w:val="28"/>
              </w:rPr>
              <w:t>1.Обсуждение и утверждение </w:t>
            </w:r>
            <w:r w:rsidRPr="00854D41">
              <w:rPr>
                <w:rStyle w:val="Strong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плана</w:t>
            </w:r>
            <w:r w:rsidRPr="00854D41">
              <w:rPr>
                <w:rFonts w:ascii="Times New Roman" w:hAnsi="Times New Roman"/>
                <w:sz w:val="28"/>
                <w:szCs w:val="28"/>
              </w:rPr>
              <w:t> работы МО на 2019-2020 </w:t>
            </w:r>
            <w:r w:rsidRPr="00854D41">
              <w:rPr>
                <w:rStyle w:val="Strong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учебный</w:t>
            </w:r>
            <w:r w:rsidRPr="00854D41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</w:p>
          <w:p w:rsidR="00F87E5A" w:rsidRPr="00854D41" w:rsidRDefault="00F87E5A" w:rsidP="0013296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sz w:val="28"/>
                <w:szCs w:val="28"/>
              </w:rPr>
              <w:t>2.Обсуждение и утверждение графика открытых мероприятий педагогов ДОУ тем самообразования.</w:t>
            </w:r>
          </w:p>
          <w:p w:rsidR="00F87E5A" w:rsidRPr="00854D41" w:rsidRDefault="00F87E5A" w:rsidP="00854D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4D41">
              <w:rPr>
                <w:rFonts w:ascii="Times New Roman" w:hAnsi="Times New Roman"/>
                <w:sz w:val="28"/>
                <w:szCs w:val="28"/>
              </w:rPr>
              <w:t xml:space="preserve">3.Анализ раздела программы </w:t>
            </w:r>
            <w:r w:rsidRPr="00854D41">
              <w:rPr>
                <w:rFonts w:ascii="Times New Roman" w:hAnsi="Times New Roman"/>
                <w:color w:val="000000"/>
                <w:sz w:val="28"/>
                <w:szCs w:val="28"/>
              </w:rPr>
              <w:t>«От рождения до школы» под редакцией Н.Е. Вераксы, Т.С. Комаровой, М.А. Васильевой</w:t>
            </w:r>
            <w:r w:rsidRPr="00854D41">
              <w:rPr>
                <w:rFonts w:ascii="Times New Roman" w:hAnsi="Times New Roman"/>
                <w:sz w:val="28"/>
                <w:szCs w:val="28"/>
              </w:rPr>
              <w:t xml:space="preserve"> Москва, 2014 год. и основной образовательной программы МКДОУ «Детский сад села Найфельд» по патриотическому воспитанию</w:t>
            </w:r>
          </w:p>
        </w:tc>
        <w:tc>
          <w:tcPr>
            <w:tcW w:w="2410" w:type="dxa"/>
          </w:tcPr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</w:tr>
      <w:tr w:rsidR="00F87E5A" w:rsidRPr="00854D41" w:rsidTr="00854D41">
        <w:tc>
          <w:tcPr>
            <w:tcW w:w="709" w:type="dxa"/>
          </w:tcPr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961" w:type="dxa"/>
          </w:tcPr>
          <w:p w:rsidR="00F87E5A" w:rsidRPr="00854D41" w:rsidRDefault="00F87E5A" w:rsidP="00854D4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854D41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Заседание №2</w:t>
            </w:r>
          </w:p>
          <w:p w:rsidR="00F87E5A" w:rsidRPr="00854D41" w:rsidRDefault="00F87E5A" w:rsidP="00854D4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854D41">
              <w:rPr>
                <w:color w:val="111111"/>
                <w:sz w:val="28"/>
                <w:szCs w:val="28"/>
                <w:bdr w:val="none" w:sz="0" w:space="0" w:color="auto" w:frame="1"/>
              </w:rPr>
              <w:t>Тема</w:t>
            </w:r>
            <w:r w:rsidRPr="00854D41">
              <w:rPr>
                <w:color w:val="111111"/>
                <w:sz w:val="28"/>
                <w:szCs w:val="28"/>
              </w:rPr>
              <w:t>: «Современные подходы к </w:t>
            </w:r>
            <w:r w:rsidRPr="00854D41">
              <w:rPr>
                <w:rStyle w:val="Strong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нравственно-патриотическому воспитанию дошкольников</w:t>
            </w:r>
            <w:r w:rsidRPr="00854D41">
              <w:rPr>
                <w:color w:val="111111"/>
                <w:sz w:val="28"/>
                <w:szCs w:val="28"/>
              </w:rPr>
              <w:t>»</w:t>
            </w:r>
          </w:p>
          <w:p w:rsidR="00F87E5A" w:rsidRPr="00854D41" w:rsidRDefault="00F87E5A" w:rsidP="00854D41">
            <w:pPr>
              <w:pStyle w:val="NoSpacing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54D41">
              <w:rPr>
                <w:rFonts w:ascii="Times New Roman" w:hAnsi="Times New Roman"/>
                <w:color w:val="111111"/>
                <w:sz w:val="28"/>
                <w:szCs w:val="28"/>
              </w:rPr>
              <w:t>: Систематизация знаний педагогов по развитию </w:t>
            </w:r>
            <w:r w:rsidRPr="00854D41">
              <w:rPr>
                <w:rStyle w:val="Strong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нравственно-патриотического воспитания детей</w:t>
            </w:r>
            <w:r w:rsidRPr="00854D41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,</w:t>
            </w:r>
            <w:r w:rsidRPr="00854D41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совершенствование педагогического мастерства.</w:t>
            </w:r>
          </w:p>
          <w:p w:rsidR="00F87E5A" w:rsidRPr="00854D41" w:rsidRDefault="00F87E5A" w:rsidP="00854D41">
            <w:pPr>
              <w:pStyle w:val="NoSpacing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color w:val="111111"/>
                <w:sz w:val="28"/>
                <w:szCs w:val="28"/>
              </w:rPr>
              <w:t>Повестка:</w:t>
            </w:r>
          </w:p>
          <w:p w:rsidR="00F87E5A" w:rsidRPr="00854D41" w:rsidRDefault="00F87E5A" w:rsidP="00854D41">
            <w:pPr>
              <w:pStyle w:val="NoSpacing"/>
              <w:jc w:val="both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sz w:val="28"/>
                <w:szCs w:val="28"/>
              </w:rPr>
              <w:t>1.</w:t>
            </w:r>
            <w:r w:rsidRPr="00854D41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Консультация</w:t>
            </w:r>
            <w:r w:rsidRPr="00854D41">
              <w:rPr>
                <w:rFonts w:ascii="Times New Roman" w:hAnsi="Times New Roman"/>
                <w:color w:val="111111"/>
                <w:sz w:val="28"/>
                <w:szCs w:val="28"/>
              </w:rPr>
              <w:t>: «Музыка, как средство патриотического </w:t>
            </w:r>
            <w:r w:rsidRPr="00854D41">
              <w:rPr>
                <w:rStyle w:val="Strong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воспитания дошкольников</w:t>
            </w:r>
            <w:r w:rsidRPr="00854D41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».</w:t>
            </w:r>
          </w:p>
          <w:p w:rsidR="00F87E5A" w:rsidRPr="00854D41" w:rsidRDefault="00F87E5A" w:rsidP="00854D41">
            <w:pPr>
              <w:pStyle w:val="NoSpacing"/>
              <w:jc w:val="both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color w:val="111111"/>
                <w:sz w:val="28"/>
                <w:szCs w:val="28"/>
              </w:rPr>
              <w:t>2.Презентация на тему «Организация образовательной деятельности с детьми по </w:t>
            </w:r>
            <w:r w:rsidRPr="00854D41">
              <w:rPr>
                <w:rStyle w:val="Strong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нравственно-патриотическому воспитанию</w:t>
            </w:r>
            <w:r w:rsidRPr="00854D41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».</w:t>
            </w:r>
          </w:p>
          <w:p w:rsidR="00F87E5A" w:rsidRPr="00854D41" w:rsidRDefault="00F87E5A" w:rsidP="00854D41">
            <w:pPr>
              <w:pStyle w:val="NoSpacing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color w:val="111111"/>
                <w:sz w:val="28"/>
                <w:szCs w:val="28"/>
              </w:rPr>
              <w:t>3.Работа над проектами по патриотическому воспитанию.</w:t>
            </w:r>
          </w:p>
          <w:p w:rsidR="00F87E5A" w:rsidRPr="00854D41" w:rsidRDefault="00F87E5A" w:rsidP="00854D41">
            <w:pPr>
              <w:pStyle w:val="NoSpacing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color w:val="111111"/>
                <w:sz w:val="28"/>
                <w:szCs w:val="28"/>
              </w:rPr>
              <w:t>4.Презентация уголка патриотического воспитания во всех возрастных группах.</w:t>
            </w:r>
          </w:p>
        </w:tc>
        <w:tc>
          <w:tcPr>
            <w:tcW w:w="2410" w:type="dxa"/>
          </w:tcPr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</w:tr>
      <w:tr w:rsidR="00F87E5A" w:rsidRPr="00854D41" w:rsidTr="00854D41">
        <w:tc>
          <w:tcPr>
            <w:tcW w:w="709" w:type="dxa"/>
          </w:tcPr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961" w:type="dxa"/>
          </w:tcPr>
          <w:p w:rsidR="00F87E5A" w:rsidRPr="00854D41" w:rsidRDefault="00F87E5A" w:rsidP="00854D41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854D41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Заседание №3</w:t>
            </w:r>
          </w:p>
          <w:p w:rsidR="00F87E5A" w:rsidRPr="00854D41" w:rsidRDefault="00F87E5A" w:rsidP="00854D4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854D41">
              <w:rPr>
                <w:color w:val="111111"/>
                <w:sz w:val="28"/>
                <w:szCs w:val="28"/>
                <w:bdr w:val="none" w:sz="0" w:space="0" w:color="auto" w:frame="1"/>
              </w:rPr>
              <w:t>Тема</w:t>
            </w:r>
            <w:r w:rsidRPr="00854D41">
              <w:rPr>
                <w:color w:val="111111"/>
                <w:sz w:val="28"/>
                <w:szCs w:val="28"/>
              </w:rPr>
              <w:t>: «</w:t>
            </w:r>
            <w:r w:rsidRPr="00854D41">
              <w:rPr>
                <w:rStyle w:val="Strong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Нравственно-патриотическое воспитание дошкольников </w:t>
            </w:r>
            <w:r w:rsidRPr="00854D41">
              <w:rPr>
                <w:color w:val="111111"/>
                <w:sz w:val="28"/>
                <w:szCs w:val="28"/>
              </w:rPr>
              <w:t>через проектную деятельность»</w:t>
            </w:r>
          </w:p>
          <w:p w:rsidR="00F87E5A" w:rsidRPr="00854D41" w:rsidRDefault="00F87E5A" w:rsidP="00854D4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854D41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854D41">
              <w:rPr>
                <w:color w:val="111111"/>
                <w:sz w:val="28"/>
                <w:szCs w:val="28"/>
              </w:rPr>
              <w:t>: Повышение профессиональной компетентности педагогов; развитие интеллектуальной и творческой инициативы педагогов</w:t>
            </w: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sz w:val="28"/>
                <w:szCs w:val="28"/>
              </w:rPr>
              <w:t>Повестка:</w:t>
            </w:r>
          </w:p>
          <w:p w:rsidR="00F87E5A" w:rsidRPr="00854D41" w:rsidRDefault="00F87E5A" w:rsidP="00287F5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sz w:val="28"/>
                <w:szCs w:val="28"/>
              </w:rPr>
              <w:t>1.Анализ просмотров совместной образовательной деятельности по патриотическому воспитанию</w:t>
            </w:r>
          </w:p>
          <w:p w:rsidR="00F87E5A" w:rsidRPr="00854D41" w:rsidRDefault="00F87E5A" w:rsidP="00287F5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sz w:val="28"/>
                <w:szCs w:val="28"/>
              </w:rPr>
              <w:t>2.Презентация проектов по патриотическому воспитанию</w:t>
            </w:r>
          </w:p>
          <w:p w:rsidR="00F87E5A" w:rsidRPr="00854D41" w:rsidRDefault="00F87E5A" w:rsidP="00287F5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sz w:val="28"/>
                <w:szCs w:val="28"/>
              </w:rPr>
              <w:t>3.</w:t>
            </w:r>
            <w:r w:rsidRPr="00854D41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Презентация</w:t>
            </w:r>
            <w:r w:rsidRPr="00854D41">
              <w:rPr>
                <w:rFonts w:ascii="Times New Roman" w:hAnsi="Times New Roman"/>
                <w:color w:val="111111"/>
                <w:sz w:val="28"/>
                <w:szCs w:val="28"/>
              </w:rPr>
              <w:t>: «Взаимодействие с родителями по патриотическому </w:t>
            </w:r>
            <w:r w:rsidRPr="00854D41">
              <w:rPr>
                <w:rStyle w:val="Strong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воспитанию детей дошкольного возраста</w:t>
            </w:r>
            <w:r w:rsidRPr="00854D41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</w:tr>
      <w:tr w:rsidR="00F87E5A" w:rsidRPr="00854D41" w:rsidTr="00854D41">
        <w:tc>
          <w:tcPr>
            <w:tcW w:w="709" w:type="dxa"/>
          </w:tcPr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961" w:type="dxa"/>
          </w:tcPr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854D41">
              <w:rPr>
                <w:rFonts w:ascii="Times New Roman" w:hAnsi="Times New Roman"/>
                <w:b/>
                <w:sz w:val="28"/>
                <w:szCs w:val="28"/>
              </w:rPr>
              <w:t>Заседание №4</w:t>
            </w:r>
          </w:p>
          <w:p w:rsidR="00F87E5A" w:rsidRPr="00854D41" w:rsidRDefault="00F87E5A" w:rsidP="00854D4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854D41">
              <w:rPr>
                <w:color w:val="111111"/>
                <w:sz w:val="28"/>
                <w:szCs w:val="28"/>
                <w:bdr w:val="none" w:sz="0" w:space="0" w:color="auto" w:frame="1"/>
              </w:rPr>
              <w:t>Тема</w:t>
            </w:r>
            <w:r w:rsidRPr="00854D41">
              <w:rPr>
                <w:color w:val="111111"/>
                <w:sz w:val="28"/>
                <w:szCs w:val="28"/>
              </w:rPr>
              <w:t>: «Достижения детей и педагогов за 2019 – 2020 </w:t>
            </w:r>
            <w:r w:rsidRPr="00854D41">
              <w:rPr>
                <w:rStyle w:val="Strong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учебный год</w:t>
            </w:r>
            <w:r w:rsidRPr="00854D41">
              <w:rPr>
                <w:b/>
                <w:color w:val="111111"/>
                <w:sz w:val="28"/>
                <w:szCs w:val="28"/>
              </w:rPr>
              <w:t>»</w:t>
            </w:r>
          </w:p>
          <w:p w:rsidR="00F87E5A" w:rsidRPr="00854D41" w:rsidRDefault="00F87E5A" w:rsidP="00DD610A">
            <w:pPr>
              <w:pStyle w:val="NoSpacing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54D41">
              <w:rPr>
                <w:rFonts w:ascii="Times New Roman" w:hAnsi="Times New Roman"/>
                <w:color w:val="111111"/>
                <w:sz w:val="28"/>
                <w:szCs w:val="28"/>
              </w:rPr>
              <w:t>: Совершенствование умений педагогов анализировать результаты деятельности, прогнозирование деятельности на будущий год.</w:t>
            </w:r>
          </w:p>
          <w:p w:rsidR="00F87E5A" w:rsidRPr="00854D41" w:rsidRDefault="00F87E5A" w:rsidP="00DD610A">
            <w:pPr>
              <w:pStyle w:val="NoSpacing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color w:val="111111"/>
                <w:sz w:val="28"/>
                <w:szCs w:val="28"/>
              </w:rPr>
              <w:t>Повестка:</w:t>
            </w:r>
          </w:p>
          <w:p w:rsidR="00F87E5A" w:rsidRPr="00854D41" w:rsidRDefault="00F87E5A" w:rsidP="00DD610A">
            <w:pPr>
              <w:pStyle w:val="NoSpacing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color w:val="111111"/>
                <w:sz w:val="28"/>
                <w:szCs w:val="28"/>
              </w:rPr>
              <w:t>1.Анализ работы МО за 2019-2020 </w:t>
            </w:r>
            <w:r w:rsidRPr="00854D41">
              <w:rPr>
                <w:rStyle w:val="Strong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учебный</w:t>
            </w:r>
            <w:r w:rsidRPr="00854D41">
              <w:rPr>
                <w:rFonts w:ascii="Times New Roman" w:hAnsi="Times New Roman"/>
                <w:color w:val="111111"/>
                <w:sz w:val="28"/>
                <w:szCs w:val="28"/>
              </w:rPr>
              <w:t> год</w:t>
            </w:r>
          </w:p>
          <w:p w:rsidR="00F87E5A" w:rsidRPr="00854D41" w:rsidRDefault="00F87E5A" w:rsidP="00DD610A">
            <w:pPr>
              <w:pStyle w:val="NoSpacing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color w:val="111111"/>
                <w:sz w:val="28"/>
                <w:szCs w:val="28"/>
              </w:rPr>
              <w:t>2.Отчеты педагогов ДОУ по теме самообразования</w:t>
            </w:r>
          </w:p>
          <w:p w:rsidR="00F87E5A" w:rsidRPr="00854D41" w:rsidRDefault="00F87E5A" w:rsidP="00DD610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sz w:val="28"/>
                <w:szCs w:val="28"/>
              </w:rPr>
              <w:t>3.Подготовка к летней оздоровительной оздоровительной работе, утверждение летних программ</w:t>
            </w:r>
          </w:p>
        </w:tc>
        <w:tc>
          <w:tcPr>
            <w:tcW w:w="2410" w:type="dxa"/>
          </w:tcPr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54D41"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87E5A" w:rsidRPr="00854D41" w:rsidRDefault="00F87E5A" w:rsidP="008C6A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7E5A" w:rsidRDefault="00F87E5A"/>
    <w:p w:rsidR="00F87E5A" w:rsidRDefault="00F87E5A"/>
    <w:p w:rsidR="00F87E5A" w:rsidRDefault="00F87E5A"/>
    <w:sectPr w:rsidR="00F87E5A" w:rsidSect="00C264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33735"/>
    <w:multiLevelType w:val="hybridMultilevel"/>
    <w:tmpl w:val="AE602950"/>
    <w:lvl w:ilvl="0" w:tplc="F93037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E52BD1"/>
    <w:multiLevelType w:val="hybridMultilevel"/>
    <w:tmpl w:val="9A28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E826AC"/>
    <w:multiLevelType w:val="hybridMultilevel"/>
    <w:tmpl w:val="E842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E79"/>
    <w:rsid w:val="000207B3"/>
    <w:rsid w:val="000236E4"/>
    <w:rsid w:val="000257BE"/>
    <w:rsid w:val="00132963"/>
    <w:rsid w:val="001549C8"/>
    <w:rsid w:val="00164EE1"/>
    <w:rsid w:val="0018381E"/>
    <w:rsid w:val="00185F80"/>
    <w:rsid w:val="00287F5A"/>
    <w:rsid w:val="00447239"/>
    <w:rsid w:val="00510DFB"/>
    <w:rsid w:val="00606567"/>
    <w:rsid w:val="00624E86"/>
    <w:rsid w:val="00726F19"/>
    <w:rsid w:val="008207AD"/>
    <w:rsid w:val="00854D41"/>
    <w:rsid w:val="008B0A8C"/>
    <w:rsid w:val="008B3E79"/>
    <w:rsid w:val="008B71A8"/>
    <w:rsid w:val="008C6AD1"/>
    <w:rsid w:val="00934DC8"/>
    <w:rsid w:val="00946F26"/>
    <w:rsid w:val="00B828FF"/>
    <w:rsid w:val="00BE5FD8"/>
    <w:rsid w:val="00BF0ECC"/>
    <w:rsid w:val="00C11743"/>
    <w:rsid w:val="00C264BD"/>
    <w:rsid w:val="00D43499"/>
    <w:rsid w:val="00D91AC8"/>
    <w:rsid w:val="00DD610A"/>
    <w:rsid w:val="00E17666"/>
    <w:rsid w:val="00E62700"/>
    <w:rsid w:val="00F2523E"/>
    <w:rsid w:val="00F87E5A"/>
    <w:rsid w:val="00FD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66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236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236E4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624E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C6AD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2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4</Pages>
  <Words>663</Words>
  <Characters>3783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DSN</cp:lastModifiedBy>
  <cp:revision>12</cp:revision>
  <cp:lastPrinted>2022-12-07T01:47:00Z</cp:lastPrinted>
  <dcterms:created xsi:type="dcterms:W3CDTF">2022-06-21T09:01:00Z</dcterms:created>
  <dcterms:modified xsi:type="dcterms:W3CDTF">2022-12-07T03:08:00Z</dcterms:modified>
</cp:coreProperties>
</file>