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F8" w:rsidRDefault="00090AF8" w:rsidP="00DC269D">
      <w:pPr>
        <w:ind w:left="4580"/>
        <w:jc w:val="center"/>
        <w:rPr>
          <w:sz w:val="20"/>
          <w:szCs w:val="20"/>
        </w:rPr>
      </w:pPr>
      <w:r>
        <w:rPr>
          <w:sz w:val="28"/>
          <w:szCs w:val="28"/>
        </w:rPr>
        <w:t>УТВЕРЖДАЮ</w:t>
      </w:r>
    </w:p>
    <w:p w:rsidR="00090AF8" w:rsidRDefault="00090AF8" w:rsidP="00DC269D">
      <w:pPr>
        <w:spacing w:line="50" w:lineRule="exact"/>
        <w:jc w:val="center"/>
        <w:rPr>
          <w:sz w:val="24"/>
          <w:szCs w:val="24"/>
        </w:rPr>
      </w:pPr>
    </w:p>
    <w:p w:rsidR="00090AF8" w:rsidRDefault="00090AF8" w:rsidP="00DC269D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И.О.заведующего МКДОУ</w:t>
      </w:r>
    </w:p>
    <w:p w:rsidR="00090AF8" w:rsidRDefault="00090AF8" w:rsidP="00DC269D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с.Найфельд»</w:t>
      </w:r>
    </w:p>
    <w:p w:rsidR="00090AF8" w:rsidRDefault="00090AF8" w:rsidP="00DC269D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________Н.А.Шульга</w:t>
      </w:r>
    </w:p>
    <w:p w:rsidR="00090AF8" w:rsidRDefault="00090AF8" w:rsidP="00DC269D">
      <w:pPr>
        <w:ind w:left="4560"/>
        <w:jc w:val="center"/>
        <w:rPr>
          <w:sz w:val="28"/>
          <w:szCs w:val="28"/>
        </w:rPr>
      </w:pPr>
    </w:p>
    <w:p w:rsidR="00090AF8" w:rsidRDefault="00090AF8" w:rsidP="00DC269D">
      <w:pPr>
        <w:ind w:left="4560"/>
        <w:jc w:val="center"/>
        <w:rPr>
          <w:sz w:val="20"/>
          <w:szCs w:val="20"/>
        </w:rPr>
      </w:pPr>
      <w:r>
        <w:rPr>
          <w:sz w:val="28"/>
          <w:szCs w:val="28"/>
        </w:rPr>
        <w:t>«_____»  _________ 2022</w:t>
      </w:r>
    </w:p>
    <w:p w:rsidR="00090AF8" w:rsidRDefault="00090AF8" w:rsidP="008F09F0">
      <w:pPr>
        <w:spacing w:line="200" w:lineRule="exact"/>
        <w:jc w:val="right"/>
        <w:rPr>
          <w:sz w:val="24"/>
          <w:szCs w:val="24"/>
        </w:rPr>
      </w:pPr>
    </w:p>
    <w:p w:rsidR="00090AF8" w:rsidRDefault="00090AF8" w:rsidP="008F09F0">
      <w:pPr>
        <w:spacing w:line="200" w:lineRule="exact"/>
        <w:jc w:val="righ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828"/>
      </w:tblGrid>
      <w:tr w:rsidR="00090AF8" w:rsidTr="001A3B0F">
        <w:tc>
          <w:tcPr>
            <w:tcW w:w="9828" w:type="dxa"/>
          </w:tcPr>
          <w:p w:rsidR="00090AF8" w:rsidRPr="001A3B0F" w:rsidRDefault="00090AF8" w:rsidP="001A3B0F">
            <w:pPr>
              <w:spacing w:line="315" w:lineRule="exact"/>
              <w:rPr>
                <w:sz w:val="24"/>
                <w:szCs w:val="24"/>
              </w:rPr>
            </w:pPr>
          </w:p>
          <w:p w:rsidR="00090AF8" w:rsidRPr="00412B0A" w:rsidRDefault="00090AF8" w:rsidP="00412B0A">
            <w:pPr>
              <w:ind w:right="-259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  <w:r w:rsidRPr="00412B0A">
              <w:rPr>
                <w:b/>
                <w:bCs/>
                <w:sz w:val="36"/>
                <w:szCs w:val="36"/>
              </w:rPr>
              <w:t>Примерное цикличное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412B0A">
              <w:rPr>
                <w:b/>
                <w:bCs/>
                <w:sz w:val="36"/>
                <w:szCs w:val="36"/>
              </w:rPr>
              <w:t>десятидневное меню для организации питания детей от</w:t>
            </w:r>
            <w:r>
              <w:rPr>
                <w:b/>
                <w:bCs/>
                <w:sz w:val="36"/>
                <w:szCs w:val="36"/>
              </w:rPr>
              <w:t xml:space="preserve"> 1</w:t>
            </w:r>
            <w:r w:rsidRPr="00412B0A">
              <w:rPr>
                <w:b/>
                <w:bCs/>
                <w:sz w:val="36"/>
                <w:szCs w:val="36"/>
              </w:rPr>
              <w:t xml:space="preserve"> до 7 лет, посещающих с 9 часовым пребыванием дошкольном общеобразовательном учреждении, в соответствии с физиологическими нормами потребления про</w:t>
            </w:r>
            <w:r>
              <w:rPr>
                <w:b/>
                <w:bCs/>
                <w:sz w:val="36"/>
                <w:szCs w:val="36"/>
              </w:rPr>
              <w:t>дуктов питания</w:t>
            </w:r>
          </w:p>
          <w:p w:rsidR="00090AF8" w:rsidRPr="00412B0A" w:rsidRDefault="00090AF8" w:rsidP="00412B0A">
            <w:pPr>
              <w:spacing w:line="23" w:lineRule="exact"/>
              <w:rPr>
                <w:sz w:val="36"/>
                <w:szCs w:val="36"/>
              </w:rPr>
            </w:pPr>
          </w:p>
          <w:p w:rsidR="00090AF8" w:rsidRPr="00412B0A" w:rsidRDefault="00090AF8" w:rsidP="00412B0A">
            <w:pPr>
              <w:rPr>
                <w:sz w:val="36"/>
                <w:szCs w:val="36"/>
              </w:rPr>
            </w:pPr>
          </w:p>
          <w:p w:rsidR="00090AF8" w:rsidRPr="001A3B0F" w:rsidRDefault="00090AF8" w:rsidP="00412B0A">
            <w:pPr>
              <w:spacing w:line="271" w:lineRule="auto"/>
              <w:ind w:right="-259"/>
              <w:rPr>
                <w:sz w:val="20"/>
                <w:szCs w:val="20"/>
              </w:rPr>
            </w:pPr>
            <w:r w:rsidRPr="001A3B0F">
              <w:rPr>
                <w:sz w:val="20"/>
                <w:szCs w:val="20"/>
              </w:rPr>
              <w:t xml:space="preserve"> </w:t>
            </w:r>
          </w:p>
          <w:p w:rsidR="00090AF8" w:rsidRPr="001A3B0F" w:rsidRDefault="00090AF8" w:rsidP="001A3B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090AF8" w:rsidTr="001A3B0F">
        <w:tc>
          <w:tcPr>
            <w:tcW w:w="9828" w:type="dxa"/>
          </w:tcPr>
          <w:p w:rsidR="00090AF8" w:rsidRPr="001A3B0F" w:rsidRDefault="00090AF8" w:rsidP="001A3B0F">
            <w:pPr>
              <w:spacing w:line="315" w:lineRule="exact"/>
              <w:rPr>
                <w:sz w:val="24"/>
                <w:szCs w:val="24"/>
              </w:rPr>
            </w:pPr>
          </w:p>
        </w:tc>
      </w:tr>
    </w:tbl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200" w:lineRule="exact"/>
        <w:rPr>
          <w:sz w:val="24"/>
          <w:szCs w:val="24"/>
        </w:rPr>
      </w:pPr>
    </w:p>
    <w:p w:rsidR="00090AF8" w:rsidRDefault="00090AF8">
      <w:pPr>
        <w:spacing w:line="315" w:lineRule="exact"/>
        <w:rPr>
          <w:sz w:val="24"/>
          <w:szCs w:val="24"/>
        </w:rPr>
      </w:pPr>
    </w:p>
    <w:p w:rsidR="00090AF8" w:rsidRDefault="00090AF8" w:rsidP="002F56CE">
      <w:pPr>
        <w:spacing w:line="200" w:lineRule="exact"/>
        <w:jc w:val="center"/>
        <w:rPr>
          <w:sz w:val="24"/>
          <w:szCs w:val="24"/>
        </w:rPr>
      </w:pPr>
    </w:p>
    <w:p w:rsidR="00090AF8" w:rsidRDefault="00090AF8" w:rsidP="002F56CE">
      <w:pPr>
        <w:spacing w:line="200" w:lineRule="exact"/>
        <w:jc w:val="center"/>
        <w:rPr>
          <w:sz w:val="24"/>
          <w:szCs w:val="24"/>
        </w:rPr>
      </w:pPr>
    </w:p>
    <w:p w:rsidR="00090AF8" w:rsidRDefault="00090AF8" w:rsidP="002F56CE">
      <w:pPr>
        <w:spacing w:line="200" w:lineRule="exact"/>
        <w:jc w:val="center"/>
        <w:rPr>
          <w:sz w:val="24"/>
          <w:szCs w:val="24"/>
        </w:rPr>
      </w:pPr>
    </w:p>
    <w:p w:rsidR="00090AF8" w:rsidRDefault="00090AF8" w:rsidP="002F56CE">
      <w:pPr>
        <w:spacing w:line="316" w:lineRule="exact"/>
        <w:jc w:val="center"/>
        <w:rPr>
          <w:sz w:val="24"/>
          <w:szCs w:val="24"/>
        </w:rPr>
      </w:pPr>
    </w:p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/>
    <w:p w:rsidR="00090AF8" w:rsidRDefault="00090AF8">
      <w:pPr>
        <w:ind w:left="720"/>
        <w:rPr>
          <w:sz w:val="20"/>
          <w:szCs w:val="20"/>
        </w:rPr>
      </w:pPr>
      <w:r>
        <w:rPr>
          <w:rFonts w:ascii="Cambria" w:hAnsi="Cambria" w:cs="Cambria"/>
          <w:b/>
          <w:bCs/>
          <w:sz w:val="32"/>
          <w:szCs w:val="32"/>
        </w:rPr>
        <w:t>ПРИМЕРНОЕ 10-ДНЕВНОЕ МЕНЮ (САД от 3 до 7 лет)</w:t>
      </w:r>
    </w:p>
    <w:p w:rsidR="00090AF8" w:rsidRDefault="00090AF8">
      <w:pPr>
        <w:spacing w:line="59" w:lineRule="exact"/>
        <w:rPr>
          <w:sz w:val="20"/>
          <w:szCs w:val="20"/>
        </w:rPr>
      </w:pPr>
    </w:p>
    <w:p w:rsidR="00090AF8" w:rsidRDefault="00090AF8">
      <w:pPr>
        <w:ind w:left="588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.4pt;margin-top:24.7pt;width:.4pt;height:.6pt;z-index:-251658240;visibility:visible" o:allowincell="f">
            <v:imagedata r:id="rId5" o:title=""/>
          </v:shape>
        </w:pict>
      </w:r>
      <w:r>
        <w:rPr>
          <w:noProof/>
        </w:rPr>
        <w:pict>
          <v:shape id="Picture 2" o:spid="_x0000_s1027" type="#_x0000_t75" style="position:absolute;margin-left:539.4pt;margin-top:24.7pt;width:.4pt;height:.6pt;z-index:-251657216;visibility:visible" o:allowincell="f">
            <v:imagedata r:id="rId5" o:title=""/>
          </v:shape>
        </w:pict>
      </w:r>
    </w:p>
    <w:p w:rsidR="00090AF8" w:rsidRDefault="00090AF8">
      <w:pPr>
        <w:spacing w:line="200" w:lineRule="exact"/>
        <w:rPr>
          <w:sz w:val="20"/>
          <w:szCs w:val="20"/>
        </w:rPr>
      </w:pPr>
    </w:p>
    <w:p w:rsidR="00090AF8" w:rsidRDefault="00090AF8">
      <w:pPr>
        <w:spacing w:line="254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1000"/>
        <w:gridCol w:w="840"/>
        <w:gridCol w:w="720"/>
        <w:gridCol w:w="840"/>
        <w:gridCol w:w="1000"/>
        <w:gridCol w:w="980"/>
      </w:tblGrid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4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Вита-</w:t>
            </w: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</w:rPr>
              <w:t>Ж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 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E634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Каша ячневая молочная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6,5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8,3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376FED">
            <w:pPr>
              <w:spacing w:line="241" w:lineRule="exact"/>
              <w:rPr>
                <w:sz w:val="20"/>
                <w:szCs w:val="20"/>
              </w:rPr>
            </w:pPr>
            <w:r>
              <w:t xml:space="preserve">   210,0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0,6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30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8,3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75,0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2E3DF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2E3DF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A96E8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94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Щи из овощей с фасолью,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9,4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122,6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7,8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2E3DF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курицей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</w:tr>
      <w:tr w:rsidR="00090AF8" w:rsidRPr="00C05CC1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Салат с луком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51,0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2,7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солеными огурцами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147C04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Рожки отварные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007CE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Соус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1,49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0,02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D633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Компот из сухофруктов с вит. «С»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21,0</w:t>
            </w:r>
          </w:p>
        </w:tc>
      </w:tr>
      <w:tr w:rsidR="00090AF8" w:rsidRPr="00C05CC1" w:rsidTr="00370ECE">
        <w:trPr>
          <w:trHeight w:val="51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 w:rsidP="002E3DF5">
            <w:pPr>
              <w:rPr>
                <w:b/>
              </w:rPr>
            </w:pPr>
            <w:r w:rsidRPr="00C05CC1">
              <w:t xml:space="preserve"> </w:t>
            </w:r>
            <w:r w:rsidRPr="00C05CC1">
              <w:rPr>
                <w:b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2E3DF5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C05CC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Булочка домашняя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41,5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47,76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 w:rsidP="00E130D6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234,08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 w:rsidP="00E130D6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1423,2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40,83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первый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</w:tbl>
    <w:p w:rsidR="00090AF8" w:rsidRPr="00687532" w:rsidRDefault="00090AF8" w:rsidP="00687532">
      <w:pPr>
        <w:spacing w:line="20" w:lineRule="exact"/>
        <w:rPr>
          <w:sz w:val="20"/>
          <w:szCs w:val="20"/>
        </w:rPr>
        <w:sectPr w:rsidR="00090AF8" w:rsidRPr="00687532">
          <w:pgSz w:w="11900" w:h="16836"/>
          <w:pgMar w:top="1127" w:right="128" w:bottom="1440" w:left="980" w:header="0" w:footer="0" w:gutter="0"/>
          <w:cols w:space="720" w:equalWidth="0">
            <w:col w:w="10800"/>
          </w:cols>
        </w:sectPr>
      </w:pPr>
      <w:r>
        <w:rPr>
          <w:noProof/>
        </w:rPr>
        <w:pict>
          <v:shape id="Picture 3" o:spid="_x0000_s1028" type="#_x0000_t75" style="position:absolute;margin-left:.4pt;margin-top:-357.05pt;width:.4pt;height:.6pt;z-index:-251656192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4" o:spid="_x0000_s1029" type="#_x0000_t75" style="position:absolute;margin-left:57.2pt;margin-top:-357.05pt;width:.4pt;height:.6pt;z-index:-251655168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5" o:spid="_x0000_s1030" type="#_x0000_t75" style="position:absolute;margin-left:199.1pt;margin-top:-357.05pt;width:.4pt;height:.6pt;z-index:-251654144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6" o:spid="_x0000_s1031" type="#_x0000_t75" style="position:absolute;margin-left:248.7pt;margin-top:-357.05pt;width:.4pt;height:.6pt;z-index:-251653120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7" o:spid="_x0000_s1032" type="#_x0000_t75" style="position:absolute;margin-left:291.1pt;margin-top:-357.05pt;width:.4pt;height:.6pt;z-index:-251652096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8" o:spid="_x0000_s1033" type="#_x0000_t75" style="position:absolute;margin-left:326.75pt;margin-top:-357.05pt;width:.4pt;height:.6pt;z-index:-251651072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9" o:spid="_x0000_s1034" type="#_x0000_t75" style="position:absolute;margin-left:369.15pt;margin-top:-357.05pt;width:.4pt;height:.6pt;z-index:-251650048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0" o:spid="_x0000_s1035" type="#_x0000_t75" style="position:absolute;margin-left:418.75pt;margin-top:-357.05pt;width:.4pt;height:.6pt;z-index:-251649024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1" o:spid="_x0000_s1036" type="#_x0000_t75" style="position:absolute;margin-left:468.35pt;margin-top:-357.05pt;width:.4pt;height:.6pt;z-index:-251648000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2" o:spid="_x0000_s1037" type="#_x0000_t75" style="position:absolute;margin-left:539.4pt;margin-top:-357.05pt;width:.4pt;height:.6pt;z-index:-251646976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3" o:spid="_x0000_s1038" type="#_x0000_t75" style="position:absolute;margin-left:.4pt;margin-top:-154.6pt;width:.4pt;height:.6pt;z-index:-251645952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4" o:spid="_x0000_s1039" type="#_x0000_t75" style="position:absolute;margin-left:57.2pt;margin-top:-154.6pt;width:.4pt;height:.6pt;z-index:-251644928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5" o:spid="_x0000_s1040" type="#_x0000_t75" style="position:absolute;margin-left:199.1pt;margin-top:-154.6pt;width:.4pt;height:.6pt;z-index:-251643904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6" o:spid="_x0000_s1041" type="#_x0000_t75" style="position:absolute;margin-left:248.7pt;margin-top:-154.6pt;width:.4pt;height:.6pt;z-index:-251642880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7" o:spid="_x0000_s1042" type="#_x0000_t75" style="position:absolute;margin-left:291.1pt;margin-top:-154.6pt;width:.4pt;height:.6pt;z-index:-251641856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8" o:spid="_x0000_s1043" type="#_x0000_t75" style="position:absolute;margin-left:326.75pt;margin-top:-154.6pt;width:.4pt;height:.6pt;z-index:-251640832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19" o:spid="_x0000_s1044" type="#_x0000_t75" style="position:absolute;margin-left:369.15pt;margin-top:-154.6pt;width:.4pt;height:.6pt;z-index:-251639808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0" o:spid="_x0000_s1045" type="#_x0000_t75" style="position:absolute;margin-left:418.75pt;margin-top:-154.6pt;width:.4pt;height:.6pt;z-index:-251638784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1" o:spid="_x0000_s1046" type="#_x0000_t75" style="position:absolute;margin-left:468.35pt;margin-top:-154.6pt;width:.4pt;height:.6pt;z-index:-251637760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2" o:spid="_x0000_s1047" type="#_x0000_t75" style="position:absolute;margin-left:539.4pt;margin-top:-154.6pt;width:.4pt;height:.6pt;z-index:-251636736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3" o:spid="_x0000_s1048" type="#_x0000_t75" style="position:absolute;margin-left:.4pt;margin-top:-54.4pt;width:.4pt;height:.6pt;z-index:-251635712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4" o:spid="_x0000_s1049" type="#_x0000_t75" style="position:absolute;margin-left:57.2pt;margin-top:-54.4pt;width:.4pt;height:.6pt;z-index:-251634688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5" o:spid="_x0000_s1050" type="#_x0000_t75" style="position:absolute;margin-left:199.1pt;margin-top:-54.4pt;width:.4pt;height:.6pt;z-index:-251633664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6" o:spid="_x0000_s1051" type="#_x0000_t75" style="position:absolute;margin-left:248.7pt;margin-top:-54.4pt;width:.4pt;height:.6pt;z-index:-251632640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7" o:spid="_x0000_s1052" type="#_x0000_t75" style="position:absolute;margin-left:291.1pt;margin-top:-54.4pt;width:.4pt;height:.6pt;z-index:-251631616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8" o:spid="_x0000_s1053" type="#_x0000_t75" style="position:absolute;margin-left:326.75pt;margin-top:-54.4pt;width:.4pt;height:.6pt;z-index:-251630592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29" o:spid="_x0000_s1054" type="#_x0000_t75" style="position:absolute;margin-left:369.15pt;margin-top:-54.4pt;width:.4pt;height:.6pt;z-index:-251629568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30" o:spid="_x0000_s1055" type="#_x0000_t75" style="position:absolute;margin-left:418.75pt;margin-top:-54.4pt;width:.4pt;height:.6pt;z-index:-251628544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31" o:spid="_x0000_s1056" type="#_x0000_t75" style="position:absolute;margin-left:468.35pt;margin-top:-54.4pt;width:.4pt;height:.6pt;z-index:-251627520;visibility:visible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Picture 32" o:spid="_x0000_s1057" type="#_x0000_t75" style="position:absolute;margin-left:539.4pt;margin-top:-54.4pt;width:.4pt;height:.6pt;z-index:-251626496;visibility:visible;mso-position-horizontal-relative:text;mso-position-vertical-relative:text" o:allowincell="f">
            <v:imagedata r:id="rId5" o:title=""/>
          </v:shape>
        </w:pict>
      </w:r>
    </w:p>
    <w:p w:rsidR="00090AF8" w:rsidRDefault="00090AF8" w:rsidP="00687532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1000"/>
        <w:gridCol w:w="700"/>
        <w:gridCol w:w="840"/>
        <w:gridCol w:w="860"/>
        <w:gridCol w:w="1020"/>
        <w:gridCol w:w="96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Омлет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11,6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18,0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195,0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19,88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8753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17,0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94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875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Суп с клецками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1,7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15,0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5,0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с курицей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ED633D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ED633D">
              <w:rPr>
                <w:sz w:val="24"/>
                <w:szCs w:val="24"/>
              </w:rPr>
              <w:t>Оладьи из печени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87532">
            <w:pPr>
              <w:spacing w:line="262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 xml:space="preserve">Соус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Гречка отварная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21,65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8753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0,05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25,0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102,0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D633D">
            <w:pPr>
              <w:spacing w:line="241" w:lineRule="exact"/>
              <w:rPr>
                <w:sz w:val="20"/>
                <w:szCs w:val="20"/>
              </w:rPr>
            </w:pPr>
            <w:r>
              <w:rPr>
                <w:w w:val="94"/>
              </w:rPr>
              <w:t xml:space="preserve">     25,36</w:t>
            </w:r>
          </w:p>
        </w:tc>
      </w:tr>
      <w:tr w:rsidR="00090AF8" w:rsidRPr="00C05CC1" w:rsidTr="00370ECE">
        <w:trPr>
          <w:trHeight w:val="32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+ вит. «С»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8753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9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Пряник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1,4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22,5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109,0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796235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796235">
              <w:rPr>
                <w:sz w:val="24"/>
                <w:szCs w:val="24"/>
              </w:rPr>
              <w:t>41,6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796235" w:rsidRDefault="00090AF8" w:rsidP="00796235">
            <w:pPr>
              <w:spacing w:line="238" w:lineRule="exact"/>
              <w:rPr>
                <w:sz w:val="24"/>
                <w:szCs w:val="24"/>
              </w:rPr>
            </w:pPr>
            <w:r w:rsidRPr="00796235">
              <w:rPr>
                <w:sz w:val="24"/>
                <w:szCs w:val="24"/>
              </w:rPr>
              <w:t>49,21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606580">
              <w:rPr>
                <w:sz w:val="24"/>
                <w:szCs w:val="24"/>
              </w:rPr>
              <w:t>173,72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 w:rsidP="00EA515A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606580">
              <w:rPr>
                <w:sz w:val="24"/>
                <w:szCs w:val="24"/>
              </w:rPr>
              <w:t>1337,6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606580">
              <w:rPr>
                <w:sz w:val="24"/>
                <w:szCs w:val="24"/>
              </w:rPr>
              <w:t>47,06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второй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3" o:spid="_x0000_s1058" style="position:absolute;margin-left:247.95pt;margin-top:-54.6pt;width:1pt;height:1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TIggEAAAQ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34" o:spid="_x0000_s1059" style="position:absolute;margin-left:418.2pt;margin-top:-54.6pt;width:1pt;height:1pt;z-index:-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dc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BA792F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980"/>
        <w:gridCol w:w="860"/>
        <w:gridCol w:w="700"/>
        <w:gridCol w:w="860"/>
        <w:gridCol w:w="1000"/>
        <w:gridCol w:w="98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BA792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Каша манная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6,5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8,3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0,6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264A16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64A16">
              <w:rPr>
                <w:sz w:val="24"/>
                <w:szCs w:val="24"/>
              </w:rPr>
              <w:t>Рассольник с курицей</w:t>
            </w:r>
            <w:r>
              <w:rPr>
                <w:sz w:val="24"/>
                <w:szCs w:val="24"/>
              </w:rPr>
              <w:t xml:space="preserve"> и со сметаной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1523D" w:rsidRDefault="00090AF8">
            <w:pPr>
              <w:spacing w:line="241" w:lineRule="exact"/>
              <w:jc w:val="center"/>
            </w:pPr>
            <w:r w:rsidRPr="0031523D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1523D" w:rsidRDefault="00090AF8">
            <w:pPr>
              <w:spacing w:line="241" w:lineRule="exact"/>
              <w:jc w:val="center"/>
            </w:pPr>
            <w:r w:rsidRPr="0031523D">
              <w:t>4,6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1523D" w:rsidRDefault="00090AF8">
            <w:pPr>
              <w:spacing w:line="241" w:lineRule="exact"/>
              <w:jc w:val="center"/>
            </w:pPr>
            <w:r w:rsidRPr="0031523D">
              <w:t>6,6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1523D" w:rsidRDefault="00090AF8">
            <w:pPr>
              <w:spacing w:line="241" w:lineRule="exact"/>
              <w:jc w:val="center"/>
            </w:pPr>
            <w:r w:rsidRPr="0031523D">
              <w:t>19,0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1523D" w:rsidRDefault="00090AF8">
            <w:pPr>
              <w:spacing w:line="241" w:lineRule="exact"/>
              <w:jc w:val="center"/>
            </w:pPr>
            <w:r w:rsidRPr="0031523D">
              <w:t>120,0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1523D" w:rsidRDefault="00090AF8">
            <w:pPr>
              <w:spacing w:line="241" w:lineRule="exact"/>
              <w:jc w:val="center"/>
            </w:pPr>
            <w:r w:rsidRPr="0031523D">
              <w:t>4,8</w:t>
            </w:r>
          </w:p>
        </w:tc>
      </w:tr>
      <w:tr w:rsidR="00090AF8" w:rsidRPr="00C05CC1" w:rsidTr="0031523D">
        <w:trPr>
          <w:trHeight w:val="27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31523D" w:rsidRDefault="00090AF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31523D" w:rsidRDefault="00090AF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31523D" w:rsidRDefault="00090AF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31523D" w:rsidRDefault="00090AF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31523D" w:rsidRDefault="00090AF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31523D" w:rsidRDefault="00090AF8"/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D76A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Рыба тушеная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8,0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6,0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81,0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0,26</w:t>
            </w:r>
          </w:p>
        </w:tc>
      </w:tr>
      <w:tr w:rsidR="00090AF8" w:rsidRPr="00C05CC1" w:rsidTr="00264A16">
        <w:trPr>
          <w:trHeight w:val="8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 с маслом сливочным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44,0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DF4FA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251,0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Соус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1,40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48,0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0,03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6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264A16" w:rsidRDefault="00090AF8" w:rsidP="00ED76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64A16">
              <w:rPr>
                <w:sz w:val="24"/>
                <w:szCs w:val="24"/>
              </w:rPr>
              <w:t>Кисель с вит. «С»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41" w:lineRule="exact"/>
              <w:jc w:val="center"/>
            </w:pPr>
            <w:r w:rsidRPr="00606580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41" w:lineRule="exact"/>
              <w:jc w:val="center"/>
            </w:pPr>
            <w:r w:rsidRPr="00606580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41" w:lineRule="exact"/>
              <w:jc w:val="center"/>
            </w:pPr>
            <w:r w:rsidRPr="00606580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41" w:lineRule="exact"/>
              <w:jc w:val="center"/>
            </w:pPr>
            <w:r w:rsidRPr="00606580">
              <w:t>20,0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41" w:lineRule="exact"/>
              <w:jc w:val="center"/>
            </w:pPr>
            <w:r w:rsidRPr="00606580">
              <w:t>80,0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06580" w:rsidRDefault="00090AF8">
            <w:pPr>
              <w:spacing w:line="241" w:lineRule="exact"/>
              <w:jc w:val="center"/>
            </w:pPr>
            <w:r w:rsidRPr="00606580">
              <w:t>25,0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Оладьи с повидлом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10,8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D76A9">
            <w:pPr>
              <w:spacing w:line="241" w:lineRule="exact"/>
              <w:ind w:right="170"/>
              <w:jc w:val="center"/>
            </w:pPr>
            <w:r>
              <w:t>10,0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65,6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367,0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0,2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right="41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9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43,1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 w:rsidP="009E3D77">
            <w:pPr>
              <w:spacing w:line="238" w:lineRule="exact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 xml:space="preserve">    39,76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 w:rsidP="009E3D77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241,53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 w:rsidP="009E3D77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1484,6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0008DE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008DE">
              <w:rPr>
                <w:sz w:val="24"/>
                <w:szCs w:val="24"/>
              </w:rPr>
              <w:t>35,87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третий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</w:tbl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D96DD4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980"/>
        <w:gridCol w:w="860"/>
        <w:gridCol w:w="700"/>
        <w:gridCol w:w="860"/>
        <w:gridCol w:w="1000"/>
        <w:gridCol w:w="98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Каша гречневая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6,7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8,4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24,0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198,0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0,8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D62A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2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Суп Уральский с яйцом и курицей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3,6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1,7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95,0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5,0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gridAfter w:val="7"/>
          <w:wAfter w:w="8220" w:type="dxa"/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gridAfter w:val="7"/>
          <w:wAfter w:w="8220" w:type="dxa"/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9441E1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9441E1">
              <w:rPr>
                <w:sz w:val="24"/>
                <w:szCs w:val="24"/>
              </w:rPr>
              <w:t>Капуста тушеная с мясом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71975" w:rsidRDefault="00090AF8">
            <w:pPr>
              <w:spacing w:line="241" w:lineRule="exact"/>
              <w:jc w:val="center"/>
            </w:pPr>
            <w:r w:rsidRPr="00B71975">
              <w:t>150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71975" w:rsidRDefault="00090AF8">
            <w:pPr>
              <w:spacing w:line="241" w:lineRule="exact"/>
              <w:jc w:val="center"/>
            </w:pPr>
            <w:r w:rsidRPr="00B71975">
              <w:t>1,55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71975" w:rsidRDefault="00090AF8">
            <w:pPr>
              <w:spacing w:line="241" w:lineRule="exact"/>
              <w:jc w:val="center"/>
            </w:pPr>
            <w:r w:rsidRPr="00B71975">
              <w:t>5,02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71975" w:rsidRDefault="00090AF8">
            <w:pPr>
              <w:spacing w:line="241" w:lineRule="exact"/>
              <w:jc w:val="center"/>
            </w:pPr>
            <w:r w:rsidRPr="00B71975">
              <w:t>5,17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71975" w:rsidRDefault="00090AF8">
            <w:pPr>
              <w:spacing w:line="241" w:lineRule="exact"/>
              <w:jc w:val="center"/>
            </w:pPr>
            <w:r w:rsidRPr="00B71975">
              <w:t>92,94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71975" w:rsidRDefault="00090AF8">
            <w:pPr>
              <w:spacing w:line="241" w:lineRule="exact"/>
              <w:jc w:val="center"/>
            </w:pPr>
            <w:r w:rsidRPr="00B71975">
              <w:t>0,3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1C07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2154B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Компот из сухофруктов с вит. «С»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0,2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0,2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22,0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90,0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9,9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 w:rsidP="001C070E">
            <w:pPr>
              <w:rPr>
                <w:b/>
              </w:rPr>
            </w:pPr>
            <w:r w:rsidRPr="00C05CC1">
              <w:t xml:space="preserve"> </w:t>
            </w:r>
            <w:r w:rsidRPr="00C05CC1">
              <w:rPr>
                <w:b/>
              </w:rPr>
              <w:t xml:space="preserve"> 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2154B7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154B7"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 w:rsidP="007B55D5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1,5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 w:rsidP="007B55D5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 w:rsidP="001C070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83,0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2341B">
              <w:rPr>
                <w:sz w:val="24"/>
                <w:szCs w:val="24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52341B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05CC1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 w:rsidRPr="00C05CC1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 w:rsidRPr="00C05CC1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 w:rsidRPr="00C05CC1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19,35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26,68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139,8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921,54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</w:pPr>
            <w:r>
              <w:t>20,98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четверт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ый 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5" o:spid="_x0000_s1060" style="position:absolute;margin-left:247.95pt;margin-top:-71pt;width:1pt;height:1pt;z-index:-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t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36" o:spid="_x0000_s1061" style="position:absolute;margin-left:418.2pt;margin-top:-71pt;width:1pt;height:1pt;z-index:-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s/ggEAAAQDAAAOAAAAZHJzL2Uyb0RvYy54bWysUk1vGyEQvVfKf0Dc4107U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BD2C46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1000"/>
        <w:gridCol w:w="840"/>
        <w:gridCol w:w="700"/>
        <w:gridCol w:w="860"/>
        <w:gridCol w:w="1020"/>
        <w:gridCol w:w="96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Суп молочный с макаронными изд.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4,47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4,66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16,74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127,58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-</w:t>
            </w:r>
          </w:p>
        </w:tc>
      </w:tr>
      <w:tr w:rsidR="00090AF8" w:rsidRPr="00C05CC1" w:rsidTr="00BA6368">
        <w:trPr>
          <w:trHeight w:val="8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19,88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17,0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94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</w:tr>
      <w:tr w:rsidR="00090AF8" w:rsidRPr="00C05CC1" w:rsidTr="00370ECE">
        <w:trPr>
          <w:trHeight w:val="27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03004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Борщ с курицей со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t>4,0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3,85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115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32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сметаной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Помидор свежий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14,5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15,1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14,0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10,0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15,0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244,0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7,8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21,65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22,0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21,36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03004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+ вит. «С»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Булочка «Плюшка»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5,0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42,0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224,0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A6368" w:rsidRDefault="00090AF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56,1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</w:pPr>
            <w:r w:rsidRPr="00BA6368"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BA6368">
              <w:rPr>
                <w:sz w:val="24"/>
                <w:szCs w:val="24"/>
              </w:rPr>
              <w:t>33,77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 w:rsidP="0003004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BA6368">
              <w:rPr>
                <w:sz w:val="24"/>
                <w:szCs w:val="24"/>
              </w:rPr>
              <w:t>31,07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 w:rsidP="0003004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BA6368">
              <w:rPr>
                <w:sz w:val="24"/>
                <w:szCs w:val="24"/>
              </w:rPr>
              <w:t>172,67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 w:rsidP="0003004A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BA6368">
              <w:rPr>
                <w:sz w:val="24"/>
                <w:szCs w:val="24"/>
              </w:rPr>
              <w:t>1177,68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BA6368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BA6368">
              <w:rPr>
                <w:sz w:val="24"/>
                <w:szCs w:val="24"/>
              </w:rPr>
              <w:t>49,24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пятый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7" o:spid="_x0000_s1062" style="position:absolute;margin-left:247.95pt;margin-top:-54.75pt;width:1pt;height:.95pt;z-index:-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38" o:spid="_x0000_s1063" style="position:absolute;margin-left:418.2pt;margin-top:-54.75pt;width:1pt;height:.95pt;z-index:-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dM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776A6D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980"/>
        <w:gridCol w:w="860"/>
        <w:gridCol w:w="700"/>
        <w:gridCol w:w="860"/>
        <w:gridCol w:w="1000"/>
        <w:gridCol w:w="98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36,0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240,0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0,5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776A6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776A6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94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16"/>
                <w:szCs w:val="16"/>
              </w:rPr>
            </w:pPr>
          </w:p>
        </w:tc>
      </w:tr>
      <w:tr w:rsidR="00090AF8" w:rsidRPr="00C05CC1" w:rsidTr="00370ECE">
        <w:trPr>
          <w:trHeight w:val="27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0C4367" w:rsidRDefault="00090AF8" w:rsidP="00776A6D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0C4367">
              <w:rPr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1,85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1,73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 w:rsidP="006A3B95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17,1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8,36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6" w:lineRule="exact"/>
              <w:jc w:val="center"/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3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 w:rsidP="006A3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475736" w:rsidRDefault="00090AF8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475736">
              <w:rPr>
                <w:sz w:val="24"/>
                <w:szCs w:val="24"/>
              </w:rPr>
              <w:t>Пюре гороховое с колбасой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150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 w:rsidP="0062670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6,1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12,9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6A3B95" w:rsidRDefault="00090AF8" w:rsidP="0062670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6A3B95">
              <w:rPr>
                <w:sz w:val="24"/>
                <w:szCs w:val="24"/>
              </w:rPr>
              <w:t>80,1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267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Соус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1,49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44,0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0,02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267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62670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26,0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100,0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21,7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+ вит. «С»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BE07FA">
        <w:trPr>
          <w:trHeight w:val="12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b/>
              </w:rPr>
            </w:pPr>
            <w:r w:rsidRPr="00C05CC1">
              <w:t xml:space="preserve"> </w:t>
            </w:r>
            <w:r w:rsidRPr="00C05CC1">
              <w:rPr>
                <w:b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475736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75736">
              <w:rPr>
                <w:sz w:val="24"/>
                <w:szCs w:val="24"/>
              </w:rPr>
              <w:t>Бутерброд с повидлом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07FA" w:rsidRDefault="00090AF8">
            <w:pPr>
              <w:spacing w:line="241" w:lineRule="exact"/>
              <w:jc w:val="center"/>
            </w:pPr>
            <w:r w:rsidRPr="00BE07FA"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07FA" w:rsidRDefault="00090AF8">
            <w:pPr>
              <w:spacing w:line="241" w:lineRule="exact"/>
              <w:jc w:val="center"/>
            </w:pPr>
            <w:r w:rsidRPr="00BE07FA">
              <w:t>3,8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07FA" w:rsidRDefault="00090AF8">
            <w:pPr>
              <w:spacing w:line="241" w:lineRule="exact"/>
              <w:jc w:val="center"/>
            </w:pPr>
            <w:r w:rsidRPr="00BE07FA">
              <w:t>6,28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07FA" w:rsidRDefault="00090AF8">
            <w:pPr>
              <w:spacing w:line="241" w:lineRule="exact"/>
              <w:jc w:val="center"/>
            </w:pPr>
            <w:r w:rsidRPr="00BE07FA">
              <w:t>25,26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07FA" w:rsidRDefault="00090AF8">
            <w:pPr>
              <w:spacing w:line="241" w:lineRule="exact"/>
              <w:jc w:val="center"/>
            </w:pPr>
            <w:r w:rsidRPr="00BE07FA">
              <w:t>192,91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07FA" w:rsidRDefault="00090AF8">
            <w:pPr>
              <w:spacing w:line="241" w:lineRule="exact"/>
              <w:jc w:val="center"/>
            </w:pPr>
            <w:r w:rsidRPr="00BE07FA">
              <w:t>0,8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475736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E07FA" w:rsidRDefault="00090AF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E07FA" w:rsidRDefault="00090AF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E07FA" w:rsidRDefault="00090AF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E07FA" w:rsidRDefault="00090AF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E07FA" w:rsidRDefault="00090AF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BE07FA" w:rsidRDefault="00090AF8"/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475736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475736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41" w:lineRule="exact"/>
              <w:jc w:val="center"/>
            </w:pPr>
            <w:r w:rsidRPr="000630B4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41" w:lineRule="exact"/>
              <w:jc w:val="center"/>
            </w:pPr>
            <w:r w:rsidRPr="000630B4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41" w:lineRule="exact"/>
              <w:jc w:val="center"/>
            </w:pPr>
            <w:r w:rsidRPr="000630B4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41" w:lineRule="exact"/>
              <w:jc w:val="center"/>
            </w:pPr>
            <w:r w:rsidRPr="000630B4"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41" w:lineRule="exact"/>
              <w:jc w:val="center"/>
            </w:pPr>
            <w:r w:rsidRPr="000630B4"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41" w:lineRule="exact"/>
              <w:jc w:val="center"/>
            </w:pPr>
            <w:r w:rsidRPr="000630B4"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630B4">
              <w:rPr>
                <w:sz w:val="24"/>
                <w:szCs w:val="24"/>
              </w:rPr>
              <w:t>25,25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630B4">
              <w:rPr>
                <w:sz w:val="24"/>
                <w:szCs w:val="24"/>
              </w:rPr>
              <w:t>29,07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 w:rsidP="0062670F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630B4">
              <w:rPr>
                <w:sz w:val="24"/>
                <w:szCs w:val="24"/>
              </w:rPr>
              <w:t>177,38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 w:rsidP="0062670F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630B4">
              <w:rPr>
                <w:sz w:val="24"/>
                <w:szCs w:val="24"/>
              </w:rPr>
              <w:t>1027,97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0630B4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0630B4">
              <w:rPr>
                <w:sz w:val="24"/>
                <w:szCs w:val="24"/>
              </w:rPr>
              <w:t>28,0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шестой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9" o:spid="_x0000_s1064" style="position:absolute;margin-left:247.95pt;margin-top:-71pt;width:1pt;height:1pt;z-index:-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40" o:spid="_x0000_s1065" style="position:absolute;margin-left:418.2pt;margin-top:-71pt;width:1pt;height:1pt;z-index:-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Y2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9D0848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980"/>
        <w:gridCol w:w="860"/>
        <w:gridCol w:w="700"/>
        <w:gridCol w:w="860"/>
        <w:gridCol w:w="1000"/>
        <w:gridCol w:w="98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A33E62">
            <w:pPr>
              <w:spacing w:line="241" w:lineRule="exact"/>
              <w:jc w:val="center"/>
            </w:pPr>
            <w:r w:rsidRPr="0034170F">
              <w:t>40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5,08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4,6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0,28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62,8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9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0,10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59627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9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11,7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6"/>
              </w:rPr>
              <w:t>48,1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596272">
            <w:pPr>
              <w:spacing w:line="241" w:lineRule="exact"/>
              <w:jc w:val="center"/>
            </w:pPr>
            <w:r w:rsidRPr="0034170F">
              <w:rPr>
                <w:w w:val="94"/>
              </w:rPr>
              <w:t>0,8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A33E62" w:rsidRDefault="00090AF8" w:rsidP="0059627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A33E62">
              <w:rPr>
                <w:sz w:val="24"/>
                <w:szCs w:val="24"/>
              </w:rPr>
              <w:t>Бульон куриный</w:t>
            </w:r>
            <w:r>
              <w:rPr>
                <w:sz w:val="24"/>
                <w:szCs w:val="24"/>
              </w:rPr>
              <w:t>-</w:t>
            </w:r>
            <w:r w:rsidRPr="00A33E62">
              <w:rPr>
                <w:sz w:val="24"/>
                <w:szCs w:val="24"/>
              </w:rPr>
              <w:t xml:space="preserve"> с гренками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7,69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3,97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15,73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254,4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Св. помидор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596272">
            <w:pPr>
              <w:spacing w:line="241" w:lineRule="exact"/>
              <w:jc w:val="center"/>
            </w:pPr>
            <w:r w:rsidRPr="0034170F"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596272">
            <w:pPr>
              <w:spacing w:line="241" w:lineRule="exact"/>
            </w:pPr>
            <w:r w:rsidRPr="0034170F">
              <w:t xml:space="preserve">    2,3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14,5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4"/>
              </w:rPr>
              <w:t>15,1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A33E62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A33E62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A33E62"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01DC" w:rsidRDefault="00090AF8">
            <w:pPr>
              <w:spacing w:line="241" w:lineRule="exact"/>
              <w:jc w:val="center"/>
            </w:pPr>
            <w:r w:rsidRPr="005201DC">
              <w:t>150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01DC" w:rsidRDefault="00090AF8">
            <w:pPr>
              <w:spacing w:line="241" w:lineRule="exact"/>
              <w:jc w:val="center"/>
            </w:pPr>
            <w:r w:rsidRPr="005201DC">
              <w:t>20,2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201DC" w:rsidRDefault="00090AF8">
            <w:pPr>
              <w:spacing w:line="241" w:lineRule="exact"/>
              <w:jc w:val="center"/>
            </w:pPr>
            <w:r w:rsidRPr="005201DC">
              <w:t>22,1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201DC" w:rsidRDefault="00090AF8">
            <w:pPr>
              <w:spacing w:line="241" w:lineRule="exact"/>
              <w:jc w:val="center"/>
            </w:pPr>
            <w:r w:rsidRPr="005201DC">
              <w:t>34,4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201DC" w:rsidRDefault="00090AF8">
            <w:pPr>
              <w:spacing w:line="241" w:lineRule="exact"/>
              <w:jc w:val="center"/>
            </w:pPr>
            <w:r w:rsidRPr="005201DC">
              <w:t>384,0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5201DC" w:rsidRDefault="00090AF8">
            <w:pPr>
              <w:spacing w:line="241" w:lineRule="exact"/>
              <w:jc w:val="center"/>
            </w:pPr>
            <w:r w:rsidRPr="005201DC">
              <w:t>2,8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59627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Кисель + вит. «С»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20,0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80,0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81"/>
              </w:rPr>
              <w:t>25,0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59627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Блины со сгущ.молоком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15</w:t>
            </w:r>
            <w:r w:rsidRPr="0034170F">
              <w:rPr>
                <w:lang w:val="en-US"/>
              </w:rPr>
              <w:t>/2</w:t>
            </w:r>
            <w:r w:rsidRPr="0034170F"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8"/>
              </w:rPr>
              <w:t>10,8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596272">
            <w:pPr>
              <w:spacing w:line="241" w:lineRule="exact"/>
              <w:jc w:val="center"/>
            </w:pPr>
            <w:r w:rsidRPr="0034170F">
              <w:t>10,0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65,6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6"/>
              </w:rPr>
              <w:t>367,0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81"/>
              </w:rPr>
              <w:t>0,2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34170F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5962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</w:pPr>
            <w:r w:rsidRPr="0034170F">
              <w:rPr>
                <w:w w:val="94"/>
              </w:rPr>
              <w:t>0,7</w:t>
            </w:r>
          </w:p>
        </w:tc>
      </w:tr>
      <w:tr w:rsidR="00090AF8" w:rsidRPr="00C05CC1" w:rsidTr="00370ECE">
        <w:trPr>
          <w:trHeight w:val="94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4170F">
              <w:rPr>
                <w:sz w:val="24"/>
                <w:szCs w:val="24"/>
              </w:rPr>
              <w:t>50,37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4170F">
              <w:rPr>
                <w:sz w:val="24"/>
                <w:szCs w:val="24"/>
              </w:rPr>
              <w:t>50,13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4170F">
              <w:rPr>
                <w:sz w:val="24"/>
                <w:szCs w:val="24"/>
              </w:rPr>
              <w:t>208,64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DB2E64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4170F">
              <w:rPr>
                <w:sz w:val="24"/>
                <w:szCs w:val="24"/>
              </w:rPr>
              <w:t>1517,13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34170F" w:rsidRDefault="00090AF8" w:rsidP="0034170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4170F">
              <w:rPr>
                <w:sz w:val="24"/>
                <w:szCs w:val="24"/>
              </w:rPr>
              <w:t>47,58</w:t>
            </w:r>
          </w:p>
          <w:p w:rsidR="00090AF8" w:rsidRPr="0034170F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седьмой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1" o:spid="_x0000_s1066" style="position:absolute;margin-left:-.1pt;margin-top:-106.2pt;width:.95pt;height:1pt;z-index:-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6ZhgEAAAQDAAAOAAAAZHJzL2Uyb0RvYy54bWysUstOIzEQvK/EP1i+E89ELK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42" o:spid="_x0000_s1067" style="position:absolute;margin-left:56.7pt;margin-top:-106.2pt;width:1pt;height:1pt;z-index:-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" o:allowincell="f" fillcolor="black" stroked="f">
            <v:path arrowok="t"/>
          </v:rect>
        </w:pict>
      </w:r>
      <w:r>
        <w:rPr>
          <w:noProof/>
        </w:rPr>
        <w:pict>
          <v:rect id="Shape 43" o:spid="_x0000_s1068" style="position:absolute;margin-left:198.35pt;margin-top:-106.2pt;width:1pt;height:1pt;z-index:-2516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44" o:spid="_x0000_s1069" style="position:absolute;margin-left:247.95pt;margin-top:-106.2pt;width:1pt;height:1pt;z-index:-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/wggEAAAQ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45" o:spid="_x0000_s1070" style="position:absolute;margin-left:290.55pt;margin-top:-106.2pt;width:1.05pt;height:1pt;z-index:-2516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</w:rPr>
        <w:pict>
          <v:rect id="Shape 46" o:spid="_x0000_s1071" style="position:absolute;margin-left:326pt;margin-top:-106.2pt;width:1pt;height:1pt;z-index:-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OTggEAAAQDAAAOAAAAZHJzL2Uyb0RvYy54bWysUk1vGyEQvVfKf0Dc411bUV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47" o:spid="_x0000_s1072" style="position:absolute;margin-left:368.6pt;margin-top:-106.2pt;width:1pt;height:1pt;z-index:-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Wi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48" o:spid="_x0000_s1073" style="position:absolute;margin-left:418.2pt;margin-top:-106.2pt;width:1pt;height:1pt;z-index:-2516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Vg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49" o:spid="_x0000_s1074" style="position:absolute;margin-left:467.8pt;margin-top:-106.2pt;width:1.05pt;height:1pt;z-index:-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" o:allowincell="f" fillcolor="black" stroked="f">
            <v:path arrowok="t"/>
          </v:rect>
        </w:pict>
      </w:r>
      <w:r>
        <w:rPr>
          <w:noProof/>
        </w:rPr>
        <w:pict>
          <v:rect id="Shape 50" o:spid="_x0000_s1075" style="position:absolute;margin-left:538.65pt;margin-top:-106.2pt;width:1pt;height:1pt;z-index:-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7A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940F46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1000"/>
        <w:gridCol w:w="840"/>
        <w:gridCol w:w="700"/>
        <w:gridCol w:w="860"/>
        <w:gridCol w:w="1020"/>
        <w:gridCol w:w="96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A33E6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Каша мол. с рисом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4,98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7,93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5,96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253,48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0,5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1D3369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9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0,10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75,0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940F4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9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19,88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90,4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5665EC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A33E62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A33E62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A33E6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56,1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150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17,0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75,0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2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940F4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Суп – лапша домашняя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1D3369">
            <w:pPr>
              <w:spacing w:line="241" w:lineRule="exact"/>
              <w:jc w:val="center"/>
            </w:pPr>
            <w:r w:rsidRPr="005665EC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7,35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4,07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14,25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6"/>
              </w:rPr>
              <w:t>119,39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073803">
            <w:pPr>
              <w:spacing w:line="241" w:lineRule="exact"/>
            </w:pPr>
          </w:p>
        </w:tc>
      </w:tr>
      <w:tr w:rsidR="00090AF8" w:rsidRPr="00C05CC1" w:rsidTr="00370ECE">
        <w:trPr>
          <w:trHeight w:val="321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курицей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Огурец свежий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9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0,72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0,12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6,0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54,0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15,6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Рагу из овощей с колбасой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150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7,0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7F57DF">
            <w:pPr>
              <w:spacing w:line="241" w:lineRule="exact"/>
              <w:jc w:val="center"/>
            </w:pPr>
            <w:r w:rsidRPr="005665EC">
              <w:rPr>
                <w:w w:val="98"/>
              </w:rPr>
              <w:t>21,0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7F57DF">
            <w:pPr>
              <w:spacing w:line="241" w:lineRule="exact"/>
              <w:jc w:val="center"/>
            </w:pPr>
            <w:r w:rsidRPr="005665EC">
              <w:rPr>
                <w:w w:val="96"/>
              </w:rPr>
              <w:t>243,0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4"/>
              </w:rPr>
              <w:t>8,5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940F4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9"/>
              </w:rPr>
              <w:t>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21,65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10,0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940F4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22,0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90,0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370ECE">
            <w:pPr>
              <w:spacing w:line="241" w:lineRule="exact"/>
              <w:jc w:val="center"/>
            </w:pPr>
            <w:r w:rsidRPr="005665EC">
              <w:rPr>
                <w:w w:val="98"/>
              </w:rPr>
              <w:t>19,36</w:t>
            </w:r>
          </w:p>
        </w:tc>
      </w:tr>
      <w:tr w:rsidR="00090AF8" w:rsidRPr="00C05CC1" w:rsidTr="00370ECE">
        <w:trPr>
          <w:trHeight w:val="321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+ вит. «С»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6,8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073803">
            <w:pPr>
              <w:spacing w:line="241" w:lineRule="exact"/>
            </w:pPr>
            <w:r w:rsidRPr="005665EC">
              <w:t xml:space="preserve"> 10,6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38,2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281,0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0,4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98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t>56,1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</w:pPr>
            <w:r w:rsidRPr="005665EC">
              <w:rPr>
                <w:w w:val="81"/>
              </w:rPr>
              <w:t>0,7</w:t>
            </w:r>
          </w:p>
        </w:tc>
      </w:tr>
      <w:tr w:rsidR="00090AF8" w:rsidRPr="00C05CC1" w:rsidTr="00370ECE">
        <w:trPr>
          <w:trHeight w:val="94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8"/>
                <w:szCs w:val="8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665EC">
              <w:rPr>
                <w:sz w:val="24"/>
                <w:szCs w:val="24"/>
              </w:rPr>
              <w:t>29,15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7F57D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665EC">
              <w:rPr>
                <w:sz w:val="24"/>
                <w:szCs w:val="24"/>
              </w:rPr>
              <w:t>39,18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7F57D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665EC">
              <w:rPr>
                <w:sz w:val="24"/>
                <w:szCs w:val="24"/>
              </w:rPr>
              <w:t>166,04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 w:rsidP="007F57DF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665EC">
              <w:rPr>
                <w:sz w:val="24"/>
                <w:szCs w:val="24"/>
              </w:rPr>
              <w:t>1579,51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5665EC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5665EC">
              <w:rPr>
                <w:sz w:val="24"/>
                <w:szCs w:val="24"/>
              </w:rPr>
              <w:t>49,34</w:t>
            </w: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восьмой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39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1" o:spid="_x0000_s1076" style="position:absolute;margin-left:247.95pt;margin-top:-137.85pt;width:1pt;height:1.05pt;z-index:-2516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" o:allowincell="f" fillcolor="black" stroked="f">
            <v:path arrowok="t"/>
          </v:rect>
        </w:pict>
      </w:r>
      <w:r>
        <w:rPr>
          <w:noProof/>
        </w:rPr>
        <w:pict>
          <v:rect id="Shape 52" o:spid="_x0000_s1077" style="position:absolute;margin-left:418.2pt;margin-top:-137.85pt;width:1pt;height:1.05pt;z-index:-25160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53" o:spid="_x0000_s1078" style="position:absolute;margin-left:247.95pt;margin-top:-73.4pt;width:1pt;height:1pt;z-index:-25160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SS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54" o:spid="_x0000_s1079" style="position:absolute;margin-left:418.2pt;margin-top:-73.4pt;width:1pt;height:1pt;z-index:-25160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cGggEAAAQDAAAOAAAAZHJzL2Uyb0RvYy54bWysUk1vGyEQvUfKf0Dc411ba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FA49C3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980"/>
        <w:gridCol w:w="860"/>
        <w:gridCol w:w="700"/>
        <w:gridCol w:w="860"/>
        <w:gridCol w:w="1000"/>
        <w:gridCol w:w="98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ДЕНЬ 9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F5464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D01B75" w:rsidRDefault="00090AF8" w:rsidP="00EC5D8A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D01B75">
              <w:rPr>
                <w:sz w:val="24"/>
                <w:szCs w:val="24"/>
              </w:rPr>
              <w:t>Макароны с сыром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68,4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335,0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F54641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F54641">
              <w:rPr>
                <w:sz w:val="24"/>
                <w:szCs w:val="24"/>
              </w:rPr>
              <w:t>-</w:t>
            </w:r>
          </w:p>
        </w:tc>
      </w:tr>
      <w:tr w:rsidR="00090AF8" w:rsidRPr="00C05CC1" w:rsidTr="00DF7FC9">
        <w:trPr>
          <w:trHeight w:val="8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9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0,10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F54641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F54641">
              <w:rPr>
                <w:w w:val="81"/>
                <w:sz w:val="24"/>
                <w:szCs w:val="24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C5D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9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F54641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F54641">
              <w:rPr>
                <w:w w:val="81"/>
                <w:sz w:val="24"/>
                <w:szCs w:val="24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D01B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DF7FC9" w:rsidRDefault="00090AF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DF7FC9" w:rsidRDefault="00090AF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DF7FC9" w:rsidRDefault="00090AF8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DF7FC9" w:rsidRDefault="00090AF8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DF7FC9" w:rsidRDefault="00090AF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DF7FC9" w:rsidRDefault="00090AF8"/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D01B75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D01B75">
              <w:rPr>
                <w:sz w:val="24"/>
                <w:szCs w:val="24"/>
              </w:rPr>
              <w:t>Суп гороховый с курицей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7,3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5,2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30,0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218,0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4,6</w:t>
            </w:r>
          </w:p>
        </w:tc>
      </w:tr>
      <w:tr w:rsidR="00090AF8" w:rsidRPr="00C05CC1" w:rsidTr="00370ECE">
        <w:trPr>
          <w:trHeight w:val="32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F5464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Св. огурец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 w:rsidP="00EC5D8A">
            <w:pPr>
              <w:spacing w:line="241" w:lineRule="exact"/>
            </w:pPr>
            <w:r w:rsidRPr="00DF7FC9">
              <w:t xml:space="preserve">    0,72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0,6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54,0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81"/>
              </w:rPr>
              <w:t>15,6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D01B75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D01B75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D01B75"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5,0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20,1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130,0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8,0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DF7FC9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C5D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Соус с курицей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8,3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5,7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5,3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108,0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1,2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EC5D8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D01B75" w:rsidRDefault="00090AF8" w:rsidP="00EC5D8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D01B75">
              <w:rPr>
                <w:sz w:val="24"/>
                <w:szCs w:val="24"/>
              </w:rPr>
              <w:t>Кисель с вит. «С»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80,0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0,8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9B37AB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Булочка домашняя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8"/>
              </w:rPr>
              <w:t>44</w:t>
            </w:r>
            <w:r>
              <w:rPr>
                <w:w w:val="98"/>
              </w:rPr>
              <w:t>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 w:rsidP="00EC5D8A">
            <w:pPr>
              <w:spacing w:line="241" w:lineRule="exact"/>
              <w:jc w:val="center"/>
            </w:pPr>
            <w:r w:rsidRPr="00DF7FC9">
              <w:rPr>
                <w:w w:val="96"/>
              </w:rPr>
              <w:t>226,0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rPr>
                <w:w w:val="99"/>
              </w:rPr>
              <w:t>3,7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</w:pPr>
            <w:r w:rsidRPr="00DF7FC9">
              <w:t>0,7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 w:rsidP="00EC5D8A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DF7FC9" w:rsidRDefault="00090AF8">
            <w:pPr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</w:tr>
      <w:tr w:rsidR="00090AF8" w:rsidRPr="00C05CC1" w:rsidTr="00370ECE">
        <w:trPr>
          <w:trHeight w:val="289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девятый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5" o:spid="_x0000_s1080" style="position:absolute;margin-left:-.1pt;margin-top:-152.2pt;width:.95pt;height:1pt;z-index:-25160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+p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56" o:spid="_x0000_s1081" style="position:absolute;margin-left:56.7pt;margin-top:-152.2pt;width:1pt;height:1pt;z-index:-25160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tl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57" o:spid="_x0000_s1082" style="position:absolute;margin-left:198.35pt;margin-top:-152.2pt;width:1pt;height:1pt;z-index:-25160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1UggEAAAQ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58" o:spid="_x0000_s1083" style="position:absolute;margin-left:247.95pt;margin-top:-152.2pt;width:1pt;height:1pt;z-index:-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2W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59" o:spid="_x0000_s1084" style="position:absolute;margin-left:290.55pt;margin-top:-152.2pt;width:1.05pt;height:1pt;z-index:-2515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" o:allowincell="f" fillcolor="black" stroked="f">
            <v:path arrowok="t"/>
          </v:rect>
        </w:pict>
      </w:r>
      <w:r>
        <w:rPr>
          <w:noProof/>
        </w:rPr>
        <w:pict>
          <v:rect id="Shape 60" o:spid="_x0000_s1085" style="position:absolute;margin-left:326pt;margin-top:-152.2pt;width:1pt;height:1pt;z-index:-2515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YA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61" o:spid="_x0000_s1086" style="position:absolute;margin-left:368.6pt;margin-top:-152.2pt;width:1pt;height:1pt;z-index:-2515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Ax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62" o:spid="_x0000_s1087" style="position:absolute;margin-left:418.2pt;margin-top:-152.2pt;width:1pt;height:1pt;z-index:-2515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" o:allowincell="f" fillcolor="black" stroked="f">
            <v:path arrowok="t"/>
          </v:rect>
        </w:pict>
      </w:r>
      <w:r>
        <w:rPr>
          <w:noProof/>
        </w:rPr>
        <w:pict>
          <v:rect id="Shape 63" o:spid="_x0000_s1088" style="position:absolute;margin-left:467.8pt;margin-top:-152.2pt;width:1.05pt;height:1pt;z-index:-2515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" o:allowincell="f" fillcolor="black" stroked="f">
            <v:path arrowok="t"/>
          </v:rect>
        </w:pict>
      </w:r>
      <w:r>
        <w:rPr>
          <w:noProof/>
        </w:rPr>
        <w:pict>
          <v:rect id="Shape 64" o:spid="_x0000_s1089" style="position:absolute;margin-left:538.65pt;margin-top:-152.2pt;width:1pt;height:1pt;z-index:-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/GggEAAAQDAAAOAAAAZHJzL2Uyb0RvYy54bWysUk1vGyEQvVfKf0Dc411bUV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65" o:spid="_x0000_s1090" style="position:absolute;margin-left:247.95pt;margin-top:-87.2pt;width:1pt;height:1pt;z-index:-2515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n3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66" o:spid="_x0000_s1091" style="position:absolute;margin-left:418.2pt;margin-top:-87.2pt;width:1pt;height:1pt;z-index:-2515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OlgQEAAAQ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" o:allowincell="f" fillcolor="black" stroked="f">
            <v:path arrowok="t"/>
          </v:rect>
        </w:pict>
      </w:r>
    </w:p>
    <w:p w:rsidR="00090AF8" w:rsidRDefault="00090AF8">
      <w:pPr>
        <w:sectPr w:rsidR="00090AF8">
          <w:pgSz w:w="11900" w:h="16836"/>
          <w:pgMar w:top="1130" w:right="428" w:bottom="1440" w:left="700" w:header="0" w:footer="0" w:gutter="0"/>
          <w:cols w:space="720" w:equalWidth="0">
            <w:col w:w="10780"/>
          </w:cols>
        </w:sectPr>
      </w:pPr>
    </w:p>
    <w:p w:rsidR="00090AF8" w:rsidRDefault="00090AF8" w:rsidP="00FA49C3">
      <w:pPr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      </w:t>
      </w:r>
      <w:r w:rsidRPr="00687532">
        <w:rPr>
          <w:b/>
          <w:bCs/>
          <w:sz w:val="32"/>
          <w:szCs w:val="32"/>
        </w:rPr>
        <w:t>ПРИМЕРНОЕ 10-ДНЕВНОЕ МЕНЮ</w:t>
      </w:r>
      <w:r>
        <w:rPr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(САД от 3 до 7 лет)</w:t>
      </w:r>
    </w:p>
    <w:p w:rsidR="00090AF8" w:rsidRDefault="00090AF8">
      <w:pPr>
        <w:spacing w:line="243" w:lineRule="exact"/>
        <w:rPr>
          <w:sz w:val="20"/>
          <w:szCs w:val="20"/>
        </w:rPr>
      </w:pPr>
    </w:p>
    <w:p w:rsidR="00090AF8" w:rsidRDefault="00090AF8">
      <w:pPr>
        <w:ind w:left="6160"/>
        <w:rPr>
          <w:sz w:val="20"/>
          <w:szCs w:val="20"/>
        </w:rPr>
      </w:pPr>
      <w:r>
        <w:rPr>
          <w:b/>
          <w:bCs/>
        </w:rPr>
        <w:t>Приложение № 12 к СанПиН 2.4.1.3049-13</w:t>
      </w:r>
    </w:p>
    <w:p w:rsidR="00090AF8" w:rsidRDefault="00090AF8">
      <w:pPr>
        <w:spacing w:line="222" w:lineRule="exact"/>
        <w:rPr>
          <w:sz w:val="20"/>
          <w:szCs w:val="20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0"/>
        <w:gridCol w:w="2840"/>
        <w:gridCol w:w="980"/>
        <w:gridCol w:w="860"/>
        <w:gridCol w:w="700"/>
        <w:gridCol w:w="860"/>
        <w:gridCol w:w="1000"/>
        <w:gridCol w:w="980"/>
      </w:tblGrid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Прием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Пищевые вещества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Энерге-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Вита-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пищи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блюда</w:t>
            </w: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(г)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тиче-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мин С</w:t>
            </w: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(Сад)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8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цен-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114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9"/>
                <w:szCs w:val="9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ДЕНЬ 10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D601BC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D601BC" w:rsidRDefault="00090AF8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D601BC">
              <w:rPr>
                <w:sz w:val="24"/>
                <w:szCs w:val="24"/>
              </w:rPr>
              <w:t>Каша молочная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6,2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8,1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rPr>
                <w:w w:val="98"/>
              </w:rPr>
              <w:t>27,0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rPr>
                <w:w w:val="96"/>
              </w:rPr>
              <w:t>204,0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rPr>
                <w:w w:val="94"/>
              </w:rPr>
              <w:t>0,8</w:t>
            </w:r>
          </w:p>
        </w:tc>
      </w:tr>
      <w:tr w:rsidR="00090AF8" w:rsidRPr="00C05CC1" w:rsidTr="00370ECE">
        <w:trPr>
          <w:trHeight w:val="31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D601BC" w:rsidRDefault="00090AF8">
            <w:pPr>
              <w:ind w:left="100"/>
              <w:rPr>
                <w:sz w:val="24"/>
                <w:szCs w:val="24"/>
              </w:rPr>
            </w:pPr>
            <w:r w:rsidRPr="00D601BC">
              <w:rPr>
                <w:sz w:val="24"/>
                <w:szCs w:val="24"/>
              </w:rPr>
              <w:t>«Дружба»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3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Масло сливочное (порц.)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3,0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19,88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90,4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FA49C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II-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0,7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17,0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3,58</w:t>
            </w:r>
          </w:p>
        </w:tc>
      </w:tr>
      <w:tr w:rsidR="00090AF8" w:rsidRPr="00C05CC1" w:rsidTr="00370ECE">
        <w:trPr>
          <w:trHeight w:val="32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46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FA49C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Суп картофельный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7,3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5,2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30,0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218,0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4,6</w:t>
            </w:r>
          </w:p>
        </w:tc>
      </w:tr>
      <w:tr w:rsidR="00090AF8" w:rsidRPr="00C05CC1" w:rsidTr="00370ECE">
        <w:trPr>
          <w:trHeight w:val="321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фрикадельками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6E4804">
              <w:rPr>
                <w:sz w:val="24"/>
                <w:szCs w:val="24"/>
              </w:rPr>
              <w:t>Тефтеля мясная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11,2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7,74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9,84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154,25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6E4804" w:rsidRDefault="00090AF8">
            <w:pPr>
              <w:spacing w:line="241" w:lineRule="exact"/>
              <w:jc w:val="center"/>
            </w:pPr>
            <w:r w:rsidRPr="006E4804"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64380D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64380D"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9"/>
              </w:rPr>
              <w:t>150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8"/>
              </w:rPr>
              <w:t>4,37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8"/>
              </w:rPr>
              <w:t>10,45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 w:rsidP="0064380D">
            <w:pPr>
              <w:spacing w:line="241" w:lineRule="exact"/>
              <w:jc w:val="center"/>
            </w:pPr>
            <w:r w:rsidRPr="00BE5956">
              <w:rPr>
                <w:w w:val="98"/>
              </w:rPr>
              <w:t>28,65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6"/>
              </w:rPr>
              <w:t>219,4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64380D" w:rsidRDefault="00090AF8">
            <w:pPr>
              <w:spacing w:line="25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  <w:rPr>
                <w:w w:val="99"/>
              </w:rPr>
            </w:pPr>
            <w:r w:rsidRPr="00BE5956">
              <w:rPr>
                <w:w w:val="99"/>
              </w:rP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  <w:rPr>
                <w:w w:val="98"/>
              </w:rPr>
            </w:pPr>
            <w:r w:rsidRPr="00BE5956">
              <w:rPr>
                <w:w w:val="98"/>
              </w:rPr>
              <w:t>0,3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  <w:rPr>
                <w:w w:val="98"/>
              </w:rPr>
            </w:pPr>
            <w:r w:rsidRPr="00BE5956">
              <w:rPr>
                <w:w w:val="98"/>
              </w:rPr>
              <w:t>4,0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 w:rsidP="0064380D">
            <w:pPr>
              <w:spacing w:line="241" w:lineRule="exact"/>
              <w:jc w:val="center"/>
              <w:rPr>
                <w:w w:val="98"/>
              </w:rPr>
            </w:pPr>
            <w:r w:rsidRPr="00BE5956">
              <w:rPr>
                <w:w w:val="98"/>
              </w:rPr>
              <w:t>1,4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  <w:rPr>
                <w:w w:val="96"/>
              </w:rPr>
            </w:pPr>
            <w:r w:rsidRPr="00BE5956">
              <w:rPr>
                <w:w w:val="96"/>
              </w:rPr>
              <w:t>48,0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0,03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6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 w:rsidP="00FA49C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0,55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21,65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46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Кисель + вит. «С»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0,3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8"/>
              </w:rPr>
              <w:t>3,8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147,0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81"/>
              </w:rPr>
              <w:t>22,0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b/>
              </w:rPr>
            </w:pPr>
            <w:r w:rsidRPr="00C05CC1">
              <w:t xml:space="preserve"> </w:t>
            </w:r>
            <w:r w:rsidRPr="00C05CC1">
              <w:rPr>
                <w:b/>
              </w:rPr>
              <w:t>Полдник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56,1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0,7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5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9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1,5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rPr>
                <w:w w:val="98"/>
              </w:rPr>
              <w:t>15,0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41" w:lineRule="exact"/>
              <w:jc w:val="center"/>
            </w:pPr>
            <w:r w:rsidRPr="00BE5956">
              <w:t>83,0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</w:tr>
      <w:tr w:rsidR="00090AF8" w:rsidRPr="00C05CC1" w:rsidTr="00370ECE">
        <w:trPr>
          <w:trHeight w:val="50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4"/>
                <w:szCs w:val="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38" w:lineRule="exact"/>
              <w:jc w:val="center"/>
              <w:rPr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</w:rPr>
              <w:t>Итого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BE5956">
              <w:rPr>
                <w:sz w:val="24"/>
                <w:szCs w:val="24"/>
              </w:rPr>
              <w:t>36,97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BE5956">
              <w:rPr>
                <w:sz w:val="24"/>
                <w:szCs w:val="24"/>
              </w:rPr>
              <w:t>46,85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 w:rsidP="00FA49C3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BE5956">
              <w:rPr>
                <w:sz w:val="24"/>
                <w:szCs w:val="24"/>
              </w:rPr>
              <w:t>174,32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 w:rsidP="00FA49C3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BE5956">
              <w:rPr>
                <w:sz w:val="24"/>
                <w:szCs w:val="24"/>
              </w:rPr>
              <w:t>1232,25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BE5956" w:rsidRDefault="00090AF8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BE5956">
              <w:rPr>
                <w:sz w:val="24"/>
                <w:szCs w:val="24"/>
              </w:rPr>
              <w:t>32,41</w:t>
            </w:r>
          </w:p>
        </w:tc>
      </w:tr>
      <w:bookmarkEnd w:id="0"/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десятый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92"/>
          <w:jc w:val="center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4"/>
                <w:szCs w:val="24"/>
              </w:rPr>
            </w:pPr>
          </w:p>
        </w:tc>
      </w:tr>
      <w:tr w:rsidR="00090AF8" w:rsidRPr="00C05CC1" w:rsidTr="00370ECE">
        <w:trPr>
          <w:trHeight w:val="238"/>
          <w:jc w:val="center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0"/>
                <w:szCs w:val="20"/>
              </w:rPr>
            </w:pPr>
          </w:p>
        </w:tc>
      </w:tr>
      <w:tr w:rsidR="00090AF8" w:rsidRPr="00C05CC1" w:rsidTr="00370ECE">
        <w:trPr>
          <w:trHeight w:val="242"/>
          <w:jc w:val="center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21"/>
                <w:szCs w:val="21"/>
              </w:rPr>
            </w:pPr>
          </w:p>
        </w:tc>
      </w:tr>
      <w:tr w:rsidR="00090AF8" w:rsidRPr="00C05CC1" w:rsidTr="00370ECE">
        <w:trPr>
          <w:trHeight w:val="38"/>
          <w:jc w:val="center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AF8" w:rsidRPr="00C05CC1" w:rsidRDefault="00090AF8">
            <w:pPr>
              <w:rPr>
                <w:sz w:val="3"/>
                <w:szCs w:val="3"/>
              </w:rPr>
            </w:pPr>
          </w:p>
        </w:tc>
      </w:tr>
    </w:tbl>
    <w:p w:rsidR="00090AF8" w:rsidRDefault="00090AF8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7" o:spid="_x0000_s1092" style="position:absolute;margin-left:-.1pt;margin-top:-178.8pt;width:.95pt;height:1pt;z-index:-2515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68" o:spid="_x0000_s1093" style="position:absolute;margin-left:56.7pt;margin-top:-178.8pt;width:1pt;height:1pt;z-index:-2515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VW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" o:allowincell="f" fillcolor="black" stroked="f">
            <v:path arrowok="t"/>
          </v:rect>
        </w:pict>
      </w:r>
      <w:r>
        <w:rPr>
          <w:noProof/>
        </w:rPr>
        <w:pict>
          <v:rect id="Shape 69" o:spid="_x0000_s1094" style="position:absolute;margin-left:198.35pt;margin-top:-178.8pt;width:1pt;height:1pt;z-index:-2515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70" o:spid="_x0000_s1095" style="position:absolute;margin-left:247.95pt;margin-top:-178.8pt;width:1pt;height:1pt;z-index:-2515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72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71" o:spid="_x0000_s1096" style="position:absolute;margin-left:290.55pt;margin-top:-178.8pt;width:1.05pt;height:1pt;z-index:-2515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" o:allowincell="f" fillcolor="black" stroked="f">
            <v:path arrowok="t"/>
          </v:rect>
        </w:pict>
      </w:r>
      <w:r>
        <w:rPr>
          <w:noProof/>
        </w:rPr>
        <w:pict>
          <v:rect id="Shape 72" o:spid="_x0000_s1097" style="position:absolute;margin-left:326pt;margin-top:-178.8pt;width:1pt;height:1pt;z-index:-25158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KV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73" o:spid="_x0000_s1098" style="position:absolute;margin-left:368.6pt;margin-top:-178.8pt;width:1pt;height:1pt;z-index:-25158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SkggEAAAQDAAAOAAAAZHJzL2Uyb0RvYy54bWysUk1vGyEQvVfKf0Dc4107U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74" o:spid="_x0000_s1099" style="position:absolute;margin-left:418.2pt;margin-top:-178.8pt;width:1pt;height:1pt;z-index:-2515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cw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75" o:spid="_x0000_s1100" style="position:absolute;margin-left:467.8pt;margin-top:-178.8pt;width:1.05pt;height:1pt;z-index:-2515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" o:allowincell="f" fillcolor="black" stroked="f">
            <v:path arrowok="t"/>
          </v:rect>
        </w:pict>
      </w:r>
      <w:r>
        <w:rPr>
          <w:noProof/>
        </w:rPr>
        <w:pict>
          <v:rect id="Shape 76" o:spid="_x0000_s1101" style="position:absolute;margin-left:538.65pt;margin-top:-178.8pt;width:1pt;height:1pt;z-index:-2515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77" o:spid="_x0000_s1102" style="position:absolute;margin-left:247.95pt;margin-top:-113.8pt;width:1pt;height:1pt;z-index:-2515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1igQEAAAQ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78" o:spid="_x0000_s1103" style="position:absolute;margin-left:418.2pt;margin-top:-113.8pt;width:1pt;height:1pt;z-index:-2515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2g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" o:allowincell="f" fillcolor="black" stroked="f">
            <v:path arrowok="t"/>
          </v:rect>
        </w:pict>
      </w:r>
    </w:p>
    <w:sectPr w:rsidR="00090AF8" w:rsidSect="003C653C">
      <w:pgSz w:w="11900" w:h="16836"/>
      <w:pgMar w:top="1130" w:right="428" w:bottom="1440" w:left="700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A030BFAA"/>
    <w:lvl w:ilvl="0" w:tplc="51488C94">
      <w:start w:val="1"/>
      <w:numFmt w:val="bullet"/>
      <w:lvlText w:val="в"/>
      <w:lvlJc w:val="left"/>
    </w:lvl>
    <w:lvl w:ilvl="1" w:tplc="6C6A824A">
      <w:numFmt w:val="decimal"/>
      <w:lvlText w:val=""/>
      <w:lvlJc w:val="left"/>
      <w:rPr>
        <w:rFonts w:cs="Times New Roman"/>
      </w:rPr>
    </w:lvl>
    <w:lvl w:ilvl="2" w:tplc="DA36D3CA">
      <w:numFmt w:val="decimal"/>
      <w:lvlText w:val=""/>
      <w:lvlJc w:val="left"/>
      <w:rPr>
        <w:rFonts w:cs="Times New Roman"/>
      </w:rPr>
    </w:lvl>
    <w:lvl w:ilvl="3" w:tplc="9ACE77C6">
      <w:numFmt w:val="decimal"/>
      <w:lvlText w:val=""/>
      <w:lvlJc w:val="left"/>
      <w:rPr>
        <w:rFonts w:cs="Times New Roman"/>
      </w:rPr>
    </w:lvl>
    <w:lvl w:ilvl="4" w:tplc="44FA7714">
      <w:numFmt w:val="decimal"/>
      <w:lvlText w:val=""/>
      <w:lvlJc w:val="left"/>
      <w:rPr>
        <w:rFonts w:cs="Times New Roman"/>
      </w:rPr>
    </w:lvl>
    <w:lvl w:ilvl="5" w:tplc="D7F4407A">
      <w:numFmt w:val="decimal"/>
      <w:lvlText w:val=""/>
      <w:lvlJc w:val="left"/>
      <w:rPr>
        <w:rFonts w:cs="Times New Roman"/>
      </w:rPr>
    </w:lvl>
    <w:lvl w:ilvl="6" w:tplc="E5881094">
      <w:numFmt w:val="decimal"/>
      <w:lvlText w:val=""/>
      <w:lvlJc w:val="left"/>
      <w:rPr>
        <w:rFonts w:cs="Times New Roman"/>
      </w:rPr>
    </w:lvl>
    <w:lvl w:ilvl="7" w:tplc="401034B2">
      <w:numFmt w:val="decimal"/>
      <w:lvlText w:val=""/>
      <w:lvlJc w:val="left"/>
      <w:rPr>
        <w:rFonts w:cs="Times New Roman"/>
      </w:rPr>
    </w:lvl>
    <w:lvl w:ilvl="8" w:tplc="E09C65AC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A1B"/>
    <w:rsid w:val="000008DE"/>
    <w:rsid w:val="00007CEF"/>
    <w:rsid w:val="0003004A"/>
    <w:rsid w:val="000630B4"/>
    <w:rsid w:val="00073803"/>
    <w:rsid w:val="00090AF8"/>
    <w:rsid w:val="000C4367"/>
    <w:rsid w:val="001457F2"/>
    <w:rsid w:val="00147C04"/>
    <w:rsid w:val="00152274"/>
    <w:rsid w:val="00161EEA"/>
    <w:rsid w:val="001804DD"/>
    <w:rsid w:val="001A3B0F"/>
    <w:rsid w:val="001C070E"/>
    <w:rsid w:val="001D3369"/>
    <w:rsid w:val="001E397A"/>
    <w:rsid w:val="001F150E"/>
    <w:rsid w:val="002154B7"/>
    <w:rsid w:val="0022349B"/>
    <w:rsid w:val="00230ED6"/>
    <w:rsid w:val="00264A16"/>
    <w:rsid w:val="002E3DF5"/>
    <w:rsid w:val="002F56CE"/>
    <w:rsid w:val="003025B0"/>
    <w:rsid w:val="0031523D"/>
    <w:rsid w:val="0034170F"/>
    <w:rsid w:val="00370ECE"/>
    <w:rsid w:val="00376FED"/>
    <w:rsid w:val="003A5522"/>
    <w:rsid w:val="003B1E91"/>
    <w:rsid w:val="003C653C"/>
    <w:rsid w:val="00412B0A"/>
    <w:rsid w:val="00475736"/>
    <w:rsid w:val="005201DC"/>
    <w:rsid w:val="00521930"/>
    <w:rsid w:val="0052341B"/>
    <w:rsid w:val="00531915"/>
    <w:rsid w:val="005665EC"/>
    <w:rsid w:val="00566CE5"/>
    <w:rsid w:val="00596272"/>
    <w:rsid w:val="005A3BEB"/>
    <w:rsid w:val="00606580"/>
    <w:rsid w:val="0062670F"/>
    <w:rsid w:val="0064380D"/>
    <w:rsid w:val="00687532"/>
    <w:rsid w:val="006A3B95"/>
    <w:rsid w:val="006D62A9"/>
    <w:rsid w:val="006E4804"/>
    <w:rsid w:val="006E4CF5"/>
    <w:rsid w:val="006E634C"/>
    <w:rsid w:val="00776A6D"/>
    <w:rsid w:val="00796235"/>
    <w:rsid w:val="007B55D5"/>
    <w:rsid w:val="007B627D"/>
    <w:rsid w:val="007F57DF"/>
    <w:rsid w:val="00880864"/>
    <w:rsid w:val="008D23F9"/>
    <w:rsid w:val="008D27F5"/>
    <w:rsid w:val="008F09F0"/>
    <w:rsid w:val="00940F46"/>
    <w:rsid w:val="00941D1E"/>
    <w:rsid w:val="009441E1"/>
    <w:rsid w:val="0095205D"/>
    <w:rsid w:val="009B37AB"/>
    <w:rsid w:val="009B644D"/>
    <w:rsid w:val="009D0848"/>
    <w:rsid w:val="009E3D77"/>
    <w:rsid w:val="00A03D96"/>
    <w:rsid w:val="00A33E62"/>
    <w:rsid w:val="00A96E88"/>
    <w:rsid w:val="00AB68AC"/>
    <w:rsid w:val="00B24B59"/>
    <w:rsid w:val="00B60587"/>
    <w:rsid w:val="00B71975"/>
    <w:rsid w:val="00B96A1B"/>
    <w:rsid w:val="00BA6368"/>
    <w:rsid w:val="00BA792F"/>
    <w:rsid w:val="00BD2C46"/>
    <w:rsid w:val="00BE07FA"/>
    <w:rsid w:val="00BE5956"/>
    <w:rsid w:val="00BF0925"/>
    <w:rsid w:val="00C05CC1"/>
    <w:rsid w:val="00C15A46"/>
    <w:rsid w:val="00C15AAE"/>
    <w:rsid w:val="00D01B75"/>
    <w:rsid w:val="00D02F8B"/>
    <w:rsid w:val="00D52A92"/>
    <w:rsid w:val="00D601BC"/>
    <w:rsid w:val="00D648A7"/>
    <w:rsid w:val="00D96DD4"/>
    <w:rsid w:val="00DB2E64"/>
    <w:rsid w:val="00DC269D"/>
    <w:rsid w:val="00DF4FA5"/>
    <w:rsid w:val="00DF7FC9"/>
    <w:rsid w:val="00E130D6"/>
    <w:rsid w:val="00E853F9"/>
    <w:rsid w:val="00EA515A"/>
    <w:rsid w:val="00EC5D8A"/>
    <w:rsid w:val="00ED633D"/>
    <w:rsid w:val="00ED76A9"/>
    <w:rsid w:val="00F54641"/>
    <w:rsid w:val="00F573F7"/>
    <w:rsid w:val="00FA49C3"/>
    <w:rsid w:val="00FA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3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2A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70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11</Pages>
  <Words>1706</Words>
  <Characters>9730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DSN</cp:lastModifiedBy>
  <cp:revision>71</cp:revision>
  <cp:lastPrinted>2022-03-16T01:55:00Z</cp:lastPrinted>
  <dcterms:created xsi:type="dcterms:W3CDTF">2019-03-19T05:10:00Z</dcterms:created>
  <dcterms:modified xsi:type="dcterms:W3CDTF">2022-03-16T01:59:00Z</dcterms:modified>
</cp:coreProperties>
</file>