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34" w:rsidRDefault="00791234" w:rsidP="00B06B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Аннотации к парциальной программе</w:t>
      </w:r>
    </w:p>
    <w:p w:rsidR="00791234" w:rsidRDefault="00791234" w:rsidP="00B06BB4">
      <w:pPr>
        <w:jc w:val="center"/>
        <w:rPr>
          <w:rFonts w:ascii="Times New Roman" w:hAnsi="Times New Roman"/>
          <w:sz w:val="28"/>
          <w:szCs w:val="28"/>
        </w:rPr>
      </w:pPr>
      <w:r w:rsidRPr="003923A7">
        <w:rPr>
          <w:rFonts w:ascii="Times New Roman" w:hAnsi="Times New Roman"/>
          <w:sz w:val="24"/>
          <w:szCs w:val="24"/>
        </w:rPr>
        <w:t>«Формирование речевой компетенции старших дошкольников посредством ознакомления с окружающей природой»</w:t>
      </w:r>
    </w:p>
    <w:p w:rsidR="00791234" w:rsidRPr="003923A7" w:rsidRDefault="00791234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 xml:space="preserve">     Цель программы: развитие разных форм связной речи у детей старшего дошкольного возраста на основе ознакомления с миром природы.</w:t>
      </w:r>
    </w:p>
    <w:p w:rsidR="00791234" w:rsidRDefault="00791234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 xml:space="preserve">     Средства реализации программы: интегрированные занятия, экскурсии в природу, наблюдения, поисковая и проектная деятельность, </w:t>
      </w:r>
      <w:r>
        <w:rPr>
          <w:rFonts w:ascii="Times New Roman" w:hAnsi="Times New Roman"/>
          <w:sz w:val="24"/>
          <w:szCs w:val="24"/>
        </w:rPr>
        <w:t xml:space="preserve">беседы, игры, труд в природе, изобразительная деятельность, пальчиковые игры, </w:t>
      </w:r>
      <w:r w:rsidRPr="003923A7">
        <w:rPr>
          <w:rFonts w:ascii="Times New Roman" w:hAnsi="Times New Roman"/>
          <w:sz w:val="24"/>
          <w:szCs w:val="24"/>
        </w:rPr>
        <w:t xml:space="preserve">чтение художественной литературы, досуги, </w:t>
      </w:r>
      <w:r>
        <w:rPr>
          <w:rFonts w:ascii="Times New Roman" w:hAnsi="Times New Roman"/>
          <w:sz w:val="24"/>
          <w:szCs w:val="24"/>
        </w:rPr>
        <w:t xml:space="preserve">праздники, </w:t>
      </w:r>
      <w:r w:rsidRPr="003923A7">
        <w:rPr>
          <w:rFonts w:ascii="Times New Roman" w:hAnsi="Times New Roman"/>
          <w:sz w:val="24"/>
          <w:szCs w:val="24"/>
        </w:rPr>
        <w:t>развлечения и др.</w:t>
      </w:r>
    </w:p>
    <w:p w:rsidR="00791234" w:rsidRDefault="00791234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Наиболее интересные виды деятельности: Акция «Поможем птицам»; досуг «Путешествие в лес»; КВН «Времена года» и др.</w:t>
      </w:r>
    </w:p>
    <w:p w:rsidR="00791234" w:rsidRDefault="00791234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работе с детьми используются современные педагогические технологии, такие как:</w:t>
      </w:r>
    </w:p>
    <w:p w:rsidR="00791234" w:rsidRDefault="00791234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здоровьесберегающие;</w:t>
      </w:r>
    </w:p>
    <w:p w:rsidR="00791234" w:rsidRDefault="00791234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исследовательской деятельности;</w:t>
      </w:r>
    </w:p>
    <w:p w:rsidR="00791234" w:rsidRDefault="00791234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информационно – коммуникативные;</w:t>
      </w:r>
    </w:p>
    <w:p w:rsidR="00791234" w:rsidRDefault="00791234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 – ориентированные;</w:t>
      </w:r>
    </w:p>
    <w:p w:rsidR="00791234" w:rsidRDefault="00791234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игровая технология.</w:t>
      </w:r>
    </w:p>
    <w:p w:rsidR="00791234" w:rsidRDefault="00791234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реализации программы дети усваивают</w:t>
      </w:r>
      <w:r w:rsidRPr="003923A7">
        <w:rPr>
          <w:rFonts w:ascii="Times New Roman" w:hAnsi="Times New Roman"/>
          <w:sz w:val="24"/>
          <w:szCs w:val="24"/>
        </w:rPr>
        <w:t xml:space="preserve"> поставленные в программе задачи, учитывая при этом знания по введенному региональному компоненту</w:t>
      </w:r>
      <w:r>
        <w:rPr>
          <w:rFonts w:ascii="Times New Roman" w:hAnsi="Times New Roman"/>
          <w:sz w:val="24"/>
          <w:szCs w:val="24"/>
        </w:rPr>
        <w:t xml:space="preserve">, учатся </w:t>
      </w:r>
      <w:r w:rsidRPr="003923A7">
        <w:rPr>
          <w:rFonts w:ascii="Times New Roman" w:hAnsi="Times New Roman"/>
          <w:sz w:val="24"/>
          <w:szCs w:val="24"/>
        </w:rPr>
        <w:t xml:space="preserve"> самостоятельно составлять рассказы об окружающей природе; о содержании сюжетной картины; о событи</w:t>
      </w:r>
      <w:r>
        <w:rPr>
          <w:rFonts w:ascii="Times New Roman" w:hAnsi="Times New Roman"/>
          <w:sz w:val="24"/>
          <w:szCs w:val="24"/>
        </w:rPr>
        <w:t>ях из личного опыта;  так же дети учатся</w:t>
      </w:r>
      <w:r w:rsidRPr="003923A7">
        <w:rPr>
          <w:rFonts w:ascii="Times New Roman" w:hAnsi="Times New Roman"/>
          <w:sz w:val="24"/>
          <w:szCs w:val="24"/>
        </w:rPr>
        <w:t xml:space="preserve"> составлять небольшие рассказы творческого характера на тему предложенную воспитателем;  последовательно, без существенных пропусков пересказывать небольшие литературные произведения; составлять описательные сюжетные рассказы; поддерживать непринужденную беседу.</w:t>
      </w:r>
    </w:p>
    <w:p w:rsidR="00791234" w:rsidRPr="003923A7" w:rsidRDefault="00791234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течение года ведется большая работа с родителями по речевому развитию детей. Проводятся следующие беседы и консультации: «Роль семьи в развитии речи детей»; «Речевое развитие детей 5 – 6 лет»; «Главные направления в развитии речи детей старшего дошкольного возраста»; «Как подготовить руку ребенка к письму» и др.</w:t>
      </w:r>
    </w:p>
    <w:sectPr w:rsidR="00791234" w:rsidRPr="003923A7" w:rsidSect="0085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60862"/>
    <w:multiLevelType w:val="hybridMultilevel"/>
    <w:tmpl w:val="82E8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5C1"/>
    <w:rsid w:val="001B003C"/>
    <w:rsid w:val="00204574"/>
    <w:rsid w:val="00271AD9"/>
    <w:rsid w:val="003923A7"/>
    <w:rsid w:val="004174CC"/>
    <w:rsid w:val="004E730D"/>
    <w:rsid w:val="00776F76"/>
    <w:rsid w:val="00791234"/>
    <w:rsid w:val="00793D36"/>
    <w:rsid w:val="007B7564"/>
    <w:rsid w:val="00851563"/>
    <w:rsid w:val="008D1412"/>
    <w:rsid w:val="009505C1"/>
    <w:rsid w:val="00AF5EA6"/>
    <w:rsid w:val="00B06BB4"/>
    <w:rsid w:val="00B30008"/>
    <w:rsid w:val="00BB5810"/>
    <w:rsid w:val="00E1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4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266</Words>
  <Characters>1517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DSN</cp:lastModifiedBy>
  <cp:revision>8</cp:revision>
  <dcterms:created xsi:type="dcterms:W3CDTF">2018-02-05T04:00:00Z</dcterms:created>
  <dcterms:modified xsi:type="dcterms:W3CDTF">2018-08-30T05:52:00Z</dcterms:modified>
</cp:coreProperties>
</file>