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F7D" w:rsidRDefault="00267F7D">
      <w:pPr>
        <w:pStyle w:val="10"/>
        <w:keepNext/>
        <w:keepLines/>
        <w:shd w:val="clear" w:color="auto" w:fill="auto"/>
        <w:spacing w:after="0" w:line="280" w:lineRule="exact"/>
        <w:ind w:right="120"/>
      </w:pPr>
      <w:bookmarkStart w:id="0" w:name="bookmark0"/>
      <w:r>
        <w:t>Муниципальное казенное дошкольное образовательное учреждение</w:t>
      </w:r>
      <w:bookmarkEnd w:id="0"/>
    </w:p>
    <w:p w:rsidR="00267F7D" w:rsidRDefault="00267F7D">
      <w:pPr>
        <w:pStyle w:val="30"/>
        <w:shd w:val="clear" w:color="auto" w:fill="auto"/>
        <w:spacing w:before="0" w:after="354" w:line="280" w:lineRule="exact"/>
        <w:ind w:right="120"/>
      </w:pPr>
      <w:r>
        <w:t>«Детский сад с. Найфельд»</w:t>
      </w:r>
    </w:p>
    <w:p w:rsidR="00267F7D" w:rsidRDefault="00267F7D">
      <w:pPr>
        <w:pStyle w:val="10"/>
        <w:keepNext/>
        <w:keepLines/>
        <w:shd w:val="clear" w:color="auto" w:fill="auto"/>
        <w:spacing w:after="0" w:line="322" w:lineRule="exact"/>
        <w:ind w:right="120"/>
      </w:pPr>
      <w:bookmarkStart w:id="1" w:name="bookmark1"/>
      <w:r>
        <w:t>План профилактических мероприятий по предупреждению нарушений</w:t>
      </w:r>
      <w:r>
        <w:br/>
        <w:t>прав детей в семьях воспитанников МКДОУ и предупреждению</w:t>
      </w:r>
      <w:bookmarkEnd w:id="1"/>
    </w:p>
    <w:p w:rsidR="00267F7D" w:rsidRDefault="00267F7D">
      <w:pPr>
        <w:pStyle w:val="30"/>
        <w:shd w:val="clear" w:color="auto" w:fill="auto"/>
        <w:spacing w:before="0" w:after="273" w:line="322" w:lineRule="exact"/>
        <w:ind w:right="120"/>
      </w:pPr>
      <w:r>
        <w:t>семейного неблагополучия</w:t>
      </w:r>
    </w:p>
    <w:p w:rsidR="00267F7D" w:rsidRDefault="00267F7D">
      <w:pPr>
        <w:pStyle w:val="10"/>
        <w:keepNext/>
        <w:keepLines/>
        <w:shd w:val="clear" w:color="auto" w:fill="auto"/>
        <w:spacing w:after="235" w:line="280" w:lineRule="exact"/>
        <w:jc w:val="left"/>
      </w:pPr>
      <w:bookmarkStart w:id="2" w:name="bookmark2"/>
      <w:r>
        <w:t>ЦЕЛЬ:</w:t>
      </w:r>
      <w:bookmarkEnd w:id="2"/>
    </w:p>
    <w:p w:rsidR="00267F7D" w:rsidRDefault="00267F7D">
      <w:pPr>
        <w:pStyle w:val="20"/>
        <w:numPr>
          <w:ilvl w:val="0"/>
          <w:numId w:val="1"/>
        </w:numPr>
        <w:shd w:val="clear" w:color="auto" w:fill="auto"/>
        <w:tabs>
          <w:tab w:val="left" w:pos="855"/>
        </w:tabs>
        <w:spacing w:before="0" w:after="277"/>
        <w:ind w:left="840"/>
      </w:pPr>
      <w:r>
        <w:t>формирование комфортной социальной среды для дошкольников в условиях ДОУ и семье.</w:t>
      </w:r>
    </w:p>
    <w:p w:rsidR="00267F7D" w:rsidRDefault="00267F7D">
      <w:pPr>
        <w:pStyle w:val="10"/>
        <w:keepNext/>
        <w:keepLines/>
        <w:shd w:val="clear" w:color="auto" w:fill="auto"/>
        <w:spacing w:after="238" w:line="280" w:lineRule="exact"/>
        <w:jc w:val="left"/>
      </w:pPr>
      <w:bookmarkStart w:id="3" w:name="bookmark3"/>
      <w:r>
        <w:t>ЗАДАЧИ:</w:t>
      </w:r>
      <w:bookmarkEnd w:id="3"/>
    </w:p>
    <w:p w:rsidR="00267F7D" w:rsidRDefault="00267F7D">
      <w:pPr>
        <w:pStyle w:val="20"/>
        <w:numPr>
          <w:ilvl w:val="0"/>
          <w:numId w:val="1"/>
        </w:numPr>
        <w:shd w:val="clear" w:color="auto" w:fill="auto"/>
        <w:tabs>
          <w:tab w:val="left" w:pos="855"/>
        </w:tabs>
        <w:spacing w:before="0" w:after="0" w:line="317" w:lineRule="exact"/>
        <w:ind w:left="840"/>
      </w:pPr>
      <w:r>
        <w:t>профилактика безнадзорности, правонарушений несовершеннолетних и профилактика семейного неблагополучия;</w:t>
      </w:r>
    </w:p>
    <w:p w:rsidR="00267F7D" w:rsidRDefault="00267F7D">
      <w:pPr>
        <w:pStyle w:val="20"/>
        <w:numPr>
          <w:ilvl w:val="0"/>
          <w:numId w:val="1"/>
        </w:numPr>
        <w:shd w:val="clear" w:color="auto" w:fill="auto"/>
        <w:tabs>
          <w:tab w:val="left" w:pos="855"/>
        </w:tabs>
        <w:spacing w:before="0" w:after="0" w:line="317" w:lineRule="exact"/>
        <w:ind w:left="840"/>
      </w:pPr>
      <w:r>
        <w:t>формирование у дошкольников системы ценностей, ориентированной на ведение образа жизни, соответствующего нормам общества;</w:t>
      </w:r>
    </w:p>
    <w:p w:rsidR="00267F7D" w:rsidRDefault="00267F7D">
      <w:pPr>
        <w:pStyle w:val="20"/>
        <w:numPr>
          <w:ilvl w:val="0"/>
          <w:numId w:val="1"/>
        </w:numPr>
        <w:shd w:val="clear" w:color="auto" w:fill="auto"/>
        <w:tabs>
          <w:tab w:val="left" w:pos="855"/>
        </w:tabs>
        <w:spacing w:before="0" w:after="0" w:line="317" w:lineRule="exact"/>
        <w:ind w:left="840"/>
      </w:pPr>
      <w:r>
        <w:t>вовлечение родителей семей «группы риска» в воспитательнообразовательную жизнь детского сада;</w:t>
      </w:r>
    </w:p>
    <w:p w:rsidR="00267F7D" w:rsidRDefault="00267F7D">
      <w:pPr>
        <w:pStyle w:val="20"/>
        <w:numPr>
          <w:ilvl w:val="0"/>
          <w:numId w:val="1"/>
        </w:numPr>
        <w:shd w:val="clear" w:color="auto" w:fill="auto"/>
        <w:tabs>
          <w:tab w:val="left" w:pos="855"/>
        </w:tabs>
        <w:spacing w:before="0" w:after="0" w:line="317" w:lineRule="exact"/>
        <w:ind w:left="840"/>
      </w:pPr>
      <w:r>
        <w:t>обеспечение информационно-пропагандистской деятельности по формированию системы здорового образа жизни.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71"/>
        <w:gridCol w:w="4099"/>
        <w:gridCol w:w="2328"/>
        <w:gridCol w:w="2328"/>
      </w:tblGrid>
      <w:tr w:rsidR="00267F7D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7F7D" w:rsidRDefault="00267F7D">
            <w:pPr>
              <w:pStyle w:val="20"/>
              <w:framePr w:w="9326" w:wrap="notBeside" w:vAnchor="text" w:hAnchor="text" w:xAlign="center" w:y="1"/>
              <w:shd w:val="clear" w:color="auto" w:fill="auto"/>
              <w:spacing w:before="0" w:after="0" w:line="210" w:lineRule="exact"/>
              <w:ind w:left="180" w:firstLine="0"/>
            </w:pPr>
            <w:r>
              <w:rPr>
                <w:rStyle w:val="2105pt"/>
                <w:rFonts w:eastAsia="Arial Unicode MS"/>
              </w:rPr>
              <w:t>№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7F7D" w:rsidRDefault="00267F7D">
            <w:pPr>
              <w:pStyle w:val="20"/>
              <w:framePr w:w="9326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  <w:rFonts w:eastAsia="Arial Unicode MS"/>
              </w:rPr>
              <w:t>Мероприятия</w:t>
            </w:r>
          </w:p>
        </w:tc>
        <w:tc>
          <w:tcPr>
            <w:tcW w:w="232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67F7D" w:rsidRDefault="00267F7D">
            <w:pPr>
              <w:pStyle w:val="20"/>
              <w:framePr w:w="9326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  <w:rFonts w:eastAsia="Arial Unicode MS"/>
              </w:rPr>
              <w:t>Исполнители</w:t>
            </w:r>
          </w:p>
        </w:tc>
        <w:tc>
          <w:tcPr>
            <w:tcW w:w="232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7F7D" w:rsidRDefault="00267F7D">
            <w:pPr>
              <w:pStyle w:val="20"/>
              <w:framePr w:w="9326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  <w:rFonts w:eastAsia="Arial Unicode MS"/>
              </w:rPr>
              <w:t>Сроки</w:t>
            </w:r>
          </w:p>
        </w:tc>
      </w:tr>
      <w:tr w:rsidR="00267F7D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932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7F7D" w:rsidRDefault="00267F7D">
            <w:pPr>
              <w:pStyle w:val="20"/>
              <w:framePr w:w="9326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29pt"/>
                <w:rFonts w:eastAsia="Arial Unicode MS"/>
              </w:rPr>
              <w:t>ТОРГАНИЗАЦИОННЫЕ МЕРОПРИЯТИЯ</w:t>
            </w:r>
          </w:p>
        </w:tc>
      </w:tr>
      <w:tr w:rsidR="00267F7D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F7D" w:rsidRDefault="00267F7D">
            <w:pPr>
              <w:pStyle w:val="20"/>
              <w:framePr w:w="9326" w:wrap="notBeside" w:vAnchor="text" w:hAnchor="text" w:xAlign="center" w:y="1"/>
              <w:shd w:val="clear" w:color="auto" w:fill="auto"/>
              <w:spacing w:before="0" w:after="0" w:line="210" w:lineRule="exact"/>
              <w:ind w:left="220" w:firstLine="0"/>
            </w:pPr>
            <w:r>
              <w:rPr>
                <w:rStyle w:val="2105pt"/>
                <w:rFonts w:eastAsia="Arial Unicode MS"/>
              </w:rPr>
              <w:t>1.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7F7D" w:rsidRDefault="00267F7D">
            <w:pPr>
              <w:pStyle w:val="20"/>
              <w:framePr w:w="9326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05pt"/>
                <w:rFonts w:eastAsia="Arial Unicode MS"/>
              </w:rPr>
              <w:t>Составление банка данных семей «группы риска» и неблагополучных семей и организация контроля за ними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F7D" w:rsidRDefault="00267F7D">
            <w:pPr>
              <w:pStyle w:val="20"/>
              <w:framePr w:w="9326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  <w:rFonts w:eastAsia="Arial Unicode MS"/>
              </w:rPr>
              <w:t>Педагоги групп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F7D" w:rsidRDefault="00267F7D">
            <w:pPr>
              <w:pStyle w:val="20"/>
              <w:framePr w:w="9326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  <w:rFonts w:eastAsia="Arial Unicode MS"/>
              </w:rPr>
              <w:t>в течение года</w:t>
            </w:r>
          </w:p>
        </w:tc>
      </w:tr>
      <w:tr w:rsidR="00267F7D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F7D" w:rsidRDefault="00267F7D">
            <w:pPr>
              <w:pStyle w:val="20"/>
              <w:framePr w:w="9326" w:wrap="notBeside" w:vAnchor="text" w:hAnchor="text" w:xAlign="center" w:y="1"/>
              <w:shd w:val="clear" w:color="auto" w:fill="auto"/>
              <w:spacing w:before="0" w:after="0" w:line="210" w:lineRule="exact"/>
              <w:ind w:left="220" w:firstLine="0"/>
            </w:pPr>
            <w:r>
              <w:rPr>
                <w:rStyle w:val="2105pt"/>
                <w:rFonts w:eastAsia="Arial Unicode MS"/>
              </w:rPr>
              <w:t>2.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7F7D" w:rsidRDefault="00267F7D">
            <w:pPr>
              <w:pStyle w:val="20"/>
              <w:framePr w:w="9326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05pt"/>
                <w:rFonts w:eastAsia="Arial Unicode MS"/>
              </w:rPr>
              <w:t>Посещение детей на дому с целью выявления жилищно-бытовых условий воспитанников из семей «группы риска»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F7D" w:rsidRDefault="00267F7D">
            <w:pPr>
              <w:pStyle w:val="20"/>
              <w:framePr w:w="9326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105pt"/>
                <w:rFonts w:eastAsia="Arial Unicode MS"/>
              </w:rPr>
              <w:t>Педагоги групп, заведующий МКДОУ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F7D" w:rsidRDefault="00267F7D">
            <w:pPr>
              <w:pStyle w:val="20"/>
              <w:framePr w:w="9326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  <w:rFonts w:eastAsia="Arial Unicode MS"/>
              </w:rPr>
              <w:t>в течение года</w:t>
            </w:r>
          </w:p>
        </w:tc>
      </w:tr>
      <w:tr w:rsidR="00267F7D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F7D" w:rsidRDefault="00267F7D">
            <w:pPr>
              <w:pStyle w:val="20"/>
              <w:framePr w:w="9326" w:wrap="notBeside" w:vAnchor="text" w:hAnchor="text" w:xAlign="center" w:y="1"/>
              <w:shd w:val="clear" w:color="auto" w:fill="auto"/>
              <w:spacing w:before="0" w:after="0" w:line="210" w:lineRule="exact"/>
              <w:ind w:left="220" w:firstLine="0"/>
            </w:pPr>
            <w:r>
              <w:rPr>
                <w:rStyle w:val="2105pt"/>
                <w:rFonts w:eastAsia="Arial Unicode MS"/>
              </w:rPr>
              <w:t>3.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7F7D" w:rsidRDefault="00267F7D">
            <w:pPr>
              <w:pStyle w:val="20"/>
              <w:framePr w:w="9326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05pt"/>
                <w:rFonts w:eastAsia="Arial Unicode MS"/>
              </w:rPr>
              <w:t>Составление плана работы по профилактике безнадзорности и правонарушений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F7D" w:rsidRDefault="00267F7D">
            <w:pPr>
              <w:pStyle w:val="20"/>
              <w:framePr w:w="9326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105pt"/>
                <w:rFonts w:eastAsia="Arial Unicode MS"/>
              </w:rPr>
              <w:t>Старший</w:t>
            </w:r>
          </w:p>
          <w:p w:rsidR="00267F7D" w:rsidRDefault="00267F7D">
            <w:pPr>
              <w:pStyle w:val="20"/>
              <w:framePr w:w="9326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105pt"/>
                <w:rFonts w:eastAsia="Arial Unicode MS"/>
              </w:rPr>
              <w:t>воспитатель,</w:t>
            </w:r>
          </w:p>
          <w:p w:rsidR="00267F7D" w:rsidRDefault="00267F7D">
            <w:pPr>
              <w:pStyle w:val="20"/>
              <w:framePr w:w="9326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105pt"/>
                <w:rFonts w:eastAsia="Arial Unicode MS"/>
              </w:rPr>
              <w:t>заведующий</w:t>
            </w:r>
          </w:p>
          <w:p w:rsidR="00267F7D" w:rsidRDefault="00267F7D">
            <w:pPr>
              <w:pStyle w:val="20"/>
              <w:framePr w:w="9326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105pt"/>
                <w:rFonts w:eastAsia="Arial Unicode MS"/>
              </w:rPr>
              <w:t>МКДОУ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F7D" w:rsidRDefault="00267F7D">
            <w:pPr>
              <w:pStyle w:val="20"/>
              <w:framePr w:w="9326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  <w:rFonts w:eastAsia="Arial Unicode MS"/>
              </w:rPr>
              <w:t>Сентябрь</w:t>
            </w:r>
          </w:p>
        </w:tc>
      </w:tr>
      <w:tr w:rsidR="00267F7D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F7D" w:rsidRDefault="00267F7D">
            <w:pPr>
              <w:pStyle w:val="20"/>
              <w:framePr w:w="9326" w:wrap="notBeside" w:vAnchor="text" w:hAnchor="text" w:xAlign="center" w:y="1"/>
              <w:shd w:val="clear" w:color="auto" w:fill="auto"/>
              <w:spacing w:before="0" w:after="0" w:line="210" w:lineRule="exact"/>
              <w:ind w:left="220" w:firstLine="0"/>
            </w:pPr>
            <w:r>
              <w:rPr>
                <w:rStyle w:val="2105pt"/>
                <w:rFonts w:eastAsia="Arial Unicode MS"/>
              </w:rPr>
              <w:t>4.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7F7D" w:rsidRDefault="00267F7D">
            <w:pPr>
              <w:pStyle w:val="20"/>
              <w:framePr w:w="9326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</w:pPr>
            <w:r>
              <w:rPr>
                <w:rStyle w:val="2105pt"/>
                <w:rFonts w:eastAsia="Arial Unicode MS"/>
              </w:rPr>
              <w:t>Выявление детей, длительное время не посещающих МОУ, принятие мер по возвращению их в МКДОУ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F7D" w:rsidRDefault="00267F7D">
            <w:pPr>
              <w:pStyle w:val="20"/>
              <w:framePr w:w="9326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center"/>
            </w:pPr>
            <w:r>
              <w:rPr>
                <w:rStyle w:val="2105pt"/>
                <w:rFonts w:eastAsia="Arial Unicode MS"/>
              </w:rPr>
              <w:t>Педагоги групп, заведующий МКДОУ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F7D" w:rsidRDefault="00267F7D">
            <w:pPr>
              <w:pStyle w:val="20"/>
              <w:framePr w:w="9326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center"/>
            </w:pPr>
            <w:r>
              <w:rPr>
                <w:rStyle w:val="2105pt"/>
                <w:rFonts w:eastAsia="Arial Unicode MS"/>
              </w:rPr>
              <w:t>по факту пропуска МКДОУ</w:t>
            </w:r>
          </w:p>
        </w:tc>
      </w:tr>
      <w:tr w:rsidR="00267F7D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F7D" w:rsidRDefault="00267F7D">
            <w:pPr>
              <w:pStyle w:val="20"/>
              <w:framePr w:w="9326" w:wrap="notBeside" w:vAnchor="text" w:hAnchor="text" w:xAlign="center" w:y="1"/>
              <w:shd w:val="clear" w:color="auto" w:fill="auto"/>
              <w:spacing w:before="0" w:after="0" w:line="210" w:lineRule="exact"/>
              <w:ind w:left="220" w:firstLine="0"/>
            </w:pPr>
            <w:r>
              <w:rPr>
                <w:rStyle w:val="2105pt"/>
                <w:rFonts w:eastAsia="Arial Unicode MS"/>
              </w:rPr>
              <w:t>5.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7F7D" w:rsidRDefault="00267F7D">
            <w:pPr>
              <w:pStyle w:val="20"/>
              <w:framePr w:w="9326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</w:pPr>
            <w:r>
              <w:rPr>
                <w:rStyle w:val="2105pt"/>
                <w:rFonts w:eastAsia="Arial Unicode MS"/>
              </w:rPr>
              <w:t>Проведение семинаров с воспитателями по проблемам правонарушений несовершеннолетних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F7D" w:rsidRDefault="00267F7D">
            <w:pPr>
              <w:pStyle w:val="20"/>
              <w:framePr w:w="9326" w:wrap="notBeside" w:vAnchor="text" w:hAnchor="text" w:xAlign="center" w:y="1"/>
              <w:shd w:val="clear" w:color="auto" w:fill="auto"/>
              <w:spacing w:before="0" w:after="120" w:line="210" w:lineRule="exact"/>
              <w:ind w:firstLine="0"/>
              <w:jc w:val="center"/>
            </w:pPr>
            <w:r>
              <w:rPr>
                <w:rStyle w:val="2105pt"/>
                <w:rFonts w:eastAsia="Arial Unicode MS"/>
              </w:rPr>
              <w:t>Старший</w:t>
            </w:r>
          </w:p>
          <w:p w:rsidR="00267F7D" w:rsidRDefault="00267F7D">
            <w:pPr>
              <w:pStyle w:val="20"/>
              <w:framePr w:w="9326" w:wrap="notBeside" w:vAnchor="text" w:hAnchor="text" w:xAlign="center" w:y="1"/>
              <w:shd w:val="clear" w:color="auto" w:fill="auto"/>
              <w:spacing w:before="120" w:after="0" w:line="210" w:lineRule="exact"/>
              <w:ind w:firstLine="0"/>
              <w:jc w:val="center"/>
            </w:pPr>
            <w:r>
              <w:rPr>
                <w:rStyle w:val="2105pt"/>
                <w:rFonts w:eastAsia="Arial Unicode MS"/>
              </w:rPr>
              <w:t>воспитатель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7F7D" w:rsidRDefault="00267F7D">
            <w:pPr>
              <w:pStyle w:val="20"/>
              <w:framePr w:w="9326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  <w:rFonts w:eastAsia="Arial Unicode MS"/>
              </w:rPr>
              <w:t>2 раза в год</w:t>
            </w:r>
          </w:p>
        </w:tc>
      </w:tr>
      <w:tr w:rsidR="00267F7D">
        <w:tblPrEx>
          <w:tblCellMar>
            <w:top w:w="0" w:type="dxa"/>
            <w:bottom w:w="0" w:type="dxa"/>
          </w:tblCellMar>
        </w:tblPrEx>
        <w:trPr>
          <w:trHeight w:hRule="exact" w:val="113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7F7D" w:rsidRDefault="00267F7D">
            <w:pPr>
              <w:pStyle w:val="20"/>
              <w:framePr w:w="9326" w:wrap="notBeside" w:vAnchor="text" w:hAnchor="text" w:xAlign="center" w:y="1"/>
              <w:shd w:val="clear" w:color="auto" w:fill="auto"/>
              <w:spacing w:before="0" w:after="0" w:line="210" w:lineRule="exact"/>
              <w:ind w:left="220" w:firstLine="0"/>
            </w:pPr>
            <w:r>
              <w:rPr>
                <w:rStyle w:val="2105pt"/>
                <w:rFonts w:eastAsia="Arial Unicode MS"/>
              </w:rPr>
              <w:t>6.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7F7D" w:rsidRDefault="00267F7D">
            <w:pPr>
              <w:pStyle w:val="20"/>
              <w:framePr w:w="9326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05pt"/>
                <w:rFonts w:eastAsia="Arial Unicode MS"/>
              </w:rPr>
              <w:t>Анализ работы Й1КДОУ по профилактике правонарушений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7F7D" w:rsidRDefault="00267F7D">
            <w:pPr>
              <w:pStyle w:val="20"/>
              <w:framePr w:w="9326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105pt"/>
                <w:rFonts w:eastAsia="Arial Unicode MS"/>
              </w:rPr>
              <w:t>Заведующий,</w:t>
            </w:r>
          </w:p>
          <w:p w:rsidR="00267F7D" w:rsidRDefault="00267F7D">
            <w:pPr>
              <w:pStyle w:val="20"/>
              <w:framePr w:w="9326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105pt"/>
                <w:rFonts w:eastAsia="Arial Unicode MS"/>
              </w:rPr>
              <w:t>старший</w:t>
            </w:r>
          </w:p>
          <w:p w:rsidR="00267F7D" w:rsidRDefault="00267F7D">
            <w:pPr>
              <w:pStyle w:val="20"/>
              <w:framePr w:w="9326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105pt"/>
                <w:rFonts w:eastAsia="Arial Unicode MS"/>
              </w:rPr>
              <w:t>воспитатель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F7D" w:rsidRDefault="00267F7D">
            <w:pPr>
              <w:pStyle w:val="20"/>
              <w:framePr w:w="9326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  <w:rFonts w:eastAsia="Arial Unicode MS"/>
              </w:rPr>
              <w:t>Май</w:t>
            </w:r>
          </w:p>
        </w:tc>
      </w:tr>
    </w:tbl>
    <w:p w:rsidR="00267F7D" w:rsidRDefault="00267F7D">
      <w:pPr>
        <w:framePr w:w="9326" w:wrap="notBeside" w:vAnchor="text" w:hAnchor="text" w:xAlign="center" w:y="1"/>
        <w:rPr>
          <w:sz w:val="2"/>
          <w:szCs w:val="2"/>
        </w:rPr>
      </w:pPr>
    </w:p>
    <w:p w:rsidR="00267F7D" w:rsidRDefault="00267F7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66"/>
        <w:gridCol w:w="4099"/>
        <w:gridCol w:w="2333"/>
        <w:gridCol w:w="2333"/>
      </w:tblGrid>
      <w:tr w:rsidR="00267F7D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933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7F7D" w:rsidRDefault="00267F7D">
            <w:pPr>
              <w:pStyle w:val="20"/>
              <w:framePr w:w="9331" w:wrap="notBeside" w:vAnchor="text" w:hAnchor="text" w:xAlign="center" w:y="1"/>
              <w:shd w:val="clear" w:color="auto" w:fill="auto"/>
              <w:spacing w:before="0" w:after="0" w:line="180" w:lineRule="exact"/>
              <w:ind w:left="180" w:firstLine="0"/>
            </w:pPr>
            <w:r>
              <w:rPr>
                <w:rStyle w:val="29pt1"/>
                <w:rFonts w:eastAsia="Arial Unicode MS"/>
              </w:rPr>
              <w:t>2.ПРОФИЛАКТИКА СЕМЕЙНОГО "НЕБЛАГОПОЛУЧИЯ" И РАЗВИТИЕ ПЕДАГОГИЧЕСКОЙ</w:t>
            </w:r>
          </w:p>
          <w:p w:rsidR="00267F7D" w:rsidRDefault="00267F7D">
            <w:pPr>
              <w:pStyle w:val="20"/>
              <w:framePr w:w="9331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29pt1"/>
                <w:rFonts w:eastAsia="Arial Unicode MS"/>
              </w:rPr>
              <w:t>КУЛЬТУРЫ РОДИТЕЛЕЙ</w:t>
            </w:r>
          </w:p>
        </w:tc>
      </w:tr>
      <w:tr w:rsidR="00267F7D">
        <w:tblPrEx>
          <w:tblCellMar>
            <w:top w:w="0" w:type="dxa"/>
            <w:bottom w:w="0" w:type="dxa"/>
          </w:tblCellMar>
        </w:tblPrEx>
        <w:trPr>
          <w:trHeight w:hRule="exact" w:val="193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F7D" w:rsidRDefault="00267F7D">
            <w:pPr>
              <w:pStyle w:val="20"/>
              <w:framePr w:w="9331" w:wrap="notBeside" w:vAnchor="text" w:hAnchor="text" w:xAlign="center" w:y="1"/>
              <w:shd w:val="clear" w:color="auto" w:fill="auto"/>
              <w:spacing w:before="0" w:after="0" w:line="320" w:lineRule="exact"/>
              <w:ind w:left="200" w:firstLine="0"/>
            </w:pPr>
            <w:r>
              <w:rPr>
                <w:rStyle w:val="2CordiaUPC"/>
                <w:rFonts w:eastAsia="Arial Unicode MS"/>
              </w:rPr>
              <w:t>1</w:t>
            </w:r>
            <w:r>
              <w:rPr>
                <w:rStyle w:val="2CordiaUPC1"/>
                <w:rFonts w:eastAsia="Arial Unicode MS"/>
                <w:b w:val="0"/>
                <w:bCs w:val="0"/>
              </w:rPr>
              <w:t>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7F7D" w:rsidRDefault="00267F7D">
            <w:pPr>
              <w:pStyle w:val="20"/>
              <w:framePr w:w="9331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05pt1"/>
                <w:rFonts w:eastAsia="Arial Unicode MS"/>
              </w:rPr>
              <w:t>Выявление и постановка на учет неблагополучных семей, в которых родители ненадлежащим образом исполняют родительские обязанности по воспитанию, содержанию, обучению детей, жестоко с ними обращающихся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F7D" w:rsidRDefault="00267F7D">
            <w:pPr>
              <w:pStyle w:val="20"/>
              <w:framePr w:w="9331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105pt1"/>
                <w:rFonts w:eastAsia="Arial Unicode MS"/>
              </w:rPr>
              <w:t>Старший воспитатель Педагоги групп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F7D" w:rsidRDefault="00267F7D">
            <w:pPr>
              <w:pStyle w:val="20"/>
              <w:framePr w:w="9331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center"/>
            </w:pPr>
            <w:r>
              <w:rPr>
                <w:rStyle w:val="2105pt1"/>
                <w:rFonts w:eastAsia="Arial Unicode MS"/>
              </w:rPr>
              <w:t>по мере необходимости</w:t>
            </w:r>
          </w:p>
        </w:tc>
      </w:tr>
      <w:tr w:rsidR="00267F7D">
        <w:tblPrEx>
          <w:tblCellMar>
            <w:top w:w="0" w:type="dxa"/>
            <w:bottom w:w="0" w:type="dxa"/>
          </w:tblCellMar>
        </w:tblPrEx>
        <w:trPr>
          <w:trHeight w:hRule="exact" w:val="112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F7D" w:rsidRDefault="00267F7D">
            <w:pPr>
              <w:pStyle w:val="20"/>
              <w:framePr w:w="9331" w:wrap="notBeside" w:vAnchor="text" w:hAnchor="text" w:xAlign="center" w:y="1"/>
              <w:shd w:val="clear" w:color="auto" w:fill="auto"/>
              <w:spacing w:before="0" w:after="0" w:line="210" w:lineRule="exact"/>
              <w:ind w:left="200" w:firstLine="0"/>
            </w:pPr>
            <w:r>
              <w:rPr>
                <w:rStyle w:val="2105pt1"/>
                <w:rFonts w:eastAsia="Arial Unicode MS"/>
              </w:rPr>
              <w:t>2.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F7D" w:rsidRDefault="00267F7D">
            <w:pPr>
              <w:pStyle w:val="20"/>
              <w:framePr w:w="9331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</w:pPr>
            <w:r>
              <w:rPr>
                <w:rStyle w:val="2105pt1"/>
                <w:rFonts w:eastAsia="Arial Unicode MS"/>
              </w:rPr>
              <w:t>Организация рейдов по семьям с целью выявления семей, находящихся в социально-опасном положении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F7D" w:rsidRDefault="00267F7D">
            <w:pPr>
              <w:pStyle w:val="20"/>
              <w:framePr w:w="9331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center"/>
            </w:pPr>
            <w:r>
              <w:rPr>
                <w:rStyle w:val="2105pt1"/>
                <w:rFonts w:eastAsia="Arial Unicode MS"/>
              </w:rPr>
              <w:t>Педагоги групп, заведующий МКДОУ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F7D" w:rsidRDefault="00267F7D">
            <w:pPr>
              <w:pStyle w:val="20"/>
              <w:framePr w:w="9331" w:wrap="notBeside" w:vAnchor="text" w:hAnchor="text" w:xAlign="center" w:y="1"/>
              <w:shd w:val="clear" w:color="auto" w:fill="auto"/>
              <w:spacing w:before="0" w:after="0" w:line="566" w:lineRule="exact"/>
              <w:ind w:firstLine="0"/>
              <w:jc w:val="center"/>
            </w:pPr>
            <w:r>
              <w:rPr>
                <w:rStyle w:val="2105pt1"/>
                <w:rFonts w:eastAsia="Arial Unicode MS"/>
              </w:rPr>
              <w:t>в течение года (1 раз в квартал)</w:t>
            </w:r>
          </w:p>
        </w:tc>
      </w:tr>
      <w:tr w:rsidR="00267F7D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F7D" w:rsidRDefault="00267F7D">
            <w:pPr>
              <w:pStyle w:val="20"/>
              <w:framePr w:w="9331" w:wrap="notBeside" w:vAnchor="text" w:hAnchor="text" w:xAlign="center" w:y="1"/>
              <w:shd w:val="clear" w:color="auto" w:fill="auto"/>
              <w:spacing w:before="0" w:after="0" w:line="210" w:lineRule="exact"/>
              <w:ind w:left="200" w:firstLine="0"/>
            </w:pPr>
            <w:r>
              <w:rPr>
                <w:rStyle w:val="2105pt1"/>
                <w:rFonts w:eastAsia="Arial Unicode MS"/>
              </w:rPr>
              <w:t>3.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7F7D" w:rsidRDefault="00267F7D">
            <w:pPr>
              <w:pStyle w:val="20"/>
              <w:framePr w:w="9331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05pt1"/>
                <w:rFonts w:eastAsia="Arial Unicode MS"/>
              </w:rPr>
              <w:t>Проведение совместных рейдов по неблагополучным семьям с целью оказания практической помощи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7F7D" w:rsidRDefault="00267F7D">
            <w:pPr>
              <w:pStyle w:val="20"/>
              <w:framePr w:w="9331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105pt1"/>
                <w:rFonts w:eastAsia="Arial Unicode MS"/>
              </w:rPr>
              <w:t>Педагоги групп, заведующий МКДОУ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7F7D" w:rsidRDefault="00267F7D">
            <w:pPr>
              <w:pStyle w:val="20"/>
              <w:framePr w:w="9331" w:wrap="notBeside" w:vAnchor="text" w:hAnchor="text" w:xAlign="center" w:y="1"/>
              <w:shd w:val="clear" w:color="auto" w:fill="auto"/>
              <w:spacing w:before="0" w:after="0" w:line="547" w:lineRule="exact"/>
              <w:ind w:firstLine="0"/>
              <w:jc w:val="center"/>
            </w:pPr>
            <w:r>
              <w:rPr>
                <w:rStyle w:val="2105pt1"/>
                <w:rFonts w:eastAsia="Arial Unicode MS"/>
              </w:rPr>
              <w:t>в течение года (1 раз в месяц)</w:t>
            </w:r>
          </w:p>
        </w:tc>
      </w:tr>
      <w:tr w:rsidR="00267F7D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F7D" w:rsidRDefault="00267F7D">
            <w:pPr>
              <w:pStyle w:val="20"/>
              <w:framePr w:w="9331" w:wrap="notBeside" w:vAnchor="text" w:hAnchor="text" w:xAlign="center" w:y="1"/>
              <w:shd w:val="clear" w:color="auto" w:fill="auto"/>
              <w:spacing w:before="0" w:after="0" w:line="210" w:lineRule="exact"/>
              <w:ind w:left="200" w:firstLine="0"/>
            </w:pPr>
            <w:r>
              <w:rPr>
                <w:rStyle w:val="2105pt1"/>
                <w:rFonts w:eastAsia="Arial Unicode MS"/>
              </w:rPr>
              <w:t>4.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7F7D" w:rsidRDefault="00267F7D">
            <w:pPr>
              <w:pStyle w:val="20"/>
              <w:framePr w:w="9331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05pt1"/>
                <w:rFonts w:eastAsia="Arial Unicode MS"/>
              </w:rPr>
              <w:t>Организация мероприятий по воспитанию родительской ответственности, пропаганде семейных ценностей, (Дней семьи, спортивных соревнований, родительских клубов и т.д.)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F7D" w:rsidRDefault="00267F7D">
            <w:pPr>
              <w:pStyle w:val="20"/>
              <w:framePr w:w="9331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105pt1"/>
                <w:rFonts w:eastAsia="Arial Unicode MS"/>
              </w:rPr>
              <w:t>Старший воспитатель, Педагоги групп.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F7D" w:rsidRDefault="00267F7D">
            <w:pPr>
              <w:pStyle w:val="20"/>
              <w:framePr w:w="9331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1"/>
                <w:rFonts w:eastAsia="Arial Unicode MS"/>
              </w:rPr>
              <w:t>в течение года</w:t>
            </w:r>
          </w:p>
        </w:tc>
      </w:tr>
      <w:tr w:rsidR="00267F7D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F7D" w:rsidRDefault="00267F7D">
            <w:pPr>
              <w:pStyle w:val="20"/>
              <w:framePr w:w="9331" w:wrap="notBeside" w:vAnchor="text" w:hAnchor="text" w:xAlign="center" w:y="1"/>
              <w:shd w:val="clear" w:color="auto" w:fill="auto"/>
              <w:spacing w:before="0" w:after="0" w:line="210" w:lineRule="exact"/>
              <w:ind w:left="200" w:firstLine="0"/>
            </w:pPr>
            <w:r>
              <w:rPr>
                <w:rStyle w:val="2105pt1"/>
                <w:rFonts w:eastAsia="Arial Unicode MS"/>
              </w:rPr>
              <w:t>5.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F7D" w:rsidRDefault="00267F7D">
            <w:pPr>
              <w:pStyle w:val="20"/>
              <w:framePr w:w="9331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</w:pPr>
            <w:r>
              <w:rPr>
                <w:rStyle w:val="2105pt1"/>
                <w:rFonts w:eastAsia="Arial Unicode MS"/>
              </w:rPr>
              <w:t>Организация правового просвещения родителей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7F7D" w:rsidRDefault="00267F7D">
            <w:pPr>
              <w:pStyle w:val="20"/>
              <w:framePr w:w="9331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105pt1"/>
                <w:rFonts w:eastAsia="Arial Unicode MS"/>
              </w:rPr>
              <w:t>Старший воспитатель, Педагоги групп,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7F7D" w:rsidRDefault="00267F7D">
            <w:pPr>
              <w:pStyle w:val="20"/>
              <w:framePr w:w="9331" w:wrap="notBeside" w:vAnchor="text" w:hAnchor="text" w:xAlign="center" w:y="1"/>
              <w:shd w:val="clear" w:color="auto" w:fill="auto"/>
              <w:spacing w:before="0" w:after="60" w:line="210" w:lineRule="exact"/>
              <w:ind w:firstLine="0"/>
              <w:jc w:val="center"/>
            </w:pPr>
            <w:r>
              <w:rPr>
                <w:rStyle w:val="2105pt1"/>
                <w:rFonts w:eastAsia="Arial Unicode MS"/>
              </w:rPr>
              <w:t>по мере</w:t>
            </w:r>
          </w:p>
          <w:p w:rsidR="00267F7D" w:rsidRDefault="00267F7D">
            <w:pPr>
              <w:pStyle w:val="20"/>
              <w:framePr w:w="9331" w:wrap="notBeside" w:vAnchor="text" w:hAnchor="text" w:xAlign="center" w:y="1"/>
              <w:shd w:val="clear" w:color="auto" w:fill="auto"/>
              <w:spacing w:before="60" w:after="0" w:line="210" w:lineRule="exact"/>
              <w:ind w:firstLine="0"/>
              <w:jc w:val="center"/>
            </w:pPr>
            <w:r>
              <w:rPr>
                <w:rStyle w:val="2105pt1"/>
                <w:rFonts w:eastAsia="Arial Unicode MS"/>
              </w:rPr>
              <w:t>необходимости</w:t>
            </w:r>
          </w:p>
        </w:tc>
      </w:tr>
      <w:tr w:rsidR="00267F7D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F7D" w:rsidRDefault="00267F7D">
            <w:pPr>
              <w:pStyle w:val="20"/>
              <w:framePr w:w="9331" w:wrap="notBeside" w:vAnchor="text" w:hAnchor="text" w:xAlign="center" w:y="1"/>
              <w:shd w:val="clear" w:color="auto" w:fill="auto"/>
              <w:spacing w:before="0" w:after="0" w:line="210" w:lineRule="exact"/>
              <w:ind w:left="200" w:firstLine="0"/>
            </w:pPr>
            <w:r>
              <w:rPr>
                <w:rStyle w:val="2105pt1"/>
                <w:rFonts w:eastAsia="Arial Unicode MS"/>
              </w:rPr>
              <w:t>6.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7F7D" w:rsidRDefault="00267F7D">
            <w:pPr>
              <w:pStyle w:val="20"/>
              <w:framePr w:w="9331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05pt1"/>
                <w:rFonts w:eastAsia="Arial Unicode MS"/>
              </w:rPr>
              <w:t>Оказание методической помощи педагогическим коллективам по предупреждению асоциального поведения детей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F7D" w:rsidRDefault="00267F7D">
            <w:pPr>
              <w:pStyle w:val="20"/>
              <w:framePr w:w="9331" w:wrap="notBeside" w:vAnchor="text" w:hAnchor="text" w:xAlign="center" w:y="1"/>
              <w:shd w:val="clear" w:color="auto" w:fill="auto"/>
              <w:spacing w:before="0" w:after="120" w:line="210" w:lineRule="exact"/>
              <w:ind w:firstLine="0"/>
              <w:jc w:val="center"/>
            </w:pPr>
            <w:r>
              <w:rPr>
                <w:rStyle w:val="2105pt1"/>
                <w:rFonts w:eastAsia="Arial Unicode MS"/>
              </w:rPr>
              <w:t>Старший</w:t>
            </w:r>
          </w:p>
          <w:p w:rsidR="00267F7D" w:rsidRDefault="00267F7D">
            <w:pPr>
              <w:pStyle w:val="20"/>
              <w:framePr w:w="9331" w:wrap="notBeside" w:vAnchor="text" w:hAnchor="text" w:xAlign="center" w:y="1"/>
              <w:shd w:val="clear" w:color="auto" w:fill="auto"/>
              <w:spacing w:before="120" w:after="0" w:line="210" w:lineRule="exact"/>
              <w:ind w:firstLine="0"/>
              <w:jc w:val="center"/>
            </w:pPr>
            <w:r>
              <w:rPr>
                <w:rStyle w:val="2105pt1"/>
                <w:rFonts w:eastAsia="Arial Unicode MS"/>
              </w:rPr>
              <w:t>воспитатель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7F7D" w:rsidRDefault="00267F7D">
            <w:pPr>
              <w:pStyle w:val="20"/>
              <w:framePr w:w="9331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1"/>
                <w:rFonts w:eastAsia="Arial Unicode MS"/>
              </w:rPr>
              <w:t>в течение года</w:t>
            </w:r>
          </w:p>
        </w:tc>
      </w:tr>
      <w:tr w:rsidR="00267F7D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F7D" w:rsidRDefault="00267F7D">
            <w:pPr>
              <w:pStyle w:val="20"/>
              <w:framePr w:w="9331" w:wrap="notBeside" w:vAnchor="text" w:hAnchor="text" w:xAlign="center" w:y="1"/>
              <w:shd w:val="clear" w:color="auto" w:fill="auto"/>
              <w:spacing w:before="0" w:after="0" w:line="210" w:lineRule="exact"/>
              <w:ind w:left="200" w:firstLine="0"/>
            </w:pPr>
            <w:r>
              <w:rPr>
                <w:rStyle w:val="2105pt1"/>
                <w:rFonts w:eastAsia="Arial Unicode MS"/>
              </w:rPr>
              <w:t>7.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7F7D" w:rsidRDefault="00267F7D">
            <w:pPr>
              <w:pStyle w:val="20"/>
              <w:framePr w:w="9331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05pt1"/>
                <w:rFonts w:eastAsia="Arial Unicode MS"/>
              </w:rPr>
              <w:t>Организация адресной социальной, педагогической и психологической помощи неблагополучным семьям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7F7D" w:rsidRDefault="00267F7D">
            <w:pPr>
              <w:pStyle w:val="20"/>
              <w:framePr w:w="9331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105pt1"/>
                <w:rFonts w:eastAsia="Arial Unicode MS"/>
              </w:rPr>
              <w:t>Старший воспитатель, Педагоги групп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7F7D" w:rsidRDefault="00267F7D">
            <w:pPr>
              <w:pStyle w:val="20"/>
              <w:framePr w:w="9331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1"/>
                <w:rFonts w:eastAsia="Arial Unicode MS"/>
              </w:rPr>
              <w:t>в течение года</w:t>
            </w:r>
          </w:p>
        </w:tc>
      </w:tr>
      <w:tr w:rsidR="00267F7D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933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7F7D" w:rsidRDefault="00267F7D">
            <w:pPr>
              <w:pStyle w:val="20"/>
              <w:framePr w:w="9331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29pt1"/>
                <w:rFonts w:eastAsia="Arial Unicode MS"/>
              </w:rPr>
              <w:t>3.ПРОФИЛАКТИЧЕСКАЯ РАБОТА С ДЕТЬМИ</w:t>
            </w:r>
          </w:p>
        </w:tc>
      </w:tr>
      <w:tr w:rsidR="00267F7D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F7D" w:rsidRDefault="00267F7D">
            <w:pPr>
              <w:pStyle w:val="20"/>
              <w:framePr w:w="9331" w:wrap="notBeside" w:vAnchor="text" w:hAnchor="text" w:xAlign="center" w:y="1"/>
              <w:shd w:val="clear" w:color="auto" w:fill="auto"/>
              <w:spacing w:before="0" w:after="0" w:line="320" w:lineRule="exact"/>
              <w:ind w:left="220" w:firstLine="0"/>
            </w:pPr>
            <w:r>
              <w:rPr>
                <w:rStyle w:val="2CordiaUPC"/>
                <w:rFonts w:eastAsia="Arial Unicode MS"/>
              </w:rPr>
              <w:t>1</w:t>
            </w:r>
            <w:r>
              <w:rPr>
                <w:rStyle w:val="2CordiaUPC1"/>
                <w:rFonts w:eastAsia="Arial Unicode MS"/>
                <w:b w:val="0"/>
                <w:bCs w:val="0"/>
              </w:rPr>
              <w:t>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7F7D" w:rsidRDefault="00267F7D">
            <w:pPr>
              <w:pStyle w:val="20"/>
              <w:framePr w:w="9331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</w:pPr>
            <w:r>
              <w:rPr>
                <w:rStyle w:val="2105pt1"/>
                <w:rFonts w:eastAsia="Arial Unicode MS"/>
              </w:rPr>
              <w:t>Организация обследования условий жизни детей, находящихся под опекой, и детей из «группы риска»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7F7D" w:rsidRDefault="00267F7D">
            <w:pPr>
              <w:pStyle w:val="20"/>
              <w:framePr w:w="9331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105pt1"/>
                <w:rFonts w:eastAsia="Arial Unicode MS"/>
              </w:rPr>
              <w:t>Старший воспитатель, Педагоги групп, заведующий МКДОУ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7F7D" w:rsidRDefault="00267F7D">
            <w:pPr>
              <w:pStyle w:val="20"/>
              <w:framePr w:w="9331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1"/>
                <w:rFonts w:eastAsia="Arial Unicode MS"/>
              </w:rPr>
              <w:t>в течение года</w:t>
            </w:r>
          </w:p>
        </w:tc>
      </w:tr>
      <w:tr w:rsidR="00267F7D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F7D" w:rsidRDefault="00267F7D">
            <w:pPr>
              <w:pStyle w:val="20"/>
              <w:framePr w:w="9331" w:wrap="notBeside" w:vAnchor="text" w:hAnchor="text" w:xAlign="center" w:y="1"/>
              <w:shd w:val="clear" w:color="auto" w:fill="auto"/>
              <w:spacing w:before="0" w:after="0" w:line="210" w:lineRule="exact"/>
              <w:ind w:left="220" w:firstLine="0"/>
            </w:pPr>
            <w:r>
              <w:rPr>
                <w:rStyle w:val="2105pt1"/>
                <w:rFonts w:eastAsia="Arial Unicode MS"/>
              </w:rPr>
              <w:t>2.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7F7D" w:rsidRDefault="00267F7D">
            <w:pPr>
              <w:pStyle w:val="20"/>
              <w:framePr w:w="9331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</w:pPr>
            <w:r>
              <w:rPr>
                <w:rStyle w:val="2105pt1"/>
                <w:rFonts w:eastAsia="Arial Unicode MS"/>
              </w:rPr>
              <w:t>Организация медицинского обследования дошкольников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F7D" w:rsidRDefault="00267F7D">
            <w:pPr>
              <w:pStyle w:val="20"/>
              <w:framePr w:w="9331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1"/>
                <w:rFonts w:eastAsia="Arial Unicode MS"/>
              </w:rPr>
              <w:t>медсестра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7F7D" w:rsidRDefault="00267F7D">
            <w:pPr>
              <w:pStyle w:val="20"/>
              <w:framePr w:w="9331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105pt1"/>
                <w:rFonts w:eastAsia="Arial Unicode MS"/>
              </w:rPr>
              <w:t>По графику медицинского осмотра</w:t>
            </w:r>
          </w:p>
        </w:tc>
      </w:tr>
      <w:tr w:rsidR="00267F7D">
        <w:tblPrEx>
          <w:tblCellMar>
            <w:top w:w="0" w:type="dxa"/>
            <w:bottom w:w="0" w:type="dxa"/>
          </w:tblCellMar>
        </w:tblPrEx>
        <w:trPr>
          <w:trHeight w:hRule="exact" w:val="279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F7D" w:rsidRDefault="00267F7D">
            <w:pPr>
              <w:pStyle w:val="20"/>
              <w:framePr w:w="9331" w:wrap="notBeside" w:vAnchor="text" w:hAnchor="text" w:xAlign="center" w:y="1"/>
              <w:shd w:val="clear" w:color="auto" w:fill="auto"/>
              <w:spacing w:before="0" w:after="0" w:line="210" w:lineRule="exact"/>
              <w:ind w:left="220" w:firstLine="0"/>
            </w:pPr>
            <w:r>
              <w:rPr>
                <w:rStyle w:val="2105pt1"/>
                <w:rFonts w:eastAsia="Arial Unicode MS"/>
              </w:rPr>
              <w:t>3.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7F7D" w:rsidRDefault="00267F7D">
            <w:pPr>
              <w:pStyle w:val="20"/>
              <w:framePr w:w="9331" w:wrap="notBeside" w:vAnchor="text" w:hAnchor="text" w:xAlign="center" w:y="1"/>
              <w:shd w:val="clear" w:color="auto" w:fill="auto"/>
              <w:spacing w:before="0" w:line="283" w:lineRule="exact"/>
              <w:ind w:firstLine="0"/>
            </w:pPr>
            <w:r>
              <w:rPr>
                <w:rStyle w:val="2105pt1"/>
                <w:rFonts w:eastAsia="Arial Unicode MS"/>
              </w:rPr>
              <w:t>Профилактические беседы с детьми на темы:</w:t>
            </w:r>
          </w:p>
          <w:p w:rsidR="00267F7D" w:rsidRDefault="00267F7D">
            <w:pPr>
              <w:pStyle w:val="20"/>
              <w:framePr w:w="9331" w:wrap="notBeside" w:vAnchor="text" w:hAnchor="text" w:xAlign="center" w:y="1"/>
              <w:shd w:val="clear" w:color="auto" w:fill="auto"/>
              <w:spacing w:before="240" w:after="0" w:line="557" w:lineRule="exact"/>
              <w:ind w:firstLine="0"/>
            </w:pPr>
            <w:r>
              <w:rPr>
                <w:rStyle w:val="2105pt1"/>
                <w:rFonts w:eastAsia="Arial Unicode MS"/>
              </w:rPr>
              <w:t>«Быть здоровым - модно»</w:t>
            </w:r>
          </w:p>
          <w:p w:rsidR="00267F7D" w:rsidRDefault="00267F7D">
            <w:pPr>
              <w:pStyle w:val="20"/>
              <w:framePr w:w="9331" w:wrap="notBeside" w:vAnchor="text" w:hAnchor="text" w:xAlign="center" w:y="1"/>
              <w:shd w:val="clear" w:color="auto" w:fill="auto"/>
              <w:spacing w:before="0" w:after="0" w:line="557" w:lineRule="exact"/>
              <w:ind w:firstLine="0"/>
            </w:pPr>
            <w:r>
              <w:rPr>
                <w:rStyle w:val="2105pt1"/>
                <w:rFonts w:eastAsia="Arial Unicode MS"/>
              </w:rPr>
              <w:t>«Как сохранить здоровье»</w:t>
            </w:r>
          </w:p>
          <w:p w:rsidR="00267F7D" w:rsidRDefault="00267F7D">
            <w:pPr>
              <w:pStyle w:val="20"/>
              <w:framePr w:w="9331" w:wrap="notBeside" w:vAnchor="text" w:hAnchor="text" w:xAlign="center" w:y="1"/>
              <w:shd w:val="clear" w:color="auto" w:fill="auto"/>
              <w:spacing w:before="0" w:after="0" w:line="557" w:lineRule="exact"/>
              <w:ind w:firstLine="0"/>
            </w:pPr>
            <w:r>
              <w:rPr>
                <w:rStyle w:val="2105pt1"/>
                <w:rFonts w:eastAsia="Arial Unicode MS"/>
              </w:rPr>
              <w:t>«Чтобы не было слёз»</w:t>
            </w:r>
          </w:p>
          <w:p w:rsidR="00267F7D" w:rsidRDefault="00267F7D">
            <w:pPr>
              <w:pStyle w:val="20"/>
              <w:framePr w:w="9331" w:wrap="notBeside" w:vAnchor="text" w:hAnchor="text" w:xAlign="center" w:y="1"/>
              <w:shd w:val="clear" w:color="auto" w:fill="auto"/>
              <w:spacing w:before="0" w:after="60" w:line="210" w:lineRule="exact"/>
              <w:ind w:left="1640" w:firstLine="0"/>
            </w:pPr>
            <w:r>
              <w:rPr>
                <w:rStyle w:val="2105pt1"/>
                <w:rFonts w:eastAsia="Arial Unicode MS"/>
              </w:rPr>
              <w:t>&gt;</w:t>
            </w:r>
          </w:p>
          <w:p w:rsidR="00267F7D" w:rsidRDefault="00267F7D">
            <w:pPr>
              <w:pStyle w:val="20"/>
              <w:framePr w:w="9331" w:wrap="notBeside" w:vAnchor="text" w:hAnchor="text" w:xAlign="center" w:y="1"/>
              <w:shd w:val="clear" w:color="auto" w:fill="auto"/>
              <w:spacing w:before="60" w:after="0" w:line="210" w:lineRule="exact"/>
              <w:ind w:firstLine="0"/>
            </w:pPr>
            <w:r>
              <w:rPr>
                <w:rStyle w:val="2105pt1"/>
                <w:rFonts w:eastAsia="Arial Unicode MS"/>
              </w:rPr>
              <w:t>«В здоровом теле - здоровый дух»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F7D" w:rsidRDefault="00267F7D">
            <w:pPr>
              <w:pStyle w:val="20"/>
              <w:framePr w:w="9331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2105pt1"/>
                <w:rFonts w:eastAsia="Arial Unicode MS"/>
              </w:rPr>
              <w:t>Педагоги групп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7F7D" w:rsidRDefault="00267F7D">
            <w:pPr>
              <w:pStyle w:val="20"/>
              <w:framePr w:w="9331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1"/>
                <w:rFonts w:eastAsia="Arial Unicode MS"/>
              </w:rPr>
              <w:t>в течение года</w:t>
            </w:r>
          </w:p>
        </w:tc>
      </w:tr>
      <w:tr w:rsidR="00267F7D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67F7D" w:rsidRDefault="00267F7D">
            <w:pPr>
              <w:pStyle w:val="20"/>
              <w:framePr w:w="9331" w:wrap="notBeside" w:vAnchor="text" w:hAnchor="text" w:xAlign="center" w:y="1"/>
              <w:shd w:val="clear" w:color="auto" w:fill="auto"/>
              <w:spacing w:before="0" w:after="0" w:line="210" w:lineRule="exact"/>
              <w:ind w:left="220" w:firstLine="0"/>
            </w:pPr>
            <w:r>
              <w:rPr>
                <w:rStyle w:val="2105pt1"/>
                <w:rFonts w:eastAsia="Arial Unicode MS"/>
              </w:rPr>
              <w:t>4.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67F7D" w:rsidRDefault="00267F7D">
            <w:pPr>
              <w:pStyle w:val="20"/>
              <w:framePr w:w="9331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2105pt1"/>
                <w:rFonts w:eastAsia="Arial Unicode MS"/>
              </w:rPr>
              <w:t>Организация воспитательно-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67F7D" w:rsidRDefault="00267F7D">
            <w:pPr>
              <w:pStyle w:val="20"/>
              <w:framePr w:w="9331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1"/>
                <w:rFonts w:eastAsia="Arial Unicode MS"/>
              </w:rPr>
              <w:t>Воспитатели,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7F7D" w:rsidRDefault="00267F7D">
            <w:pPr>
              <w:pStyle w:val="20"/>
              <w:framePr w:w="9331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1"/>
                <w:rFonts w:eastAsia="Arial Unicode MS"/>
              </w:rPr>
              <w:t>в течение года</w:t>
            </w:r>
          </w:p>
        </w:tc>
      </w:tr>
    </w:tbl>
    <w:p w:rsidR="00267F7D" w:rsidRDefault="00267F7D">
      <w:pPr>
        <w:framePr w:w="9331" w:wrap="notBeside" w:vAnchor="text" w:hAnchor="text" w:xAlign="center" w:y="1"/>
        <w:rPr>
          <w:sz w:val="2"/>
          <w:szCs w:val="2"/>
        </w:rPr>
      </w:pPr>
    </w:p>
    <w:p w:rsidR="00267F7D" w:rsidRDefault="00267F7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71"/>
        <w:gridCol w:w="4099"/>
        <w:gridCol w:w="2328"/>
        <w:gridCol w:w="2338"/>
      </w:tblGrid>
      <w:tr w:rsidR="00267F7D">
        <w:tblPrEx>
          <w:tblCellMar>
            <w:top w:w="0" w:type="dxa"/>
            <w:bottom w:w="0" w:type="dxa"/>
          </w:tblCellMar>
        </w:tblPrEx>
        <w:trPr>
          <w:trHeight w:hRule="exact" w:val="388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F7D" w:rsidRDefault="00267F7D">
            <w:pPr>
              <w:framePr w:w="93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7F7D" w:rsidRDefault="00267F7D">
            <w:pPr>
              <w:pStyle w:val="20"/>
              <w:framePr w:w="9336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05pt1"/>
                <w:rFonts w:eastAsia="Arial Unicode MS"/>
              </w:rPr>
              <w:t>образовательной работы с детьми в МКДОУ в целях профилактики правонарушений и безнадзорности в детском возрасте:</w:t>
            </w:r>
          </w:p>
          <w:p w:rsidR="00267F7D" w:rsidRDefault="00267F7D">
            <w:pPr>
              <w:pStyle w:val="20"/>
              <w:framePr w:w="9336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139"/>
              </w:tabs>
              <w:spacing w:before="0" w:after="0" w:line="274" w:lineRule="exact"/>
              <w:ind w:firstLine="0"/>
            </w:pPr>
            <w:r>
              <w:rPr>
                <w:rStyle w:val="2105pt1"/>
                <w:rFonts w:eastAsia="Arial Unicode MS"/>
              </w:rPr>
              <w:t>знакомство с правами человека, воспитание законопослушных граждан;</w:t>
            </w:r>
          </w:p>
          <w:p w:rsidR="00267F7D" w:rsidRDefault="00267F7D">
            <w:pPr>
              <w:pStyle w:val="20"/>
              <w:framePr w:w="9336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144"/>
              </w:tabs>
              <w:spacing w:before="0" w:after="0" w:line="274" w:lineRule="exact"/>
              <w:ind w:firstLine="0"/>
            </w:pPr>
            <w:r>
              <w:rPr>
                <w:rStyle w:val="2105pt1"/>
                <w:rFonts w:eastAsia="Arial Unicode MS"/>
              </w:rPr>
              <w:t>профилактика травматизма, создание безопасных условий для жизни и здоровья детей в МКДОУ; -организация занятий по ОБЖ;</w:t>
            </w:r>
          </w:p>
          <w:p w:rsidR="00267F7D" w:rsidRDefault="00267F7D">
            <w:pPr>
              <w:pStyle w:val="20"/>
              <w:framePr w:w="9336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139"/>
              </w:tabs>
              <w:spacing w:before="0" w:after="0" w:line="274" w:lineRule="exact"/>
              <w:ind w:firstLine="0"/>
            </w:pPr>
            <w:r>
              <w:rPr>
                <w:rStyle w:val="2105pt1"/>
                <w:rFonts w:eastAsia="Arial Unicode MS"/>
              </w:rPr>
              <w:t>формирование межличностных отношений, толерантности поведения.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F7D" w:rsidRDefault="00267F7D">
            <w:pPr>
              <w:pStyle w:val="20"/>
              <w:framePr w:w="9336" w:wrap="notBeside" w:vAnchor="text" w:hAnchor="text" w:xAlign="center" w:y="1"/>
              <w:shd w:val="clear" w:color="auto" w:fill="auto"/>
              <w:spacing w:before="0" w:after="0" w:line="210" w:lineRule="exact"/>
              <w:ind w:left="240" w:firstLine="0"/>
            </w:pPr>
            <w:r>
              <w:rPr>
                <w:rStyle w:val="2105pt1"/>
                <w:rFonts w:eastAsia="Arial Unicode MS"/>
              </w:rPr>
              <w:t>специалисты ДОУ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7F7D" w:rsidRDefault="00267F7D">
            <w:pPr>
              <w:framePr w:w="933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67F7D">
        <w:tblPrEx>
          <w:tblCellMar>
            <w:top w:w="0" w:type="dxa"/>
            <w:bottom w:w="0" w:type="dxa"/>
          </w:tblCellMar>
        </w:tblPrEx>
        <w:trPr>
          <w:trHeight w:hRule="exact" w:val="137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F7D" w:rsidRDefault="00267F7D">
            <w:pPr>
              <w:pStyle w:val="20"/>
              <w:framePr w:w="9336" w:wrap="notBeside" w:vAnchor="text" w:hAnchor="text" w:xAlign="center" w:y="1"/>
              <w:shd w:val="clear" w:color="auto" w:fill="auto"/>
              <w:spacing w:before="0" w:after="0" w:line="210" w:lineRule="exact"/>
              <w:ind w:left="220" w:firstLine="0"/>
            </w:pPr>
            <w:r>
              <w:rPr>
                <w:rStyle w:val="2105pt1"/>
                <w:rFonts w:eastAsia="Arial Unicode MS"/>
              </w:rPr>
              <w:t>5.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F7D" w:rsidRDefault="00267F7D">
            <w:pPr>
              <w:pStyle w:val="20"/>
              <w:framePr w:w="9336" w:wrap="notBeside" w:vAnchor="text" w:hAnchor="text" w:xAlign="center" w:y="1"/>
              <w:shd w:val="clear" w:color="auto" w:fill="auto"/>
              <w:spacing w:before="0" w:after="0" w:line="269" w:lineRule="exact"/>
              <w:ind w:firstLine="0"/>
            </w:pPr>
            <w:r>
              <w:rPr>
                <w:rStyle w:val="2105pt1"/>
                <w:rFonts w:eastAsia="Arial Unicode MS"/>
              </w:rPr>
              <w:t>Праздники и развлечения (согласно плана работы на 2022-2023 уч. год.)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7F7D" w:rsidRDefault="00267F7D">
            <w:pPr>
              <w:pStyle w:val="20"/>
              <w:framePr w:w="9336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105pt1"/>
                <w:rFonts w:eastAsia="Arial Unicode MS"/>
              </w:rPr>
              <w:t>Старший воспитатель, педагоги групп, музыкальный руководитель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7F7D" w:rsidRDefault="00267F7D">
            <w:pPr>
              <w:pStyle w:val="20"/>
              <w:framePr w:w="9336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1"/>
                <w:rFonts w:eastAsia="Arial Unicode MS"/>
              </w:rPr>
              <w:t>в течение года</w:t>
            </w:r>
          </w:p>
        </w:tc>
      </w:tr>
      <w:tr w:rsidR="00267F7D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933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7F7D" w:rsidRDefault="00267F7D">
            <w:pPr>
              <w:pStyle w:val="20"/>
              <w:framePr w:w="9336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29pt1"/>
                <w:rFonts w:eastAsia="Arial Unicode MS"/>
              </w:rPr>
              <w:t>4.ВЗАИМОДЕЙСТВИЕ С РОДИТЕЛЯМИ</w:t>
            </w:r>
          </w:p>
        </w:tc>
      </w:tr>
      <w:tr w:rsidR="00267F7D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F7D" w:rsidRDefault="00267F7D">
            <w:pPr>
              <w:pStyle w:val="20"/>
              <w:framePr w:w="9336" w:wrap="notBeside" w:vAnchor="text" w:hAnchor="text" w:xAlign="center" w:y="1"/>
              <w:shd w:val="clear" w:color="auto" w:fill="auto"/>
              <w:spacing w:before="0" w:after="0" w:line="180" w:lineRule="exact"/>
              <w:ind w:left="220" w:firstLine="0"/>
            </w:pPr>
            <w:r>
              <w:rPr>
                <w:rStyle w:val="29pt1"/>
                <w:rFonts w:eastAsia="Arial Unicode MS"/>
              </w:rPr>
              <w:t>1.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7F7D" w:rsidRDefault="00267F7D">
            <w:pPr>
              <w:pStyle w:val="20"/>
              <w:framePr w:w="9336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05pt1"/>
                <w:rFonts w:eastAsia="Arial Unicode MS"/>
              </w:rPr>
              <w:t>Оформление информационного уголка для родителей с телефонами и адресами социальных служб по охране прав детей и распространение информации на сайте учреждения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F7D" w:rsidRDefault="00267F7D">
            <w:pPr>
              <w:pStyle w:val="20"/>
              <w:framePr w:w="9336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105pt1"/>
                <w:rFonts w:eastAsia="Arial Unicode MS"/>
              </w:rPr>
              <w:t>Старший воспитатель, Педагоги групп,.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7F7D" w:rsidRDefault="00267F7D">
            <w:pPr>
              <w:pStyle w:val="20"/>
              <w:framePr w:w="9336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1"/>
                <w:rFonts w:eastAsia="Arial Unicode MS"/>
              </w:rPr>
              <w:t>в течение года</w:t>
            </w:r>
          </w:p>
        </w:tc>
      </w:tr>
      <w:tr w:rsidR="00267F7D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F7D" w:rsidRDefault="00267F7D">
            <w:pPr>
              <w:pStyle w:val="20"/>
              <w:framePr w:w="9336" w:wrap="notBeside" w:vAnchor="text" w:hAnchor="text" w:xAlign="center" w:y="1"/>
              <w:shd w:val="clear" w:color="auto" w:fill="auto"/>
              <w:spacing w:before="0" w:after="0" w:line="210" w:lineRule="exact"/>
              <w:ind w:left="220" w:firstLine="0"/>
            </w:pPr>
            <w:r>
              <w:rPr>
                <w:rStyle w:val="2105pt1"/>
                <w:rFonts w:eastAsia="Arial Unicode MS"/>
              </w:rPr>
              <w:t>2.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7F7D" w:rsidRDefault="00267F7D">
            <w:pPr>
              <w:pStyle w:val="20"/>
              <w:framePr w:w="9336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05pt1"/>
                <w:rFonts w:eastAsia="Arial Unicode MS"/>
              </w:rPr>
              <w:t>Проведение родительских собраний в группах по вопросам воспитания и развития детей дошкольного возраста (согласно плана работы на 2022-2023 уч.год.)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F7D" w:rsidRDefault="00267F7D">
            <w:pPr>
              <w:pStyle w:val="20"/>
              <w:framePr w:w="9336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105pt1"/>
                <w:rFonts w:eastAsia="Arial Unicode MS"/>
              </w:rPr>
              <w:t>Старший воспитатель, Педагоги групп, специалисты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7F7D" w:rsidRDefault="00267F7D">
            <w:pPr>
              <w:pStyle w:val="20"/>
              <w:framePr w:w="9336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1"/>
                <w:rFonts w:eastAsia="Arial Unicode MS"/>
              </w:rPr>
              <w:t>в течение года</w:t>
            </w:r>
          </w:p>
        </w:tc>
      </w:tr>
      <w:tr w:rsidR="00267F7D">
        <w:tblPrEx>
          <w:tblCellMar>
            <w:top w:w="0" w:type="dxa"/>
            <w:bottom w:w="0" w:type="dxa"/>
          </w:tblCellMar>
        </w:tblPrEx>
        <w:trPr>
          <w:trHeight w:hRule="exact" w:val="359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F7D" w:rsidRDefault="00267F7D">
            <w:pPr>
              <w:pStyle w:val="20"/>
              <w:framePr w:w="9336" w:wrap="notBeside" w:vAnchor="text" w:hAnchor="text" w:xAlign="center" w:y="1"/>
              <w:shd w:val="clear" w:color="auto" w:fill="auto"/>
              <w:spacing w:before="0" w:after="0" w:line="210" w:lineRule="exact"/>
              <w:ind w:left="220" w:firstLine="0"/>
            </w:pPr>
            <w:r>
              <w:rPr>
                <w:rStyle w:val="2105pt1"/>
                <w:rFonts w:eastAsia="Arial Unicode MS"/>
              </w:rPr>
              <w:t>3.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F7D" w:rsidRDefault="00267F7D">
            <w:pPr>
              <w:pStyle w:val="20"/>
              <w:framePr w:w="9336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05pt1"/>
                <w:rFonts w:eastAsia="Arial Unicode MS"/>
              </w:rPr>
              <w:t>Разработка и распространение просветительской информации в виде памяток, листовок, буклетов на темы: «Можно ли обойтись без наказаний?»</w:t>
            </w:r>
          </w:p>
          <w:p w:rsidR="00267F7D" w:rsidRDefault="00267F7D">
            <w:pPr>
              <w:pStyle w:val="20"/>
              <w:framePr w:w="9336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139"/>
              </w:tabs>
              <w:spacing w:before="0" w:after="0" w:line="274" w:lineRule="exact"/>
              <w:ind w:firstLine="0"/>
              <w:jc w:val="both"/>
            </w:pPr>
            <w:r>
              <w:rPr>
                <w:rStyle w:val="2105pt1"/>
                <w:rFonts w:eastAsia="Arial Unicode MS"/>
              </w:rPr>
              <w:t>«Права ребенка»;</w:t>
            </w:r>
          </w:p>
          <w:p w:rsidR="00267F7D" w:rsidRDefault="00267F7D">
            <w:pPr>
              <w:pStyle w:val="20"/>
              <w:framePr w:w="9336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139"/>
              </w:tabs>
              <w:spacing w:before="0" w:after="0" w:line="274" w:lineRule="exact"/>
              <w:ind w:firstLine="0"/>
              <w:jc w:val="both"/>
            </w:pPr>
            <w:r>
              <w:rPr>
                <w:rStyle w:val="2105pt1"/>
                <w:rFonts w:eastAsia="Arial Unicode MS"/>
              </w:rPr>
              <w:t>«Семейное насилие»;</w:t>
            </w:r>
          </w:p>
          <w:p w:rsidR="00267F7D" w:rsidRDefault="00267F7D">
            <w:pPr>
              <w:pStyle w:val="20"/>
              <w:framePr w:w="9336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144"/>
              </w:tabs>
              <w:spacing w:before="0" w:after="0" w:line="274" w:lineRule="exact"/>
              <w:ind w:firstLine="0"/>
            </w:pPr>
            <w:r>
              <w:rPr>
                <w:rStyle w:val="2105pt1"/>
                <w:rFonts w:eastAsia="Arial Unicode MS"/>
              </w:rPr>
              <w:t>«Создание благоприятной семейной атмосферы»;</w:t>
            </w:r>
          </w:p>
          <w:p w:rsidR="00267F7D" w:rsidRDefault="00267F7D">
            <w:pPr>
              <w:pStyle w:val="20"/>
              <w:framePr w:w="9336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144"/>
              </w:tabs>
              <w:spacing w:before="0" w:after="0" w:line="274" w:lineRule="exact"/>
              <w:ind w:firstLine="0"/>
            </w:pPr>
            <w:r>
              <w:rPr>
                <w:rStyle w:val="2105pt1"/>
                <w:rFonts w:eastAsia="Arial Unicode MS"/>
              </w:rPr>
              <w:t>«Ошибки семейного воспитания и их влияние на формирование у ребенка системы ценностей» и т.д.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F7D" w:rsidRDefault="00267F7D">
            <w:pPr>
              <w:pStyle w:val="20"/>
              <w:framePr w:w="9336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105pt1"/>
                <w:rFonts w:eastAsia="Arial Unicode MS"/>
              </w:rPr>
              <w:t>Старший воспитатель, Педагоги групп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7F7D" w:rsidRDefault="00267F7D">
            <w:pPr>
              <w:pStyle w:val="20"/>
              <w:framePr w:w="9336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1"/>
                <w:rFonts w:eastAsia="Arial Unicode MS"/>
              </w:rPr>
              <w:t>ноябрь</w:t>
            </w:r>
          </w:p>
        </w:tc>
      </w:tr>
      <w:tr w:rsidR="00267F7D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933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7F7D" w:rsidRDefault="00267F7D">
            <w:pPr>
              <w:pStyle w:val="20"/>
              <w:framePr w:w="9336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29pt1"/>
                <w:rFonts w:eastAsia="Arial Unicode MS"/>
              </w:rPr>
              <w:t>5.РАБОТА С ПЕДАГОГАМИ</w:t>
            </w:r>
          </w:p>
        </w:tc>
      </w:tr>
      <w:tr w:rsidR="00267F7D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7F7D" w:rsidRDefault="00267F7D">
            <w:pPr>
              <w:pStyle w:val="20"/>
              <w:framePr w:w="9336" w:wrap="notBeside" w:vAnchor="text" w:hAnchor="text" w:xAlign="center" w:y="1"/>
              <w:shd w:val="clear" w:color="auto" w:fill="auto"/>
              <w:spacing w:before="0" w:after="0" w:line="180" w:lineRule="exact"/>
              <w:ind w:left="220" w:firstLine="0"/>
            </w:pPr>
            <w:r>
              <w:rPr>
                <w:rStyle w:val="29pt1"/>
                <w:rFonts w:eastAsia="Arial Unicode MS"/>
              </w:rPr>
              <w:t>1.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7F7D" w:rsidRDefault="00267F7D">
            <w:pPr>
              <w:pStyle w:val="20"/>
              <w:framePr w:w="9336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</w:pPr>
            <w:r>
              <w:rPr>
                <w:rStyle w:val="2105pt1"/>
                <w:rFonts w:eastAsia="Arial Unicode MS"/>
              </w:rPr>
              <w:t>Изучение статуса семей и условий жизни ребенка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7F7D" w:rsidRDefault="00267F7D">
            <w:pPr>
              <w:pStyle w:val="20"/>
              <w:framePr w:w="9336" w:wrap="notBeside" w:vAnchor="text" w:hAnchor="text" w:xAlign="center" w:y="1"/>
              <w:shd w:val="clear" w:color="auto" w:fill="auto"/>
              <w:spacing w:before="0" w:after="120" w:line="210" w:lineRule="exact"/>
              <w:ind w:firstLine="0"/>
              <w:jc w:val="center"/>
            </w:pPr>
            <w:r>
              <w:rPr>
                <w:rStyle w:val="2105pt1"/>
                <w:rFonts w:eastAsia="Arial Unicode MS"/>
              </w:rPr>
              <w:t>Старший</w:t>
            </w:r>
          </w:p>
          <w:p w:rsidR="00267F7D" w:rsidRDefault="00267F7D">
            <w:pPr>
              <w:pStyle w:val="20"/>
              <w:framePr w:w="9336" w:wrap="notBeside" w:vAnchor="text" w:hAnchor="text" w:xAlign="center" w:y="1"/>
              <w:shd w:val="clear" w:color="auto" w:fill="auto"/>
              <w:spacing w:before="120" w:after="0" w:line="210" w:lineRule="exact"/>
              <w:ind w:firstLine="0"/>
              <w:jc w:val="center"/>
            </w:pPr>
            <w:r>
              <w:rPr>
                <w:rStyle w:val="2105pt1"/>
                <w:rFonts w:eastAsia="Arial Unicode MS"/>
              </w:rPr>
              <w:t>воспитатель.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7F7D" w:rsidRDefault="00267F7D">
            <w:pPr>
              <w:pStyle w:val="20"/>
              <w:framePr w:w="9336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1"/>
                <w:rFonts w:eastAsia="Arial Unicode MS"/>
              </w:rPr>
              <w:t>август-сентябрь</w:t>
            </w:r>
          </w:p>
        </w:tc>
      </w:tr>
      <w:tr w:rsidR="00267F7D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F7D" w:rsidRDefault="00267F7D">
            <w:pPr>
              <w:pStyle w:val="20"/>
              <w:framePr w:w="9336" w:wrap="notBeside" w:vAnchor="text" w:hAnchor="text" w:xAlign="center" w:y="1"/>
              <w:shd w:val="clear" w:color="auto" w:fill="auto"/>
              <w:spacing w:before="0" w:after="0" w:line="210" w:lineRule="exact"/>
              <w:ind w:left="220" w:firstLine="0"/>
            </w:pPr>
            <w:r>
              <w:rPr>
                <w:rStyle w:val="2105pt1"/>
                <w:rFonts w:eastAsia="Arial Unicode MS"/>
              </w:rPr>
              <w:t>2.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7F7D" w:rsidRDefault="00267F7D">
            <w:pPr>
              <w:pStyle w:val="20"/>
              <w:framePr w:w="9336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</w:pPr>
            <w:r>
              <w:rPr>
                <w:rStyle w:val="2105pt1"/>
                <w:rFonts w:eastAsia="Arial Unicode MS"/>
              </w:rPr>
              <w:t>Организация учёта и формирование реестра данных семей, находящихся в социально-опасном положении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F7D" w:rsidRDefault="00267F7D">
            <w:pPr>
              <w:pStyle w:val="20"/>
              <w:framePr w:w="9336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2105pt1"/>
                <w:rFonts w:eastAsia="Arial Unicode MS"/>
              </w:rPr>
              <w:t>Педагоги групп,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7F7D" w:rsidRDefault="00267F7D">
            <w:pPr>
              <w:pStyle w:val="20"/>
              <w:framePr w:w="9336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center"/>
            </w:pPr>
            <w:r>
              <w:rPr>
                <w:rStyle w:val="2105pt1"/>
                <w:rFonts w:eastAsia="Arial Unicode MS"/>
              </w:rPr>
              <w:t>октябрь, корректировка в течение всего учебного года</w:t>
            </w:r>
          </w:p>
        </w:tc>
      </w:tr>
      <w:tr w:rsidR="00267F7D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7F7D" w:rsidRDefault="00267F7D">
            <w:pPr>
              <w:pStyle w:val="20"/>
              <w:framePr w:w="9336" w:wrap="notBeside" w:vAnchor="text" w:hAnchor="text" w:xAlign="center" w:y="1"/>
              <w:shd w:val="clear" w:color="auto" w:fill="auto"/>
              <w:spacing w:before="0" w:after="0" w:line="180" w:lineRule="exact"/>
              <w:ind w:left="220" w:firstLine="0"/>
            </w:pPr>
            <w:r>
              <w:rPr>
                <w:rStyle w:val="29pt1"/>
                <w:rFonts w:eastAsia="Arial Unicode MS"/>
              </w:rPr>
              <w:t>о</w:t>
            </w:r>
          </w:p>
          <w:p w:rsidR="00267F7D" w:rsidRDefault="00267F7D">
            <w:pPr>
              <w:pStyle w:val="20"/>
              <w:framePr w:w="9336" w:wrap="notBeside" w:vAnchor="text" w:hAnchor="text" w:xAlign="center" w:y="1"/>
              <w:shd w:val="clear" w:color="auto" w:fill="auto"/>
              <w:spacing w:before="0" w:after="0" w:line="180" w:lineRule="exact"/>
              <w:ind w:left="220" w:firstLine="0"/>
            </w:pPr>
            <w:r>
              <w:rPr>
                <w:rStyle w:val="29pt1"/>
                <w:rFonts w:eastAsia="Arial Unicode MS"/>
              </w:rPr>
              <w:t>3.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7F7D" w:rsidRDefault="00267F7D">
            <w:pPr>
              <w:pStyle w:val="20"/>
              <w:framePr w:w="9336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both"/>
            </w:pPr>
            <w:r>
              <w:rPr>
                <w:rStyle w:val="2105pt1"/>
                <w:rFonts w:eastAsia="Arial Unicode MS"/>
              </w:rPr>
              <w:t>Контроль, наблюдения за детьми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67F7D" w:rsidRDefault="00267F7D">
            <w:pPr>
              <w:pStyle w:val="20"/>
              <w:framePr w:w="9336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1"/>
                <w:rFonts w:eastAsia="Arial Unicode MS"/>
              </w:rPr>
              <w:t>Педагоги групп,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F7D" w:rsidRDefault="00267F7D">
            <w:pPr>
              <w:pStyle w:val="20"/>
              <w:framePr w:w="9336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1"/>
                <w:rFonts w:eastAsia="Arial Unicode MS"/>
              </w:rPr>
              <w:t>ежедневно</w:t>
            </w:r>
          </w:p>
        </w:tc>
      </w:tr>
    </w:tbl>
    <w:p w:rsidR="00267F7D" w:rsidRDefault="00267F7D">
      <w:pPr>
        <w:framePr w:w="9336" w:wrap="notBeside" w:vAnchor="text" w:hAnchor="text" w:xAlign="center" w:y="1"/>
        <w:rPr>
          <w:sz w:val="2"/>
          <w:szCs w:val="2"/>
        </w:rPr>
      </w:pPr>
    </w:p>
    <w:p w:rsidR="00267F7D" w:rsidRDefault="00267F7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71"/>
        <w:gridCol w:w="4099"/>
        <w:gridCol w:w="2323"/>
        <w:gridCol w:w="2333"/>
      </w:tblGrid>
      <w:tr w:rsidR="00267F7D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F7D" w:rsidRDefault="00267F7D">
            <w:pPr>
              <w:pStyle w:val="20"/>
              <w:framePr w:w="9326" w:wrap="notBeside" w:vAnchor="text" w:hAnchor="text" w:xAlign="center" w:y="1"/>
              <w:shd w:val="clear" w:color="auto" w:fill="auto"/>
              <w:spacing w:before="0" w:after="0" w:line="210" w:lineRule="exact"/>
              <w:ind w:left="220" w:firstLine="0"/>
            </w:pPr>
            <w:r>
              <w:rPr>
                <w:rStyle w:val="2105pt1"/>
                <w:rFonts w:eastAsia="Arial Unicode MS"/>
              </w:rPr>
              <w:t>4.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7F7D" w:rsidRDefault="00267F7D">
            <w:pPr>
              <w:pStyle w:val="20"/>
              <w:framePr w:w="9326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05pt1"/>
                <w:rFonts w:eastAsia="Arial Unicode MS"/>
              </w:rPr>
              <w:t>Изучение причин неблагополучия семьи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7F7D" w:rsidRDefault="00267F7D">
            <w:pPr>
              <w:pStyle w:val="20"/>
              <w:framePr w:w="9326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105pt1"/>
                <w:rFonts w:eastAsia="Arial Unicode MS"/>
              </w:rPr>
              <w:t>Старший воспитатель. Педагоги групп,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7F7D" w:rsidRDefault="00267F7D">
            <w:pPr>
              <w:pStyle w:val="20"/>
              <w:framePr w:w="9326" w:wrap="notBeside" w:vAnchor="text" w:hAnchor="text" w:xAlign="center" w:y="1"/>
              <w:shd w:val="clear" w:color="auto" w:fill="auto"/>
              <w:spacing w:before="0" w:after="0" w:line="210" w:lineRule="exact"/>
              <w:ind w:left="200" w:firstLine="0"/>
            </w:pPr>
            <w:r>
              <w:rPr>
                <w:rStyle w:val="2105pt1"/>
                <w:rFonts w:eastAsia="Arial Unicode MS"/>
              </w:rPr>
              <w:t>по мере выявления</w:t>
            </w:r>
          </w:p>
        </w:tc>
      </w:tr>
      <w:tr w:rsidR="00267F7D">
        <w:tblPrEx>
          <w:tblCellMar>
            <w:top w:w="0" w:type="dxa"/>
            <w:bottom w:w="0" w:type="dxa"/>
          </w:tblCellMar>
        </w:tblPrEx>
        <w:trPr>
          <w:trHeight w:hRule="exact" w:val="193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F7D" w:rsidRDefault="00267F7D">
            <w:pPr>
              <w:pStyle w:val="20"/>
              <w:framePr w:w="9326" w:wrap="notBeside" w:vAnchor="text" w:hAnchor="text" w:xAlign="center" w:y="1"/>
              <w:shd w:val="clear" w:color="auto" w:fill="auto"/>
              <w:spacing w:before="0" w:after="0" w:line="210" w:lineRule="exact"/>
              <w:ind w:left="220" w:firstLine="0"/>
            </w:pPr>
            <w:r>
              <w:rPr>
                <w:rStyle w:val="2105pt1"/>
                <w:rFonts w:eastAsia="Arial Unicode MS"/>
              </w:rPr>
              <w:t>5.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7F7D" w:rsidRDefault="00267F7D">
            <w:pPr>
              <w:pStyle w:val="20"/>
              <w:framePr w:w="9326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05pt1"/>
                <w:rFonts w:eastAsia="Arial Unicode MS"/>
              </w:rPr>
              <w:t>Осуществление оперативного взаимообмена информацией с образовательными учреждениями о детях, находящихся в трудной жизненной ситуации, детях и семьях, находящихся в социально-опасном положении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F7D" w:rsidRDefault="00267F7D">
            <w:pPr>
              <w:pStyle w:val="20"/>
              <w:framePr w:w="9326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center"/>
            </w:pPr>
            <w:r>
              <w:rPr>
                <w:rStyle w:val="2105pt1"/>
                <w:rFonts w:eastAsia="Arial Unicode MS"/>
              </w:rPr>
              <w:t>Старший воспитатель. Педагоги групп.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7F7D" w:rsidRDefault="00267F7D">
            <w:pPr>
              <w:pStyle w:val="20"/>
              <w:framePr w:w="9326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105pt1"/>
                <w:rFonts w:eastAsia="Arial Unicode MS"/>
              </w:rPr>
              <w:t>в соответствии с запросом в течение года</w:t>
            </w:r>
          </w:p>
        </w:tc>
      </w:tr>
      <w:tr w:rsidR="00267F7D">
        <w:tblPrEx>
          <w:tblCellMar>
            <w:top w:w="0" w:type="dxa"/>
            <w:bottom w:w="0" w:type="dxa"/>
          </w:tblCellMar>
        </w:tblPrEx>
        <w:trPr>
          <w:trHeight w:hRule="exact" w:val="139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F7D" w:rsidRDefault="00267F7D">
            <w:pPr>
              <w:pStyle w:val="20"/>
              <w:framePr w:w="9326" w:wrap="notBeside" w:vAnchor="text" w:hAnchor="text" w:xAlign="center" w:y="1"/>
              <w:shd w:val="clear" w:color="auto" w:fill="auto"/>
              <w:spacing w:before="0" w:after="0" w:line="210" w:lineRule="exact"/>
              <w:ind w:left="220" w:firstLine="0"/>
            </w:pPr>
            <w:r>
              <w:rPr>
                <w:rStyle w:val="2105pt1"/>
                <w:rFonts w:eastAsia="Arial Unicode MS"/>
              </w:rPr>
              <w:t>6.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7F7D" w:rsidRDefault="00267F7D">
            <w:pPr>
              <w:pStyle w:val="20"/>
              <w:framePr w:w="9326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05pt1"/>
                <w:rFonts w:eastAsia="Arial Unicode MS"/>
              </w:rPr>
              <w:t>Организация контроля в МКДОУ по профилактике безнадзорности и правонарушений несовершеннолетних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F7D" w:rsidRDefault="00267F7D">
            <w:pPr>
              <w:pStyle w:val="20"/>
              <w:framePr w:w="9326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center"/>
            </w:pPr>
            <w:r>
              <w:rPr>
                <w:rStyle w:val="2105pt1"/>
                <w:rFonts w:eastAsia="Arial Unicode MS"/>
              </w:rPr>
              <w:t>Заведующий,</w:t>
            </w:r>
          </w:p>
          <w:p w:rsidR="00267F7D" w:rsidRDefault="00267F7D">
            <w:pPr>
              <w:pStyle w:val="20"/>
              <w:framePr w:w="9326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center"/>
            </w:pPr>
            <w:r>
              <w:rPr>
                <w:rStyle w:val="2105pt1"/>
                <w:rFonts w:eastAsia="Arial Unicode MS"/>
              </w:rPr>
              <w:t>старший</w:t>
            </w:r>
          </w:p>
          <w:p w:rsidR="00267F7D" w:rsidRDefault="00267F7D">
            <w:pPr>
              <w:pStyle w:val="20"/>
              <w:framePr w:w="9326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center"/>
            </w:pPr>
            <w:r>
              <w:rPr>
                <w:rStyle w:val="2105pt1"/>
                <w:rFonts w:eastAsia="Arial Unicode MS"/>
              </w:rPr>
              <w:t>воспитатель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7F7D" w:rsidRDefault="00267F7D">
            <w:pPr>
              <w:pStyle w:val="20"/>
              <w:framePr w:w="9326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1"/>
                <w:rFonts w:eastAsia="Arial Unicode MS"/>
              </w:rPr>
              <w:t>в течение года</w:t>
            </w:r>
          </w:p>
        </w:tc>
      </w:tr>
      <w:tr w:rsidR="00267F7D">
        <w:tblPrEx>
          <w:tblCellMar>
            <w:top w:w="0" w:type="dxa"/>
            <w:bottom w:w="0" w:type="dxa"/>
          </w:tblCellMar>
        </w:tblPrEx>
        <w:trPr>
          <w:trHeight w:hRule="exact" w:val="250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7F7D" w:rsidRDefault="00267F7D">
            <w:pPr>
              <w:pStyle w:val="20"/>
              <w:framePr w:w="9326" w:wrap="notBeside" w:vAnchor="text" w:hAnchor="text" w:xAlign="center" w:y="1"/>
              <w:shd w:val="clear" w:color="auto" w:fill="auto"/>
              <w:spacing w:before="0" w:after="0" w:line="210" w:lineRule="exact"/>
              <w:ind w:left="220" w:firstLine="0"/>
            </w:pPr>
            <w:r>
              <w:rPr>
                <w:rStyle w:val="2105pt1"/>
                <w:rFonts w:eastAsia="Arial Unicode MS"/>
              </w:rPr>
              <w:t>7.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67F7D" w:rsidRDefault="00267F7D">
            <w:pPr>
              <w:pStyle w:val="20"/>
              <w:framePr w:w="9326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05pt1"/>
                <w:rFonts w:eastAsia="Arial Unicode MS"/>
              </w:rPr>
              <w:t>Консультации для воспитателей: «Действия воспитателя в случае выявления жестокого отношения к ребенку», «Методические рекомендации по организации деятельности по профилактике безнадзорности, правонарушений несовершеннолетних и профилактике семейного неблагополучия» и т.д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7F7D" w:rsidRDefault="00267F7D">
            <w:pPr>
              <w:pStyle w:val="20"/>
              <w:framePr w:w="9326" w:wrap="notBeside" w:vAnchor="text" w:hAnchor="text" w:xAlign="center" w:y="1"/>
              <w:shd w:val="clear" w:color="auto" w:fill="auto"/>
              <w:spacing w:before="0" w:after="120" w:line="210" w:lineRule="exact"/>
              <w:ind w:firstLine="0"/>
              <w:jc w:val="center"/>
            </w:pPr>
            <w:r>
              <w:rPr>
                <w:rStyle w:val="2105pt1"/>
                <w:rFonts w:eastAsia="Arial Unicode MS"/>
              </w:rPr>
              <w:t>Старший</w:t>
            </w:r>
          </w:p>
          <w:p w:rsidR="00267F7D" w:rsidRDefault="00267F7D">
            <w:pPr>
              <w:pStyle w:val="20"/>
              <w:framePr w:w="9326" w:wrap="notBeside" w:vAnchor="text" w:hAnchor="text" w:xAlign="center" w:y="1"/>
              <w:shd w:val="clear" w:color="auto" w:fill="auto"/>
              <w:spacing w:before="120" w:after="0" w:line="210" w:lineRule="exact"/>
              <w:ind w:firstLine="0"/>
              <w:jc w:val="center"/>
            </w:pPr>
            <w:r>
              <w:rPr>
                <w:rStyle w:val="2105pt1"/>
                <w:rFonts w:eastAsia="Arial Unicode MS"/>
              </w:rPr>
              <w:t>воспитатель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F7D" w:rsidRDefault="00267F7D">
            <w:pPr>
              <w:pStyle w:val="20"/>
              <w:framePr w:w="9326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1"/>
                <w:rFonts w:eastAsia="Arial Unicode MS"/>
              </w:rPr>
              <w:t>1 раз в квартал</w:t>
            </w:r>
          </w:p>
        </w:tc>
      </w:tr>
    </w:tbl>
    <w:p w:rsidR="00267F7D" w:rsidRDefault="00267F7D">
      <w:pPr>
        <w:framePr w:w="9326" w:wrap="notBeside" w:vAnchor="text" w:hAnchor="text" w:xAlign="center" w:y="1"/>
        <w:rPr>
          <w:sz w:val="2"/>
          <w:szCs w:val="2"/>
        </w:rPr>
      </w:pPr>
    </w:p>
    <w:p w:rsidR="00267F7D" w:rsidRDefault="00267F7D">
      <w:pPr>
        <w:rPr>
          <w:sz w:val="2"/>
          <w:szCs w:val="2"/>
        </w:rPr>
      </w:pPr>
    </w:p>
    <w:p w:rsidR="00267F7D" w:rsidRDefault="00267F7D">
      <w:pPr>
        <w:rPr>
          <w:sz w:val="2"/>
          <w:szCs w:val="2"/>
        </w:rPr>
      </w:pPr>
    </w:p>
    <w:sectPr w:rsidR="00267F7D" w:rsidSect="00D22674">
      <w:pgSz w:w="11900" w:h="16840"/>
      <w:pgMar w:top="971" w:right="696" w:bottom="1216" w:left="174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7F7D" w:rsidRDefault="00267F7D" w:rsidP="00D22674">
      <w:r>
        <w:separator/>
      </w:r>
    </w:p>
  </w:endnote>
  <w:endnote w:type="continuationSeparator" w:id="0">
    <w:p w:rsidR="00267F7D" w:rsidRDefault="00267F7D" w:rsidP="00D226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7F7D" w:rsidRDefault="00267F7D"/>
  </w:footnote>
  <w:footnote w:type="continuationSeparator" w:id="0">
    <w:p w:rsidR="00267F7D" w:rsidRDefault="00267F7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E61E8B"/>
    <w:multiLevelType w:val="multilevel"/>
    <w:tmpl w:val="FFFFFFFF"/>
    <w:lvl w:ilvl="0">
      <w:start w:val="1"/>
      <w:numFmt w:val="bullet"/>
      <w:lvlText w:val="-"/>
      <w:lvlJc w:val="left"/>
      <w:rPr>
        <w:rFonts w:ascii="Sylfaen" w:eastAsia="Times New Roman" w:hAnsi="Sylfae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49823C08"/>
    <w:multiLevelType w:val="multilevel"/>
    <w:tmpl w:val="FFFFFFFF"/>
    <w:lvl w:ilvl="0">
      <w:start w:val="1"/>
      <w:numFmt w:val="bullet"/>
      <w:lvlText w:val="•"/>
      <w:lvlJc w:val="left"/>
      <w:rPr>
        <w:rFonts w:ascii="Sylfaen" w:eastAsia="Times New Roman" w:hAnsi="Sylfae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678D4D38"/>
    <w:multiLevelType w:val="multilevel"/>
    <w:tmpl w:val="FFFFFFFF"/>
    <w:lvl w:ilvl="0">
      <w:start w:val="1"/>
      <w:numFmt w:val="bullet"/>
      <w:lvlText w:val="-"/>
      <w:lvlJc w:val="left"/>
      <w:rPr>
        <w:rFonts w:ascii="Sylfaen" w:eastAsia="Times New Roman" w:hAnsi="Sylfae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2674"/>
    <w:rsid w:val="00267F7D"/>
    <w:rsid w:val="007A28BE"/>
    <w:rsid w:val="0090485F"/>
    <w:rsid w:val="009949B5"/>
    <w:rsid w:val="00D22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674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22674"/>
    <w:rPr>
      <w:rFonts w:cs="Times New Roman"/>
      <w:color w:val="0066CC"/>
      <w:u w:val="single"/>
    </w:rPr>
  </w:style>
  <w:style w:type="character" w:customStyle="1" w:styleId="1">
    <w:name w:val="Заголовок №1_"/>
    <w:basedOn w:val="DefaultParagraphFont"/>
    <w:link w:val="10"/>
    <w:uiPriority w:val="99"/>
    <w:locked/>
    <w:rsid w:val="00D22674"/>
    <w:rPr>
      <w:rFonts w:ascii="Sylfaen" w:eastAsia="Times New Roman" w:hAnsi="Sylfaen" w:cs="Sylfaen"/>
      <w:b/>
      <w:bCs/>
      <w:sz w:val="28"/>
      <w:szCs w:val="28"/>
      <w:u w:val="none"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D22674"/>
    <w:rPr>
      <w:rFonts w:ascii="Sylfaen" w:eastAsia="Times New Roman" w:hAnsi="Sylfaen" w:cs="Sylfaen"/>
      <w:b/>
      <w:bCs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D22674"/>
    <w:rPr>
      <w:rFonts w:ascii="Sylfaen" w:eastAsia="Times New Roman" w:hAnsi="Sylfaen" w:cs="Sylfaen"/>
      <w:sz w:val="26"/>
      <w:szCs w:val="26"/>
      <w:u w:val="none"/>
    </w:rPr>
  </w:style>
  <w:style w:type="character" w:customStyle="1" w:styleId="2105pt">
    <w:name w:val="Основной текст (2) + 10.5 pt"/>
    <w:basedOn w:val="2"/>
    <w:uiPriority w:val="99"/>
    <w:rsid w:val="00D22674"/>
    <w:rPr>
      <w:color w:val="000000"/>
      <w:spacing w:val="0"/>
      <w:w w:val="100"/>
      <w:position w:val="0"/>
      <w:sz w:val="21"/>
      <w:szCs w:val="21"/>
      <w:lang w:val="ru-RU" w:eastAsia="ru-RU"/>
    </w:rPr>
  </w:style>
  <w:style w:type="character" w:customStyle="1" w:styleId="211pt">
    <w:name w:val="Основной текст (2) + 11 pt"/>
    <w:aliases w:val="Полужирный"/>
    <w:basedOn w:val="2"/>
    <w:uiPriority w:val="99"/>
    <w:rsid w:val="00D22674"/>
    <w:rPr>
      <w:b/>
      <w:bCs/>
      <w:color w:val="000000"/>
      <w:spacing w:val="0"/>
      <w:w w:val="100"/>
      <w:position w:val="0"/>
      <w:sz w:val="22"/>
      <w:szCs w:val="22"/>
      <w:lang w:val="ru-RU" w:eastAsia="ru-RU"/>
    </w:rPr>
  </w:style>
  <w:style w:type="character" w:customStyle="1" w:styleId="29pt">
    <w:name w:val="Основной текст (2) + 9 pt"/>
    <w:aliases w:val="Интервал 0 pt"/>
    <w:basedOn w:val="2"/>
    <w:uiPriority w:val="99"/>
    <w:rsid w:val="00D22674"/>
    <w:rPr>
      <w:color w:val="000000"/>
      <w:spacing w:val="10"/>
      <w:w w:val="100"/>
      <w:position w:val="0"/>
      <w:sz w:val="18"/>
      <w:szCs w:val="18"/>
      <w:lang w:val="ru-RU" w:eastAsia="ru-RU"/>
    </w:rPr>
  </w:style>
  <w:style w:type="character" w:customStyle="1" w:styleId="29pt1">
    <w:name w:val="Основной текст (2) + 9 pt1"/>
    <w:aliases w:val="Интервал 0 pt1"/>
    <w:basedOn w:val="2"/>
    <w:uiPriority w:val="99"/>
    <w:rsid w:val="00D22674"/>
    <w:rPr>
      <w:color w:val="000000"/>
      <w:spacing w:val="10"/>
      <w:w w:val="100"/>
      <w:position w:val="0"/>
      <w:sz w:val="18"/>
      <w:szCs w:val="18"/>
      <w:lang w:val="ru-RU" w:eastAsia="ru-RU"/>
    </w:rPr>
  </w:style>
  <w:style w:type="character" w:customStyle="1" w:styleId="2CordiaUPC">
    <w:name w:val="Основной текст (2) + CordiaUPC"/>
    <w:aliases w:val="16 pt,Полужирный1"/>
    <w:basedOn w:val="2"/>
    <w:uiPriority w:val="99"/>
    <w:rsid w:val="00D22674"/>
    <w:rPr>
      <w:rFonts w:ascii="CordiaUPC" w:hAnsi="CordiaUPC" w:cs="CordiaUPC"/>
      <w:b/>
      <w:bCs/>
      <w:color w:val="000000"/>
      <w:spacing w:val="0"/>
      <w:w w:val="100"/>
      <w:position w:val="0"/>
      <w:sz w:val="32"/>
      <w:szCs w:val="32"/>
      <w:lang w:val="ru-RU" w:eastAsia="ru-RU"/>
    </w:rPr>
  </w:style>
  <w:style w:type="character" w:customStyle="1" w:styleId="2CordiaUPC1">
    <w:name w:val="Основной текст (2) + CordiaUPC1"/>
    <w:aliases w:val="16 pt1"/>
    <w:basedOn w:val="2"/>
    <w:uiPriority w:val="99"/>
    <w:rsid w:val="00D22674"/>
    <w:rPr>
      <w:rFonts w:ascii="CordiaUPC" w:hAnsi="CordiaUPC" w:cs="CordiaUPC"/>
      <w:b/>
      <w:bCs/>
      <w:color w:val="000000"/>
      <w:spacing w:val="0"/>
      <w:w w:val="100"/>
      <w:position w:val="0"/>
      <w:sz w:val="32"/>
      <w:szCs w:val="32"/>
      <w:lang w:val="ru-RU" w:eastAsia="ru-RU"/>
    </w:rPr>
  </w:style>
  <w:style w:type="character" w:customStyle="1" w:styleId="2105pt1">
    <w:name w:val="Основной текст (2) + 10.5 pt1"/>
    <w:basedOn w:val="2"/>
    <w:uiPriority w:val="99"/>
    <w:rsid w:val="00D22674"/>
    <w:rPr>
      <w:color w:val="000000"/>
      <w:spacing w:val="0"/>
      <w:w w:val="100"/>
      <w:position w:val="0"/>
      <w:sz w:val="21"/>
      <w:szCs w:val="21"/>
      <w:lang w:val="ru-RU" w:eastAsia="ru-RU"/>
    </w:rPr>
  </w:style>
  <w:style w:type="paragraph" w:customStyle="1" w:styleId="10">
    <w:name w:val="Заголовок №1"/>
    <w:basedOn w:val="Normal"/>
    <w:link w:val="1"/>
    <w:uiPriority w:val="99"/>
    <w:rsid w:val="00D22674"/>
    <w:pPr>
      <w:shd w:val="clear" w:color="auto" w:fill="FFFFFF"/>
      <w:spacing w:after="60" w:line="240" w:lineRule="atLeast"/>
      <w:jc w:val="center"/>
      <w:outlineLvl w:val="0"/>
    </w:pPr>
    <w:rPr>
      <w:rFonts w:ascii="Sylfaen" w:hAnsi="Sylfaen" w:cs="Sylfaen"/>
      <w:b/>
      <w:bCs/>
      <w:sz w:val="28"/>
      <w:szCs w:val="28"/>
    </w:rPr>
  </w:style>
  <w:style w:type="paragraph" w:customStyle="1" w:styleId="30">
    <w:name w:val="Основной текст (3)"/>
    <w:basedOn w:val="Normal"/>
    <w:link w:val="3"/>
    <w:uiPriority w:val="99"/>
    <w:rsid w:val="00D22674"/>
    <w:pPr>
      <w:shd w:val="clear" w:color="auto" w:fill="FFFFFF"/>
      <w:spacing w:before="60" w:after="480" w:line="240" w:lineRule="atLeast"/>
      <w:jc w:val="center"/>
    </w:pPr>
    <w:rPr>
      <w:rFonts w:ascii="Sylfaen" w:hAnsi="Sylfaen" w:cs="Sylfaen"/>
      <w:b/>
      <w:bCs/>
      <w:sz w:val="28"/>
      <w:szCs w:val="28"/>
    </w:rPr>
  </w:style>
  <w:style w:type="paragraph" w:customStyle="1" w:styleId="20">
    <w:name w:val="Основной текст (2)"/>
    <w:basedOn w:val="Normal"/>
    <w:link w:val="2"/>
    <w:uiPriority w:val="99"/>
    <w:rsid w:val="00D22674"/>
    <w:pPr>
      <w:shd w:val="clear" w:color="auto" w:fill="FFFFFF"/>
      <w:spacing w:before="360" w:after="240" w:line="326" w:lineRule="exact"/>
      <w:ind w:hanging="340"/>
    </w:pPr>
    <w:rPr>
      <w:rFonts w:ascii="Sylfaen" w:hAnsi="Sylfaen" w:cs="Sylfae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891</Words>
  <Characters>5080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DSN</cp:lastModifiedBy>
  <cp:revision>2</cp:revision>
  <dcterms:created xsi:type="dcterms:W3CDTF">2023-02-06T06:23:00Z</dcterms:created>
  <dcterms:modified xsi:type="dcterms:W3CDTF">2023-02-06T06:24:00Z</dcterms:modified>
</cp:coreProperties>
</file>