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3B" w:rsidRDefault="004D7E3B" w:rsidP="005E3B86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tab/>
      </w:r>
      <w:r>
        <w:rPr>
          <w:b/>
          <w:sz w:val="28"/>
          <w:szCs w:val="28"/>
        </w:rPr>
        <w:t>Муниципальное казенное дошкольное образовательное учреждение «Детский сад села Найфельд»</w:t>
      </w:r>
    </w:p>
    <w:p w:rsidR="004D7E3B" w:rsidRDefault="004D7E3B" w:rsidP="005E3B86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:rsidR="004D7E3B" w:rsidRPr="006361FD" w:rsidRDefault="004D7E3B" w:rsidP="005E3B86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ПРИКАЗ </w:t>
      </w:r>
    </w:p>
    <w:p w:rsidR="004D7E3B" w:rsidRDefault="004D7E3B" w:rsidP="005E3B86">
      <w:pPr>
        <w:widowControl w:val="0"/>
        <w:jc w:val="both"/>
        <w:rPr>
          <w:sz w:val="28"/>
          <w:szCs w:val="28"/>
        </w:rPr>
      </w:pPr>
    </w:p>
    <w:p w:rsidR="004D7E3B" w:rsidRPr="006361FD" w:rsidRDefault="004D7E3B" w:rsidP="005E3B86">
      <w:pPr>
        <w:widowControl w:val="0"/>
        <w:tabs>
          <w:tab w:val="left" w:pos="6945"/>
        </w:tabs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napToGrid w:val="0"/>
          <w:sz w:val="28"/>
          <w:szCs w:val="28"/>
        </w:rPr>
        <w:t xml:space="preserve">№ </w:t>
      </w:r>
      <w:r>
        <w:rPr>
          <w:sz w:val="28"/>
          <w:szCs w:val="28"/>
        </w:rPr>
        <w:t xml:space="preserve">  20                                                                               «05»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4D7E3B" w:rsidRDefault="004D7E3B" w:rsidP="005E3B86">
      <w:pPr>
        <w:jc w:val="center"/>
        <w:rPr>
          <w:b/>
          <w:sz w:val="28"/>
          <w:szCs w:val="28"/>
        </w:rPr>
      </w:pPr>
    </w:p>
    <w:p w:rsidR="004D7E3B" w:rsidRPr="00B80B75" w:rsidRDefault="004D7E3B" w:rsidP="005E3B86">
      <w:pPr>
        <w:jc w:val="center"/>
        <w:rPr>
          <w:b/>
          <w:sz w:val="28"/>
          <w:szCs w:val="28"/>
        </w:rPr>
      </w:pPr>
      <w:r w:rsidRPr="00B80B7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Кодекса этики и служебного поведения работников МКДОУ</w:t>
      </w:r>
      <w:r w:rsidRPr="000A48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«Детский сад села Найфельд» </w:t>
      </w:r>
    </w:p>
    <w:p w:rsidR="004D7E3B" w:rsidRDefault="004D7E3B" w:rsidP="005E3B86">
      <w:pPr>
        <w:rPr>
          <w:sz w:val="28"/>
          <w:szCs w:val="28"/>
        </w:rPr>
      </w:pPr>
    </w:p>
    <w:p w:rsidR="004D7E3B" w:rsidRDefault="004D7E3B" w:rsidP="005E3B86">
      <w:pPr>
        <w:jc w:val="both"/>
        <w:rPr>
          <w:sz w:val="28"/>
          <w:szCs w:val="28"/>
        </w:rPr>
      </w:pPr>
      <w:r w:rsidRPr="00181002">
        <w:rPr>
          <w:sz w:val="28"/>
          <w:szCs w:val="28"/>
        </w:rPr>
        <w:t xml:space="preserve">    В соответствии с Федеральным законом от 25.12.2008 №273-ФЗ «О противодействии коррупции», </w:t>
      </w:r>
      <w:r w:rsidRPr="00181002">
        <w:rPr>
          <w:sz w:val="28"/>
          <w:szCs w:val="28"/>
          <w:shd w:val="clear" w:color="auto" w:fill="FFFFFF"/>
        </w:rPr>
        <w:t xml:space="preserve">Указом Президента Российской Федерации от 12 августа 2002г № 885 « Об утверждении общих принципов служебного поведения государственных служащих», части 4 статьи 47 Федерального закона № 273-ФЗ от 29.12.2012г «Об образовании в Российской Федерации», </w:t>
      </w:r>
      <w:r w:rsidRPr="00181002">
        <w:rPr>
          <w:sz w:val="28"/>
          <w:szCs w:val="28"/>
        </w:rPr>
        <w:t>методическими рекомендациями по разработке и принятию организациями мер по предупреждению и противодействию коррупции, утверждённ</w:t>
      </w:r>
      <w:r w:rsidRPr="005954EF">
        <w:rPr>
          <w:sz w:val="28"/>
          <w:szCs w:val="28"/>
        </w:rPr>
        <w:t>ых Министерством труда и социальной защиты 08.11.2013 года</w:t>
      </w:r>
      <w:r>
        <w:rPr>
          <w:sz w:val="28"/>
          <w:szCs w:val="28"/>
        </w:rPr>
        <w:t>,</w:t>
      </w:r>
    </w:p>
    <w:p w:rsidR="004D7E3B" w:rsidRDefault="004D7E3B" w:rsidP="005E3B86">
      <w:pPr>
        <w:jc w:val="both"/>
        <w:rPr>
          <w:b/>
          <w:sz w:val="28"/>
          <w:szCs w:val="28"/>
        </w:rPr>
      </w:pPr>
    </w:p>
    <w:p w:rsidR="004D7E3B" w:rsidRPr="004718F7" w:rsidRDefault="004D7E3B" w:rsidP="005E3B86">
      <w:pPr>
        <w:jc w:val="both"/>
        <w:rPr>
          <w:b/>
          <w:sz w:val="28"/>
          <w:szCs w:val="28"/>
        </w:rPr>
      </w:pPr>
      <w:r w:rsidRPr="004718F7">
        <w:rPr>
          <w:b/>
          <w:sz w:val="28"/>
          <w:szCs w:val="28"/>
        </w:rPr>
        <w:t>ПРИКАЗЫВАЮ:</w:t>
      </w:r>
    </w:p>
    <w:p w:rsidR="004D7E3B" w:rsidRDefault="004D7E3B" w:rsidP="005E3B86">
      <w:pPr>
        <w:jc w:val="both"/>
        <w:rPr>
          <w:sz w:val="28"/>
          <w:szCs w:val="28"/>
        </w:rPr>
      </w:pPr>
    </w:p>
    <w:p w:rsidR="004D7E3B" w:rsidRDefault="004D7E3B" w:rsidP="005E3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Кодекс этики и </w:t>
      </w:r>
      <w:r w:rsidRPr="00CD34D5">
        <w:rPr>
          <w:sz w:val="28"/>
          <w:szCs w:val="28"/>
        </w:rPr>
        <w:t xml:space="preserve"> служебного поведения </w:t>
      </w:r>
      <w:r>
        <w:rPr>
          <w:sz w:val="28"/>
          <w:szCs w:val="28"/>
        </w:rPr>
        <w:t xml:space="preserve">педагогов и </w:t>
      </w:r>
      <w:r w:rsidRPr="00CD34D5">
        <w:rPr>
          <w:sz w:val="28"/>
          <w:szCs w:val="28"/>
        </w:rPr>
        <w:t>рабо</w:t>
      </w:r>
      <w:r>
        <w:rPr>
          <w:sz w:val="28"/>
          <w:szCs w:val="28"/>
        </w:rPr>
        <w:t>тников МКДОУ «Детский сад с. Найфельд»</w:t>
      </w:r>
    </w:p>
    <w:p w:rsidR="004D7E3B" w:rsidRDefault="004D7E3B" w:rsidP="005E3B86">
      <w:pPr>
        <w:jc w:val="both"/>
        <w:rPr>
          <w:sz w:val="28"/>
          <w:szCs w:val="28"/>
        </w:rPr>
      </w:pPr>
      <w:r w:rsidRPr="00CD34D5">
        <w:rPr>
          <w:sz w:val="28"/>
          <w:szCs w:val="28"/>
        </w:rPr>
        <w:t xml:space="preserve">2. </w:t>
      </w:r>
      <w:r>
        <w:rPr>
          <w:sz w:val="28"/>
          <w:szCs w:val="28"/>
        </w:rPr>
        <w:t>Приказ вступает в силу со дня подписания.</w:t>
      </w:r>
    </w:p>
    <w:p w:rsidR="004D7E3B" w:rsidRPr="00B80B75" w:rsidRDefault="004D7E3B" w:rsidP="005E3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80B75">
        <w:rPr>
          <w:sz w:val="28"/>
          <w:szCs w:val="28"/>
        </w:rPr>
        <w:t>Контроль за испо</w:t>
      </w:r>
      <w:r>
        <w:rPr>
          <w:sz w:val="28"/>
          <w:szCs w:val="28"/>
        </w:rPr>
        <w:t>лнением настоящего приказа</w:t>
      </w:r>
      <w:r w:rsidRPr="00B80B75">
        <w:rPr>
          <w:sz w:val="28"/>
          <w:szCs w:val="28"/>
        </w:rPr>
        <w:t xml:space="preserve"> оставляю за собой.</w:t>
      </w:r>
    </w:p>
    <w:p w:rsidR="004D7E3B" w:rsidRDefault="004D7E3B" w:rsidP="005E3B86">
      <w:pPr>
        <w:pStyle w:val="NoSpacing"/>
        <w:rPr>
          <w:rFonts w:ascii="Times New Roman" w:hAnsi="Times New Roman"/>
          <w:snapToGrid w:val="0"/>
          <w:sz w:val="28"/>
          <w:szCs w:val="28"/>
        </w:rPr>
      </w:pPr>
    </w:p>
    <w:p w:rsidR="004D7E3B" w:rsidRDefault="004D7E3B" w:rsidP="005E3B86">
      <w:pPr>
        <w:pStyle w:val="NoSpacing"/>
        <w:rPr>
          <w:rFonts w:ascii="Times New Roman" w:hAnsi="Times New Roman"/>
          <w:snapToGrid w:val="0"/>
          <w:sz w:val="28"/>
          <w:szCs w:val="28"/>
        </w:rPr>
      </w:pPr>
    </w:p>
    <w:p w:rsidR="004D7E3B" w:rsidRDefault="004D7E3B" w:rsidP="005E3B86">
      <w:pPr>
        <w:pStyle w:val="NoSpacing"/>
        <w:rPr>
          <w:rFonts w:ascii="Times New Roman" w:hAnsi="Times New Roman"/>
          <w:snapToGrid w:val="0"/>
          <w:sz w:val="28"/>
          <w:szCs w:val="28"/>
        </w:rPr>
      </w:pPr>
    </w:p>
    <w:p w:rsidR="004D7E3B" w:rsidRDefault="004D7E3B" w:rsidP="00181002">
      <w:pPr>
        <w:rPr>
          <w:sz w:val="28"/>
          <w:szCs w:val="28"/>
        </w:rPr>
      </w:pPr>
      <w:r>
        <w:rPr>
          <w:snapToGrid w:val="0"/>
          <w:sz w:val="28"/>
          <w:szCs w:val="28"/>
        </w:rPr>
        <w:t>Заведующий   ________________________________    Г.Н. Гуленова</w:t>
      </w: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</w:p>
    <w:p w:rsidR="004D7E3B" w:rsidRDefault="004D7E3B" w:rsidP="005E3B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                                                                                                                            </w:t>
      </w:r>
      <w:r w:rsidRPr="00B80B75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 МКДОУ «Детский сад с. Найфельд»</w:t>
      </w:r>
    </w:p>
    <w:p w:rsidR="004D7E3B" w:rsidRPr="00B80B75" w:rsidRDefault="004D7E3B" w:rsidP="000A48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 «05»августа 2018 № 20</w:t>
      </w:r>
    </w:p>
    <w:p w:rsidR="004D7E3B" w:rsidRDefault="004D7E3B" w:rsidP="005E3B86">
      <w:pPr>
        <w:tabs>
          <w:tab w:val="left" w:pos="3180"/>
        </w:tabs>
      </w:pPr>
    </w:p>
    <w:p w:rsidR="004D7E3B" w:rsidRDefault="004D7E3B" w:rsidP="00C9072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D7E3B" w:rsidRDefault="004D7E3B" w:rsidP="0026261B">
      <w:pPr>
        <w:spacing w:line="216" w:lineRule="auto"/>
        <w:jc w:val="center"/>
      </w:pPr>
    </w:p>
    <w:p w:rsidR="004D7E3B" w:rsidRDefault="004D7E3B" w:rsidP="0026261B">
      <w:pPr>
        <w:spacing w:line="216" w:lineRule="auto"/>
        <w:jc w:val="center"/>
      </w:pPr>
    </w:p>
    <w:p w:rsidR="004D7E3B" w:rsidRPr="00A50CF4" w:rsidRDefault="004D7E3B" w:rsidP="0026261B">
      <w:pPr>
        <w:spacing w:line="216" w:lineRule="auto"/>
        <w:jc w:val="center"/>
        <w:rPr>
          <w:b/>
          <w:sz w:val="28"/>
          <w:szCs w:val="28"/>
          <w:u w:val="single"/>
        </w:rPr>
      </w:pPr>
      <w:r w:rsidRPr="00A50CF4">
        <w:rPr>
          <w:b/>
          <w:sz w:val="28"/>
          <w:szCs w:val="28"/>
          <w:u w:val="single"/>
        </w:rPr>
        <w:t xml:space="preserve">КОДЕКС ЭТИКИ И СЛУЖЕБНОГО ПОВЕДЕНИЯ </w:t>
      </w:r>
    </w:p>
    <w:p w:rsidR="004D7E3B" w:rsidRPr="00A50CF4" w:rsidRDefault="004D7E3B" w:rsidP="0026261B">
      <w:pPr>
        <w:spacing w:line="21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РАБОТНИКОВ </w:t>
      </w:r>
      <w:r>
        <w:rPr>
          <w:b/>
          <w:sz w:val="28"/>
          <w:szCs w:val="28"/>
        </w:rPr>
        <w:t>МКДОУ</w:t>
      </w:r>
      <w:r w:rsidRPr="000A48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«Детский сад села Найфельд» </w:t>
      </w:r>
      <w:r>
        <w:rPr>
          <w:b/>
          <w:sz w:val="28"/>
          <w:szCs w:val="28"/>
          <w:u w:val="single"/>
        </w:rPr>
        <w:t xml:space="preserve"> </w:t>
      </w:r>
    </w:p>
    <w:p w:rsidR="004D7E3B" w:rsidRPr="005552B2" w:rsidRDefault="004D7E3B" w:rsidP="0026261B">
      <w:pPr>
        <w:ind w:firstLine="709"/>
        <w:jc w:val="both"/>
        <w:rPr>
          <w:sz w:val="28"/>
          <w:szCs w:val="28"/>
        </w:rPr>
      </w:pPr>
    </w:p>
    <w:p w:rsidR="004D7E3B" w:rsidRPr="00181002" w:rsidRDefault="004D7E3B" w:rsidP="005E3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</w:t>
      </w:r>
      <w:r w:rsidRPr="000D30CF">
        <w:rPr>
          <w:sz w:val="28"/>
          <w:szCs w:val="28"/>
        </w:rPr>
        <w:t xml:space="preserve">одекс этики и служебного поведения </w:t>
      </w:r>
      <w:r>
        <w:rPr>
          <w:sz w:val="28"/>
          <w:szCs w:val="28"/>
        </w:rPr>
        <w:t xml:space="preserve">(Далее по тексту – Кодекс) </w:t>
      </w:r>
      <w:r w:rsidRPr="000D30CF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МКДОУ </w:t>
      </w:r>
      <w:r w:rsidRPr="000A48D9">
        <w:rPr>
          <w:b/>
          <w:sz w:val="28"/>
          <w:szCs w:val="28"/>
        </w:rPr>
        <w:t xml:space="preserve"> </w:t>
      </w:r>
      <w:r w:rsidRPr="000A48D9">
        <w:rPr>
          <w:sz w:val="28"/>
          <w:szCs w:val="28"/>
        </w:rPr>
        <w:t>«Детский сад села Найфельд»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по тексту – МКДОУ</w:t>
      </w:r>
      <w:r w:rsidRPr="00181002">
        <w:rPr>
          <w:sz w:val="28"/>
          <w:szCs w:val="28"/>
        </w:rPr>
        <w:t>)</w:t>
      </w:r>
      <w:r w:rsidRPr="00181002">
        <w:rPr>
          <w:bCs/>
          <w:sz w:val="28"/>
          <w:szCs w:val="28"/>
        </w:rPr>
        <w:t xml:space="preserve"> разработан в соответствии с положениями </w:t>
      </w:r>
      <w:hyperlink r:id="rId7" w:history="1">
        <w:r w:rsidRPr="00181002">
          <w:rPr>
            <w:bCs/>
            <w:sz w:val="28"/>
            <w:szCs w:val="28"/>
          </w:rPr>
          <w:t>Конституции</w:t>
        </w:r>
      </w:hyperlink>
      <w:r w:rsidRPr="00181002">
        <w:rPr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 противодействии коррупции», </w:t>
      </w:r>
      <w:r w:rsidRPr="00181002">
        <w:rPr>
          <w:sz w:val="28"/>
          <w:szCs w:val="28"/>
          <w:shd w:val="clear" w:color="auto" w:fill="FFFFFF"/>
        </w:rPr>
        <w:t>Указа Президента Российской Федерации от 12 августа 2002г № 885 « Об утверждении общих принципов служебного поведения государственных служащих», части 4 статьи 47 Федерального закона № 273-ФЗ от 29.12.2012г «Об образовании в Российской Федерации», а также основан на общепризнанных нравственных принципах и нормах российского общества и государства</w:t>
      </w:r>
      <w:r w:rsidRPr="00181002">
        <w:rPr>
          <w:bCs/>
          <w:sz w:val="28"/>
          <w:szCs w:val="28"/>
        </w:rPr>
        <w:t>.</w:t>
      </w:r>
    </w:p>
    <w:p w:rsidR="004D7E3B" w:rsidRDefault="004D7E3B" w:rsidP="002626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7E3B" w:rsidRPr="00C910D7" w:rsidRDefault="004D7E3B" w:rsidP="0026261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C910D7">
          <w:rPr>
            <w:b/>
            <w:sz w:val="28"/>
            <w:szCs w:val="28"/>
          </w:rPr>
          <w:t>.</w:t>
        </w:r>
      </w:smartTag>
      <w:r w:rsidRPr="00C910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положения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МКДОУ независимо от занимаемой ими должности.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D7E3B" w:rsidRPr="0034036A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036A">
        <w:rPr>
          <w:sz w:val="28"/>
          <w:szCs w:val="28"/>
          <w:shd w:val="clear" w:color="auto" w:fill="FFFFFF"/>
        </w:rPr>
        <w:t xml:space="preserve">Кодекс служит основой для формирования должной морали в сфере профессиональной деятельности, уважительного отношения к  деятельности работников </w:t>
      </w:r>
      <w:r>
        <w:rPr>
          <w:sz w:val="28"/>
          <w:szCs w:val="28"/>
          <w:shd w:val="clear" w:color="auto" w:fill="FFFFFF"/>
        </w:rPr>
        <w:t xml:space="preserve">МКДОУ </w:t>
      </w:r>
      <w:r w:rsidRPr="0034036A">
        <w:rPr>
          <w:sz w:val="28"/>
          <w:szCs w:val="28"/>
          <w:shd w:val="clear" w:color="auto" w:fill="FFFFFF"/>
        </w:rPr>
        <w:t>в общественном сознании, а также выступает как институт общественного сознания и нравственности  рабо</w:t>
      </w:r>
      <w:r>
        <w:rPr>
          <w:sz w:val="28"/>
          <w:szCs w:val="28"/>
          <w:shd w:val="clear" w:color="auto" w:fill="FFFFFF"/>
        </w:rPr>
        <w:t>тников МКДОУ</w:t>
      </w:r>
      <w:r w:rsidRPr="0034036A">
        <w:rPr>
          <w:sz w:val="28"/>
          <w:szCs w:val="28"/>
          <w:shd w:val="clear" w:color="auto" w:fill="FFFFFF"/>
        </w:rPr>
        <w:t>,  их самоконтроля.</w:t>
      </w:r>
    </w:p>
    <w:p w:rsidR="004D7E3B" w:rsidRDefault="004D7E3B" w:rsidP="00262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7E3B" w:rsidRPr="00952FE8" w:rsidRDefault="004D7E3B" w:rsidP="0026261B">
      <w:pPr>
        <w:jc w:val="center"/>
        <w:rPr>
          <w:b/>
          <w:sz w:val="28"/>
          <w:szCs w:val="28"/>
        </w:rPr>
      </w:pPr>
      <w:r w:rsidRPr="00952FE8">
        <w:rPr>
          <w:b/>
          <w:sz w:val="28"/>
          <w:szCs w:val="28"/>
        </w:rPr>
        <w:t xml:space="preserve">II. Основные </w:t>
      </w:r>
      <w:r>
        <w:rPr>
          <w:b/>
          <w:sz w:val="28"/>
          <w:szCs w:val="28"/>
        </w:rPr>
        <w:t xml:space="preserve">обязанности, </w:t>
      </w:r>
      <w:r w:rsidRPr="00952FE8">
        <w:rPr>
          <w:b/>
          <w:sz w:val="28"/>
          <w:szCs w:val="28"/>
        </w:rPr>
        <w:t xml:space="preserve">принципы и правила служебного поведения </w:t>
      </w:r>
      <w:r>
        <w:rPr>
          <w:b/>
          <w:sz w:val="28"/>
          <w:szCs w:val="28"/>
        </w:rPr>
        <w:t>работников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D72645">
        <w:rPr>
          <w:sz w:val="28"/>
          <w:szCs w:val="28"/>
        </w:rPr>
        <w:t>. В соответствии со статьей 21 Трудового кодекса Российской Федерации р</w:t>
      </w:r>
      <w:r w:rsidRPr="00D72645">
        <w:rPr>
          <w:bCs/>
          <w:sz w:val="28"/>
          <w:szCs w:val="28"/>
        </w:rPr>
        <w:t>аботник обязан: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соблюдать правила внутреннего трудового распорядка;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соблюдать трудовую дисциплину;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выполнять установленные нормы труда;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4D7E3B" w:rsidRPr="00D72645" w:rsidRDefault="004D7E3B" w:rsidP="002626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Основные принципы служебного поведения работников являются основой поведения граждан в связи с нахождением их в трудовых отношениях с МКДОУ.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МКДОУ;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CED">
        <w:rPr>
          <w:sz w:val="28"/>
          <w:szCs w:val="28"/>
        </w:rPr>
        <w:t xml:space="preserve">соблюдать </w:t>
      </w:r>
      <w:hyperlink r:id="rId8" w:history="1">
        <w:r w:rsidRPr="00EB0CED">
          <w:rPr>
            <w:sz w:val="28"/>
            <w:szCs w:val="28"/>
          </w:rPr>
          <w:t>Конституцию</w:t>
        </w:r>
      </w:hyperlink>
      <w:r w:rsidRPr="00EB0CED">
        <w:rPr>
          <w:sz w:val="28"/>
          <w:szCs w:val="28"/>
        </w:rPr>
        <w:t xml:space="preserve"> Российской Федерации, законодательство</w:t>
      </w:r>
      <w:r>
        <w:rPr>
          <w:sz w:val="28"/>
          <w:szCs w:val="28"/>
        </w:rPr>
        <w:t xml:space="preserve"> Российской Федерации и Красноярского края,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эффективную работу МКДОУ;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свою деятельность в пределах предмета и целей деятельности Общества;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МКДОУ;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публичных высказываний, суждений и оценок в отношении деятельности МКДОУ, его руководителя, если это не входит в должностные обязанности работника;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МКДОУ, а также оказывать содействие в получении достоверной информации в установленном порядке;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при исполнении должностных обязанностей честность, беспристрастность и справедливость,</w:t>
      </w:r>
      <w:r w:rsidRPr="00B32D09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допускать коррупционно-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целях противодействия коррупции работнику рекомендуется: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4D7E3B" w:rsidRPr="00EB0CED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B0CED">
        <w:rPr>
          <w:sz w:val="28"/>
          <w:szCs w:val="28"/>
        </w:rPr>
        <w:t xml:space="preserve">. Работник может обрабатывать и передавать служебную информацию при соблюдении действующих в </w:t>
      </w:r>
      <w:r>
        <w:rPr>
          <w:sz w:val="28"/>
          <w:szCs w:val="28"/>
        </w:rPr>
        <w:t>МКДОУ</w:t>
      </w:r>
      <w:r w:rsidRPr="00EB0CED">
        <w:rPr>
          <w:sz w:val="28"/>
          <w:szCs w:val="28"/>
        </w:rPr>
        <w:t xml:space="preserve"> норм и требований, принятых в соответствии с </w:t>
      </w:r>
      <w:hyperlink r:id="rId9" w:history="1">
        <w:r w:rsidRPr="00EB0CED">
          <w:rPr>
            <w:sz w:val="28"/>
            <w:szCs w:val="28"/>
          </w:rPr>
          <w:t>законодательством</w:t>
        </w:r>
      </w:hyperlink>
      <w:r w:rsidRPr="00EB0CED">
        <w:rPr>
          <w:sz w:val="28"/>
          <w:szCs w:val="28"/>
        </w:rPr>
        <w:t xml:space="preserve"> Российской Федерации.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коррупционно- опасного поведения, своим личным поведением подавать пример честности, беспристрастности и справедливости;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принимать меры по предотвращению или урегулированию конфликта интересов</w:t>
      </w:r>
      <w:r w:rsidRPr="00D34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МКДОУ</w:t>
      </w:r>
      <w:r w:rsidRPr="00D3499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Красноярского края.</w:t>
      </w:r>
    </w:p>
    <w:p w:rsidR="004D7E3B" w:rsidRDefault="004D7E3B" w:rsidP="0026261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D7E3B" w:rsidRPr="00C60748" w:rsidRDefault="004D7E3B" w:rsidP="0026261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60748">
        <w:rPr>
          <w:b/>
          <w:sz w:val="28"/>
          <w:szCs w:val="28"/>
        </w:rPr>
        <w:t>III. Рекомендательные</w:t>
      </w:r>
      <w:r>
        <w:rPr>
          <w:b/>
          <w:sz w:val="28"/>
          <w:szCs w:val="28"/>
        </w:rPr>
        <w:t xml:space="preserve"> </w:t>
      </w:r>
      <w:r w:rsidRPr="00C60748">
        <w:rPr>
          <w:b/>
          <w:sz w:val="28"/>
          <w:szCs w:val="28"/>
        </w:rPr>
        <w:t>этические правила служебного поведения работников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служебном поведении работник воздерживается от: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принятия пищи, курения во время служебных бесед, иного служебного общения с гражданами.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D7E3B" w:rsidRDefault="004D7E3B" w:rsidP="00562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родителями и коллегами.</w:t>
      </w:r>
    </w:p>
    <w:p w:rsidR="004D7E3B" w:rsidRDefault="004D7E3B" w:rsidP="002626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МКДОУ,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D7E3B" w:rsidRPr="00481D94" w:rsidRDefault="004D7E3B" w:rsidP="00562F08">
      <w:pPr>
        <w:pStyle w:val="NormalWeb"/>
        <w:spacing w:after="0" w:afterAutospacing="0" w:line="347" w:lineRule="atLeast"/>
        <w:jc w:val="center"/>
        <w:rPr>
          <w:sz w:val="28"/>
          <w:szCs w:val="28"/>
        </w:rPr>
      </w:pPr>
      <w:r w:rsidRPr="00481D94">
        <w:rPr>
          <w:b/>
          <w:lang w:val="en-US"/>
        </w:rPr>
        <w:t>IV</w:t>
      </w:r>
      <w:r w:rsidRPr="00481D94">
        <w:rPr>
          <w:b/>
        </w:rPr>
        <w:t xml:space="preserve"> </w:t>
      </w:r>
      <w:r w:rsidRPr="00562F08">
        <w:rPr>
          <w:rStyle w:val="Strong"/>
          <w:bCs/>
          <w:sz w:val="28"/>
          <w:szCs w:val="28"/>
        </w:rPr>
        <w:t>Вз</w:t>
      </w:r>
      <w:r>
        <w:rPr>
          <w:rStyle w:val="Strong"/>
          <w:bCs/>
          <w:sz w:val="28"/>
          <w:szCs w:val="28"/>
        </w:rPr>
        <w:t>аимоотношения  работников  в МКДОУ</w:t>
      </w:r>
      <w:r w:rsidRPr="00481D94">
        <w:rPr>
          <w:rStyle w:val="Strong"/>
          <w:bCs/>
          <w:sz w:val="28"/>
          <w:szCs w:val="28"/>
        </w:rPr>
        <w:t>.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</w:t>
      </w:r>
      <w:r w:rsidRPr="00481D94">
        <w:rPr>
          <w:sz w:val="28"/>
          <w:szCs w:val="28"/>
        </w:rPr>
        <w:t xml:space="preserve">. Не принимать никаких серьезных решений без широкого предварительного обсуждения.  Мы несем ответственность за то, что говорим и делаем. Работники </w:t>
      </w:r>
      <w:r>
        <w:rPr>
          <w:sz w:val="28"/>
          <w:szCs w:val="28"/>
        </w:rPr>
        <w:t>МКДОУ</w:t>
      </w:r>
      <w:r w:rsidRPr="00481D94">
        <w:rPr>
          <w:sz w:val="28"/>
          <w:szCs w:val="28"/>
        </w:rPr>
        <w:t> 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</w:t>
      </w:r>
      <w:r>
        <w:rPr>
          <w:sz w:val="28"/>
          <w:szCs w:val="28"/>
        </w:rPr>
        <w:t xml:space="preserve"> могут нанести ущерб репутации МКДОУ</w:t>
      </w:r>
      <w:r w:rsidRPr="00481D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</w:t>
      </w:r>
      <w:r w:rsidRPr="00481D94">
        <w:rPr>
          <w:sz w:val="28"/>
          <w:szCs w:val="28"/>
        </w:rPr>
        <w:t>. Взаимоотношения между работниками, вне зависимости от занимаемой должности или  сферы деятельности, строятся на принципах: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  - взаимного уважения и взаимопомощи; 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>- открытости и доброжелательности;  - командной работы и ориентации на сотрудничество. 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 - динамичности развития организации. Любые формы пренебрежительного или оскорбительного отношения друг к другу являются недопустимыми.</w:t>
      </w:r>
      <w:r>
        <w:rPr>
          <w:sz w:val="28"/>
          <w:szCs w:val="28"/>
        </w:rPr>
        <w:t xml:space="preserve">  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</w:p>
    <w:p w:rsidR="004D7E3B" w:rsidRPr="00481D94" w:rsidRDefault="004D7E3B" w:rsidP="00562F08">
      <w:pPr>
        <w:pStyle w:val="NormalWeb"/>
        <w:spacing w:before="0" w:beforeAutospacing="0" w:after="0" w:afterAutospacing="0" w:line="347" w:lineRule="atLeast"/>
        <w:jc w:val="center"/>
        <w:rPr>
          <w:sz w:val="28"/>
          <w:szCs w:val="28"/>
        </w:rPr>
      </w:pPr>
      <w:r w:rsidRPr="00481D94">
        <w:rPr>
          <w:b/>
          <w:sz w:val="28"/>
          <w:szCs w:val="28"/>
          <w:lang w:val="en-US"/>
        </w:rPr>
        <w:t>V</w:t>
      </w:r>
      <w:r w:rsidRPr="00481D94">
        <w:rPr>
          <w:sz w:val="28"/>
          <w:szCs w:val="28"/>
        </w:rPr>
        <w:t xml:space="preserve"> </w:t>
      </w:r>
      <w:r w:rsidRPr="00481D94">
        <w:rPr>
          <w:rStyle w:val="Strong"/>
          <w:bCs/>
          <w:sz w:val="28"/>
          <w:szCs w:val="28"/>
        </w:rPr>
        <w:t>Взаимоотношения между руководителем и подчиненными</w:t>
      </w:r>
      <w:r w:rsidRPr="00481D94">
        <w:rPr>
          <w:sz w:val="28"/>
          <w:szCs w:val="28"/>
        </w:rPr>
        <w:t>.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1D94">
        <w:rPr>
          <w:sz w:val="28"/>
          <w:szCs w:val="28"/>
        </w:rPr>
        <w:t xml:space="preserve">16. Руководство </w:t>
      </w:r>
      <w:r>
        <w:rPr>
          <w:sz w:val="28"/>
          <w:szCs w:val="28"/>
        </w:rPr>
        <w:t>МКДОУ</w:t>
      </w:r>
      <w:r w:rsidRPr="00481D94">
        <w:rPr>
          <w:sz w:val="28"/>
          <w:szCs w:val="28"/>
        </w:rPr>
        <w:t xml:space="preserve">  поощряет интересные и умные идеи, предложения, учитывает мнения и настроения работников при решении воп</w:t>
      </w:r>
      <w:r>
        <w:rPr>
          <w:sz w:val="28"/>
          <w:szCs w:val="28"/>
        </w:rPr>
        <w:t>росов управления МКДОУ. </w:t>
      </w:r>
      <w:r w:rsidRPr="00481D94">
        <w:rPr>
          <w:sz w:val="28"/>
          <w:szCs w:val="28"/>
        </w:rPr>
        <w:t xml:space="preserve">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1D94">
        <w:rPr>
          <w:sz w:val="28"/>
          <w:szCs w:val="28"/>
        </w:rPr>
        <w:t xml:space="preserve">17. Взаимоотношения руководителя  с подчиненными строятся на принципах: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>- открытости руководства по отношению к работникам; 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 - предоставления руководителями равных возможностей всем своим подчиненным для  выполнения своих обязанностей; 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- поддержки инициативности подчиненных; 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- понимания специфики работы подчиненных и разделения ответственности за результаты их работы;  </w:t>
      </w:r>
    </w:p>
    <w:p w:rsidR="004D7E3B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>- непредвзятости и справедливой оценки результатов работы подчиненных. </w:t>
      </w:r>
      <w:r>
        <w:rPr>
          <w:sz w:val="28"/>
          <w:szCs w:val="28"/>
        </w:rPr>
        <w:t xml:space="preserve">                18</w:t>
      </w:r>
      <w:r w:rsidRPr="00481D94">
        <w:rPr>
          <w:sz w:val="28"/>
          <w:szCs w:val="28"/>
        </w:rPr>
        <w:t xml:space="preserve">. Взаимоотношения подчиненных с руководителем строятся на принципах: - уважения, дисциплины и соблюдения субординации;  </w:t>
      </w:r>
    </w:p>
    <w:p w:rsidR="004D7E3B" w:rsidRPr="00481D94" w:rsidRDefault="004D7E3B" w:rsidP="00562F08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-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</w:t>
      </w:r>
      <w:r>
        <w:rPr>
          <w:sz w:val="28"/>
          <w:szCs w:val="28"/>
        </w:rPr>
        <w:t>МКДОУ</w:t>
      </w:r>
      <w:r w:rsidRPr="00481D94">
        <w:rPr>
          <w:sz w:val="28"/>
          <w:szCs w:val="28"/>
        </w:rPr>
        <w:t>.</w:t>
      </w:r>
    </w:p>
    <w:p w:rsidR="004D7E3B" w:rsidRPr="00562F08" w:rsidRDefault="004D7E3B" w:rsidP="0022592C">
      <w:pPr>
        <w:pStyle w:val="NormalWeb"/>
        <w:spacing w:after="0" w:afterAutospacing="0" w:line="347" w:lineRule="atLeast"/>
        <w:jc w:val="center"/>
        <w:rPr>
          <w:b/>
          <w:sz w:val="28"/>
          <w:szCs w:val="28"/>
        </w:rPr>
      </w:pPr>
      <w:r w:rsidRPr="00562F08">
        <w:rPr>
          <w:b/>
          <w:sz w:val="28"/>
          <w:szCs w:val="28"/>
          <w:lang w:val="en-US"/>
        </w:rPr>
        <w:t>VI</w:t>
      </w:r>
      <w:r w:rsidRPr="00562F08">
        <w:rPr>
          <w:b/>
          <w:sz w:val="28"/>
          <w:szCs w:val="28"/>
        </w:rPr>
        <w:t xml:space="preserve"> Взаимоотношения с родителями  (законными представителям) воспитанников.</w:t>
      </w:r>
    </w:p>
    <w:p w:rsidR="004D7E3B" w:rsidRDefault="004D7E3B" w:rsidP="0022592C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19</w:t>
      </w:r>
      <w:r w:rsidRPr="00481D94">
        <w:rPr>
          <w:sz w:val="28"/>
          <w:szCs w:val="28"/>
        </w:rPr>
        <w:t xml:space="preserve">. Во взаимоотношениях с родителями или законными представителями воспитанников  работники  должны руководствоваться принципами: </w:t>
      </w:r>
    </w:p>
    <w:p w:rsidR="004D7E3B" w:rsidRDefault="004D7E3B" w:rsidP="0022592C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>- уважения, доброжелательности и корректности; </w:t>
      </w:r>
    </w:p>
    <w:p w:rsidR="004D7E3B" w:rsidRDefault="004D7E3B" w:rsidP="0022592C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 w:rsidRPr="00481D94">
        <w:rPr>
          <w:sz w:val="28"/>
          <w:szCs w:val="28"/>
        </w:rPr>
        <w:t xml:space="preserve"> - работники  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 </w:t>
      </w:r>
    </w:p>
    <w:p w:rsidR="004D7E3B" w:rsidRDefault="004D7E3B" w:rsidP="0022592C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20</w:t>
      </w:r>
      <w:r w:rsidRPr="00481D94">
        <w:rPr>
          <w:sz w:val="28"/>
          <w:szCs w:val="28"/>
        </w:rPr>
        <w:t xml:space="preserve">. При взаимодействии с родителями работники обязаны соблюдать педагогическую этику. </w:t>
      </w:r>
    </w:p>
    <w:p w:rsidR="004D7E3B" w:rsidRPr="00481D94" w:rsidRDefault="004D7E3B" w:rsidP="0022592C">
      <w:pPr>
        <w:pStyle w:val="NormalWeb"/>
        <w:spacing w:before="0" w:beforeAutospacing="0" w:after="0" w:afterAutospacing="0" w:line="34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21</w:t>
      </w:r>
      <w:r w:rsidRPr="00481D94">
        <w:rPr>
          <w:sz w:val="28"/>
          <w:szCs w:val="28"/>
        </w:rPr>
        <w:t>. Работники  не должны разглашать информацию, которая может нанести им или  Учреждению материальный или иной ущерб, кроме случаев, когда разглашение подобной информации предусмотрено законодательством. </w:t>
      </w:r>
    </w:p>
    <w:p w:rsidR="004D7E3B" w:rsidRPr="00481D94" w:rsidRDefault="004D7E3B" w:rsidP="00481D94">
      <w:pPr>
        <w:tabs>
          <w:tab w:val="left" w:pos="960"/>
        </w:tabs>
        <w:autoSpaceDE w:val="0"/>
        <w:autoSpaceDN w:val="0"/>
        <w:adjustRightInd w:val="0"/>
      </w:pPr>
    </w:p>
    <w:p w:rsidR="004D7E3B" w:rsidRPr="00481D94" w:rsidRDefault="004D7E3B" w:rsidP="00481D94">
      <w:pPr>
        <w:autoSpaceDE w:val="0"/>
        <w:autoSpaceDN w:val="0"/>
        <w:adjustRightInd w:val="0"/>
      </w:pPr>
    </w:p>
    <w:p w:rsidR="004D7E3B" w:rsidRPr="00FA5EBC" w:rsidRDefault="004D7E3B" w:rsidP="002626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5EBC">
        <w:rPr>
          <w:sz w:val="28"/>
          <w:szCs w:val="28"/>
        </w:rPr>
        <w:t>ОЗНАКОМЛЕН</w:t>
      </w:r>
      <w:r>
        <w:rPr>
          <w:sz w:val="28"/>
          <w:szCs w:val="28"/>
        </w:rPr>
        <w:t>Ы</w:t>
      </w:r>
      <w:r w:rsidRPr="00FA5EBC">
        <w:rPr>
          <w:sz w:val="28"/>
          <w:szCs w:val="28"/>
        </w:rPr>
        <w:t>:</w:t>
      </w:r>
    </w:p>
    <w:p w:rsidR="004D7E3B" w:rsidRPr="00FA5EBC" w:rsidRDefault="004D7E3B" w:rsidP="002626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7E3B" w:rsidRPr="00FA5EBC" w:rsidRDefault="004D7E3B" w:rsidP="002626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p w:rsidR="004D7E3B" w:rsidRDefault="004D7E3B" w:rsidP="00A4517C">
      <w:pPr>
        <w:jc w:val="right"/>
        <w:rPr>
          <w:sz w:val="28"/>
          <w:szCs w:val="28"/>
        </w:rPr>
      </w:pPr>
    </w:p>
    <w:sectPr w:rsidR="004D7E3B" w:rsidSect="0031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3B" w:rsidRDefault="004D7E3B" w:rsidP="0026261B">
      <w:r>
        <w:separator/>
      </w:r>
    </w:p>
  </w:endnote>
  <w:endnote w:type="continuationSeparator" w:id="0">
    <w:p w:rsidR="004D7E3B" w:rsidRDefault="004D7E3B" w:rsidP="0026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3B" w:rsidRDefault="004D7E3B" w:rsidP="0026261B">
      <w:r>
        <w:separator/>
      </w:r>
    </w:p>
  </w:footnote>
  <w:footnote w:type="continuationSeparator" w:id="0">
    <w:p w:rsidR="004D7E3B" w:rsidRDefault="004D7E3B" w:rsidP="00262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37B2"/>
    <w:multiLevelType w:val="hybridMultilevel"/>
    <w:tmpl w:val="D7B26D54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5D6A05B2"/>
    <w:multiLevelType w:val="hybridMultilevel"/>
    <w:tmpl w:val="845C29C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61B"/>
    <w:rsid w:val="000A48D9"/>
    <w:rsid w:val="000A764D"/>
    <w:rsid w:val="000D30CF"/>
    <w:rsid w:val="000F4F76"/>
    <w:rsid w:val="00181002"/>
    <w:rsid w:val="00201721"/>
    <w:rsid w:val="0022592C"/>
    <w:rsid w:val="00231EAE"/>
    <w:rsid w:val="00253407"/>
    <w:rsid w:val="0026261B"/>
    <w:rsid w:val="00316552"/>
    <w:rsid w:val="0034036A"/>
    <w:rsid w:val="00371EC2"/>
    <w:rsid w:val="004673BD"/>
    <w:rsid w:val="004718F7"/>
    <w:rsid w:val="00481D94"/>
    <w:rsid w:val="00490977"/>
    <w:rsid w:val="004D7E3B"/>
    <w:rsid w:val="005552B2"/>
    <w:rsid w:val="00557DCB"/>
    <w:rsid w:val="00562F08"/>
    <w:rsid w:val="005954EF"/>
    <w:rsid w:val="005B4970"/>
    <w:rsid w:val="005C3F3A"/>
    <w:rsid w:val="005E3B86"/>
    <w:rsid w:val="00612468"/>
    <w:rsid w:val="006361FD"/>
    <w:rsid w:val="00715A37"/>
    <w:rsid w:val="007304C8"/>
    <w:rsid w:val="00773572"/>
    <w:rsid w:val="00785A40"/>
    <w:rsid w:val="007A5FA6"/>
    <w:rsid w:val="007D5A82"/>
    <w:rsid w:val="007E4CFC"/>
    <w:rsid w:val="0084305C"/>
    <w:rsid w:val="0086177C"/>
    <w:rsid w:val="009173D6"/>
    <w:rsid w:val="00924F45"/>
    <w:rsid w:val="0094345C"/>
    <w:rsid w:val="00952FE8"/>
    <w:rsid w:val="00954D80"/>
    <w:rsid w:val="009C4B3A"/>
    <w:rsid w:val="009E7FEA"/>
    <w:rsid w:val="00A22041"/>
    <w:rsid w:val="00A4517C"/>
    <w:rsid w:val="00A50CF4"/>
    <w:rsid w:val="00A86F6B"/>
    <w:rsid w:val="00A92084"/>
    <w:rsid w:val="00A93F1C"/>
    <w:rsid w:val="00AF7921"/>
    <w:rsid w:val="00B07834"/>
    <w:rsid w:val="00B32D09"/>
    <w:rsid w:val="00B44498"/>
    <w:rsid w:val="00B468BC"/>
    <w:rsid w:val="00B80B75"/>
    <w:rsid w:val="00C43B7D"/>
    <w:rsid w:val="00C60748"/>
    <w:rsid w:val="00C67D0C"/>
    <w:rsid w:val="00C9072E"/>
    <w:rsid w:val="00C910D7"/>
    <w:rsid w:val="00CA1DFF"/>
    <w:rsid w:val="00CD34D5"/>
    <w:rsid w:val="00D3499A"/>
    <w:rsid w:val="00D60A1E"/>
    <w:rsid w:val="00D72645"/>
    <w:rsid w:val="00DD63F0"/>
    <w:rsid w:val="00EB0CED"/>
    <w:rsid w:val="00EB6394"/>
    <w:rsid w:val="00F63DF2"/>
    <w:rsid w:val="00F73662"/>
    <w:rsid w:val="00FA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26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261B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626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261B"/>
    <w:rPr>
      <w:rFonts w:ascii="Times New Roman" w:hAnsi="Times New Roman"/>
      <w:sz w:val="24"/>
      <w:lang w:eastAsia="ru-RU"/>
    </w:rPr>
  </w:style>
  <w:style w:type="paragraph" w:styleId="NoSpacing">
    <w:name w:val="No Spacing"/>
    <w:uiPriority w:val="99"/>
    <w:qFormat/>
    <w:rsid w:val="005E3B86"/>
    <w:rPr>
      <w:lang w:eastAsia="en-US"/>
    </w:rPr>
  </w:style>
  <w:style w:type="paragraph" w:styleId="NormalWeb">
    <w:name w:val="Normal (Web)"/>
    <w:basedOn w:val="Normal"/>
    <w:uiPriority w:val="99"/>
    <w:rsid w:val="00481D9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81D94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562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24BB381834134C69A6A46lCE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8</Pages>
  <Words>2291</Words>
  <Characters>13060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DSN</cp:lastModifiedBy>
  <cp:revision>8</cp:revision>
  <cp:lastPrinted>2018-08-06T02:05:00Z</cp:lastPrinted>
  <dcterms:created xsi:type="dcterms:W3CDTF">2015-04-16T05:20:00Z</dcterms:created>
  <dcterms:modified xsi:type="dcterms:W3CDTF">2018-08-06T02:05:00Z</dcterms:modified>
</cp:coreProperties>
</file>