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20" w:rsidRDefault="00D06F20" w:rsidP="003E4C0F">
      <w:pPr>
        <w:jc w:val="center"/>
        <w:rPr>
          <w:sz w:val="96"/>
          <w:szCs w:val="96"/>
        </w:rPr>
      </w:pPr>
    </w:p>
    <w:p w:rsidR="00D06F20" w:rsidRDefault="00D06F20" w:rsidP="003E4C0F">
      <w:pPr>
        <w:jc w:val="center"/>
        <w:rPr>
          <w:sz w:val="96"/>
          <w:szCs w:val="96"/>
        </w:rPr>
      </w:pPr>
    </w:p>
    <w:p w:rsidR="00D06F20" w:rsidRPr="003E4C0F" w:rsidRDefault="00D06F20" w:rsidP="003E4C0F">
      <w:pPr>
        <w:jc w:val="center"/>
        <w:rPr>
          <w:sz w:val="96"/>
          <w:szCs w:val="96"/>
        </w:rPr>
      </w:pPr>
      <w:r w:rsidRPr="003E4C0F">
        <w:rPr>
          <w:sz w:val="96"/>
          <w:szCs w:val="96"/>
        </w:rPr>
        <w:t>Программа</w:t>
      </w:r>
    </w:p>
    <w:p w:rsidR="00D06F20" w:rsidRDefault="00D06F20" w:rsidP="003E4C0F">
      <w:pPr>
        <w:jc w:val="center"/>
        <w:rPr>
          <w:sz w:val="56"/>
          <w:szCs w:val="56"/>
        </w:rPr>
      </w:pPr>
      <w:r w:rsidRPr="003E4C0F">
        <w:rPr>
          <w:sz w:val="56"/>
          <w:szCs w:val="56"/>
        </w:rPr>
        <w:t xml:space="preserve"> летнего оздоровительного </w:t>
      </w:r>
    </w:p>
    <w:p w:rsidR="00D06F20" w:rsidRPr="003E4C0F" w:rsidRDefault="00D06F20" w:rsidP="003E4C0F">
      <w:pPr>
        <w:jc w:val="center"/>
        <w:rPr>
          <w:sz w:val="56"/>
          <w:szCs w:val="56"/>
        </w:rPr>
      </w:pPr>
      <w:r w:rsidRPr="003E4C0F">
        <w:rPr>
          <w:sz w:val="56"/>
          <w:szCs w:val="56"/>
        </w:rPr>
        <w:t>отдыха детей</w:t>
      </w:r>
    </w:p>
    <w:p w:rsidR="00D06F20" w:rsidRDefault="00D06F20" w:rsidP="003E4C0F">
      <w:pPr>
        <w:jc w:val="center"/>
      </w:pPr>
    </w:p>
    <w:p w:rsidR="00D06F20" w:rsidRDefault="00D06F20" w:rsidP="003E4C0F">
      <w:pPr>
        <w:jc w:val="center"/>
      </w:pPr>
    </w:p>
    <w:p w:rsidR="00D06F20" w:rsidRPr="003E4C0F" w:rsidRDefault="00D06F20" w:rsidP="003E4C0F">
      <w:pPr>
        <w:jc w:val="center"/>
        <w:rPr>
          <w:sz w:val="72"/>
          <w:szCs w:val="72"/>
        </w:rPr>
      </w:pPr>
      <w:r>
        <w:rPr>
          <w:sz w:val="72"/>
          <w:szCs w:val="72"/>
        </w:rPr>
        <w:t>«Летняя карусель»</w:t>
      </w:r>
    </w:p>
    <w:p w:rsidR="00D06F20" w:rsidRDefault="00D06F20" w:rsidP="003E4C0F"/>
    <w:p w:rsidR="00D06F20" w:rsidRDefault="00D06F20" w:rsidP="003E4C0F"/>
    <w:p w:rsidR="00D06F20" w:rsidRDefault="00D06F20" w:rsidP="003E4C0F"/>
    <w:p w:rsidR="00D06F20" w:rsidRDefault="00D06F20" w:rsidP="003E4C0F"/>
    <w:p w:rsidR="00D06F20" w:rsidRDefault="00D06F20" w:rsidP="003E4C0F"/>
    <w:p w:rsidR="00D06F20" w:rsidRDefault="00D06F20" w:rsidP="003E4C0F"/>
    <w:p w:rsidR="00D06F20" w:rsidRDefault="00D06F20" w:rsidP="003E4C0F"/>
    <w:p w:rsidR="00D06F20" w:rsidRDefault="00D06F20" w:rsidP="003E4C0F"/>
    <w:p w:rsidR="00D06F20" w:rsidRPr="009E7B97" w:rsidRDefault="00D06F20" w:rsidP="003E4C0F">
      <w:pPr>
        <w:jc w:val="right"/>
        <w:rPr>
          <w:sz w:val="28"/>
          <w:szCs w:val="28"/>
        </w:rPr>
      </w:pPr>
      <w:r w:rsidRPr="009E7B97">
        <w:rPr>
          <w:sz w:val="28"/>
          <w:szCs w:val="28"/>
        </w:rPr>
        <w:t>МКДОУ «Детский сад с.Найфельд»</w:t>
      </w:r>
    </w:p>
    <w:p w:rsidR="00D06F20" w:rsidRPr="009E7B97" w:rsidRDefault="00D06F20" w:rsidP="003E4C0F">
      <w:pPr>
        <w:jc w:val="center"/>
        <w:rPr>
          <w:sz w:val="28"/>
          <w:szCs w:val="28"/>
        </w:rPr>
      </w:pPr>
    </w:p>
    <w:p w:rsidR="00D06F20" w:rsidRPr="009E7B97" w:rsidRDefault="00D06F20" w:rsidP="003E4C0F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  <w:r w:rsidRPr="009E7B97">
        <w:rPr>
          <w:sz w:val="28"/>
          <w:szCs w:val="28"/>
        </w:rPr>
        <w:t>год</w:t>
      </w:r>
    </w:p>
    <w:p w:rsidR="00D06F20" w:rsidRPr="009E7B97" w:rsidRDefault="00D06F20" w:rsidP="009E7B97">
      <w:pPr>
        <w:jc w:val="center"/>
        <w:rPr>
          <w:sz w:val="28"/>
          <w:szCs w:val="28"/>
        </w:rPr>
      </w:pPr>
      <w:r w:rsidRPr="009E7B97">
        <w:rPr>
          <w:sz w:val="28"/>
          <w:szCs w:val="28"/>
        </w:rPr>
        <w:t>Пояснительная  записка</w:t>
      </w:r>
    </w:p>
    <w:p w:rsidR="00D06F20" w:rsidRPr="009E7B97" w:rsidRDefault="00D06F20">
      <w:pPr>
        <w:rPr>
          <w:sz w:val="28"/>
          <w:szCs w:val="28"/>
        </w:rPr>
      </w:pPr>
      <w:r>
        <w:t xml:space="preserve">     </w:t>
      </w:r>
      <w:r w:rsidRPr="009E7B97">
        <w:rPr>
          <w:sz w:val="28"/>
          <w:szCs w:val="28"/>
        </w:rPr>
        <w:t>Воспитание здорового ребенка – приоритетная, наиглавнейшая задача дошкольной педагогики, особенно в современных условиях. Проблема воспитания счастливой личности напрямую свя</w:t>
      </w:r>
      <w:r>
        <w:rPr>
          <w:sz w:val="28"/>
          <w:szCs w:val="28"/>
        </w:rPr>
        <w:t>зана со здоровьем этой личности</w:t>
      </w:r>
      <w:r w:rsidRPr="009E7B97">
        <w:rPr>
          <w:sz w:val="28"/>
          <w:szCs w:val="28"/>
        </w:rPr>
        <w:t>. Одним из путей решения этой проблемы является организация работы по воспитанию дошкольников в летний период года.</w:t>
      </w:r>
    </w:p>
    <w:p w:rsidR="00D06F20" w:rsidRPr="009E7B97" w:rsidRDefault="00D06F20">
      <w:pPr>
        <w:rPr>
          <w:sz w:val="28"/>
          <w:szCs w:val="28"/>
        </w:rPr>
      </w:pPr>
      <w:r w:rsidRPr="009E7B97">
        <w:rPr>
          <w:sz w:val="28"/>
          <w:szCs w:val="28"/>
        </w:rPr>
        <w:t xml:space="preserve">     Оздоровительная работа с дошкольниками в последнее время приобрела особую актуальность, что связано с тенденцией  ухудшение здоровья детей: увеличивается количество детей с заболеваниями органов дыхания, нарушением осанки и хроническими заболеваниями.</w:t>
      </w:r>
    </w:p>
    <w:p w:rsidR="00D06F20" w:rsidRPr="009E7B97" w:rsidRDefault="00D06F20">
      <w:pPr>
        <w:rPr>
          <w:sz w:val="28"/>
          <w:szCs w:val="28"/>
        </w:rPr>
      </w:pPr>
      <w:r w:rsidRPr="009E7B97">
        <w:rPr>
          <w:sz w:val="28"/>
          <w:szCs w:val="28"/>
        </w:rPr>
        <w:t xml:space="preserve">     По данным мониторинга физического состояния дошкольников, п</w:t>
      </w:r>
      <w:r>
        <w:rPr>
          <w:sz w:val="28"/>
          <w:szCs w:val="28"/>
        </w:rPr>
        <w:t>роведенного в мае 2016</w:t>
      </w:r>
      <w:r w:rsidRPr="009E7B97">
        <w:rPr>
          <w:sz w:val="28"/>
          <w:szCs w:val="28"/>
        </w:rPr>
        <w:t>года, выявлено большое число детей, имеющих  отклонения  в развитии физических качеств.</w:t>
      </w:r>
    </w:p>
    <w:p w:rsidR="00D06F20" w:rsidRPr="009E7B97" w:rsidRDefault="00D06F20">
      <w:pPr>
        <w:rPr>
          <w:sz w:val="28"/>
          <w:szCs w:val="28"/>
        </w:rPr>
      </w:pPr>
      <w:r w:rsidRPr="009E7B97">
        <w:rPr>
          <w:sz w:val="28"/>
          <w:szCs w:val="28"/>
        </w:rPr>
        <w:t>Результаты мониторинга:</w:t>
      </w:r>
    </w:p>
    <w:p w:rsidR="00D06F20" w:rsidRPr="009E7B97" w:rsidRDefault="00D06F20">
      <w:pPr>
        <w:rPr>
          <w:sz w:val="28"/>
          <w:szCs w:val="28"/>
        </w:rPr>
      </w:pPr>
      <w:r w:rsidRPr="009E7B97">
        <w:rPr>
          <w:sz w:val="28"/>
          <w:szCs w:val="28"/>
        </w:rPr>
        <w:t>- высокий уровень – 71% детей;</w:t>
      </w:r>
    </w:p>
    <w:p w:rsidR="00D06F20" w:rsidRPr="009E7B97" w:rsidRDefault="00D06F20">
      <w:pPr>
        <w:rPr>
          <w:sz w:val="28"/>
          <w:szCs w:val="28"/>
        </w:rPr>
      </w:pPr>
      <w:r w:rsidRPr="009E7B97">
        <w:rPr>
          <w:sz w:val="28"/>
          <w:szCs w:val="28"/>
        </w:rPr>
        <w:t>- средний уровень – 27% детей;</w:t>
      </w:r>
    </w:p>
    <w:p w:rsidR="00D06F20" w:rsidRPr="009E7B97" w:rsidRDefault="00D06F20">
      <w:pPr>
        <w:rPr>
          <w:sz w:val="28"/>
          <w:szCs w:val="28"/>
        </w:rPr>
      </w:pPr>
      <w:r w:rsidRPr="009E7B97">
        <w:rPr>
          <w:sz w:val="28"/>
          <w:szCs w:val="28"/>
        </w:rPr>
        <w:t xml:space="preserve">- низкий уровень -  2% детей. </w:t>
      </w:r>
    </w:p>
    <w:p w:rsidR="00D06F20" w:rsidRPr="009E7B97" w:rsidRDefault="00D06F20">
      <w:pPr>
        <w:rPr>
          <w:sz w:val="28"/>
          <w:szCs w:val="28"/>
        </w:rPr>
      </w:pPr>
      <w:r w:rsidRPr="009E7B97">
        <w:rPr>
          <w:sz w:val="28"/>
          <w:szCs w:val="28"/>
        </w:rPr>
        <w:t xml:space="preserve">     Физическое здоровье детей неразрывно связано с их психическим здоровьем, основу  которого составляет статус общего душевного комфорта.</w:t>
      </w:r>
    </w:p>
    <w:p w:rsidR="00D06F20" w:rsidRPr="009E7B97" w:rsidRDefault="00D06F20">
      <w:pPr>
        <w:rPr>
          <w:sz w:val="28"/>
          <w:szCs w:val="28"/>
        </w:rPr>
      </w:pPr>
      <w:r w:rsidRPr="009E7B97">
        <w:rPr>
          <w:sz w:val="28"/>
          <w:szCs w:val="28"/>
        </w:rPr>
        <w:t xml:space="preserve">     Летний период года пред</w:t>
      </w:r>
      <w:r>
        <w:rPr>
          <w:sz w:val="28"/>
          <w:szCs w:val="28"/>
        </w:rPr>
        <w:t>о</w:t>
      </w:r>
      <w:r w:rsidRPr="009E7B97">
        <w:rPr>
          <w:sz w:val="28"/>
          <w:szCs w:val="28"/>
        </w:rPr>
        <w:t>ставляет  большую возможность укрепления здоровья дошкольников, поэтому мероприятия, запланированные программой, будут проходить на свежем воздухе.</w:t>
      </w:r>
    </w:p>
    <w:p w:rsidR="00D06F20" w:rsidRPr="009E7B97" w:rsidRDefault="00D06F20">
      <w:pPr>
        <w:rPr>
          <w:sz w:val="28"/>
          <w:szCs w:val="28"/>
        </w:rPr>
      </w:pPr>
      <w:r w:rsidRPr="009E7B97">
        <w:rPr>
          <w:sz w:val="28"/>
          <w:szCs w:val="28"/>
        </w:rPr>
        <w:t xml:space="preserve">     Для укрепления психического здоровья детей запланированы мероприятия, направленные на общение детей с природой.  </w:t>
      </w:r>
    </w:p>
    <w:p w:rsidR="00D06F20" w:rsidRPr="009E7B97" w:rsidRDefault="00D06F20">
      <w:pPr>
        <w:rPr>
          <w:sz w:val="28"/>
          <w:szCs w:val="28"/>
        </w:rPr>
      </w:pPr>
      <w:r w:rsidRPr="009E7B97">
        <w:rPr>
          <w:sz w:val="28"/>
          <w:szCs w:val="28"/>
        </w:rPr>
        <w:t xml:space="preserve">     Приоритетными направлениями дошкольного учреждения являются: </w:t>
      </w:r>
    </w:p>
    <w:p w:rsidR="00D06F20" w:rsidRPr="009E7B97" w:rsidRDefault="00D06F20">
      <w:pPr>
        <w:rPr>
          <w:sz w:val="28"/>
          <w:szCs w:val="28"/>
        </w:rPr>
      </w:pPr>
      <w:r w:rsidRPr="009E7B97">
        <w:rPr>
          <w:sz w:val="28"/>
          <w:szCs w:val="28"/>
        </w:rPr>
        <w:t>- физкультурно – оздоровительная работа;</w:t>
      </w:r>
    </w:p>
    <w:p w:rsidR="00D06F20" w:rsidRPr="009E7B97" w:rsidRDefault="00D06F20">
      <w:pPr>
        <w:rPr>
          <w:sz w:val="28"/>
          <w:szCs w:val="28"/>
        </w:rPr>
      </w:pPr>
      <w:r w:rsidRPr="009E7B97">
        <w:rPr>
          <w:sz w:val="28"/>
          <w:szCs w:val="28"/>
        </w:rPr>
        <w:t>- экологическое воспитание;</w:t>
      </w:r>
    </w:p>
    <w:p w:rsidR="00D06F20" w:rsidRPr="009E7B97" w:rsidRDefault="00D06F20">
      <w:pPr>
        <w:rPr>
          <w:sz w:val="28"/>
          <w:szCs w:val="28"/>
        </w:rPr>
      </w:pPr>
      <w:r w:rsidRPr="009E7B97">
        <w:rPr>
          <w:sz w:val="28"/>
          <w:szCs w:val="28"/>
        </w:rPr>
        <w:t xml:space="preserve">- игровая, музыкальная, театрализованная, изобразительная деятельность детей. </w:t>
      </w:r>
    </w:p>
    <w:p w:rsidR="00D06F20" w:rsidRPr="009E7B97" w:rsidRDefault="00D06F20">
      <w:pPr>
        <w:rPr>
          <w:sz w:val="32"/>
          <w:szCs w:val="32"/>
        </w:rPr>
      </w:pPr>
      <w:r w:rsidRPr="009E7B97">
        <w:rPr>
          <w:sz w:val="36"/>
          <w:szCs w:val="36"/>
        </w:rPr>
        <w:t>Цель:</w:t>
      </w:r>
      <w:r w:rsidRPr="009E7B97">
        <w:rPr>
          <w:sz w:val="32"/>
          <w:szCs w:val="32"/>
        </w:rPr>
        <w:t xml:space="preserve"> укрепление физического и психического здоровья детей через общение с природой.</w:t>
      </w:r>
    </w:p>
    <w:p w:rsidR="00D06F20" w:rsidRPr="009E7B97" w:rsidRDefault="00D06F20">
      <w:pPr>
        <w:rPr>
          <w:sz w:val="36"/>
          <w:szCs w:val="36"/>
        </w:rPr>
      </w:pPr>
      <w:r w:rsidRPr="009E7B97">
        <w:rPr>
          <w:sz w:val="36"/>
          <w:szCs w:val="36"/>
        </w:rPr>
        <w:t xml:space="preserve">Задачи: </w:t>
      </w:r>
    </w:p>
    <w:p w:rsidR="00D06F20" w:rsidRPr="009E7B97" w:rsidRDefault="00D06F20">
      <w:pPr>
        <w:rPr>
          <w:sz w:val="32"/>
          <w:szCs w:val="32"/>
        </w:rPr>
      </w:pPr>
      <w:r w:rsidRPr="009E7B97">
        <w:rPr>
          <w:sz w:val="32"/>
          <w:szCs w:val="32"/>
        </w:rPr>
        <w:t>- улучшение показателей физического и психического состояния здоровья воспитанников, снижение уровня заболеваемости;</w:t>
      </w:r>
    </w:p>
    <w:p w:rsidR="00D06F20" w:rsidRPr="009E7B97" w:rsidRDefault="00D06F20">
      <w:pPr>
        <w:rPr>
          <w:sz w:val="32"/>
          <w:szCs w:val="32"/>
        </w:rPr>
      </w:pPr>
      <w:r w:rsidRPr="009E7B97">
        <w:rPr>
          <w:sz w:val="32"/>
          <w:szCs w:val="32"/>
        </w:rPr>
        <w:t>- разработка и внедрение системы оздоровительных и профилактических мероприятий;</w:t>
      </w:r>
    </w:p>
    <w:p w:rsidR="00D06F20" w:rsidRPr="009E7B97" w:rsidRDefault="00D06F20">
      <w:pPr>
        <w:rPr>
          <w:sz w:val="32"/>
          <w:szCs w:val="32"/>
        </w:rPr>
      </w:pPr>
      <w:r w:rsidRPr="009E7B97">
        <w:rPr>
          <w:sz w:val="32"/>
          <w:szCs w:val="32"/>
        </w:rPr>
        <w:t>- формирование у дошкольников системы знаний о природе;</w:t>
      </w:r>
    </w:p>
    <w:p w:rsidR="00D06F20" w:rsidRPr="009E7B97" w:rsidRDefault="00D06F20">
      <w:pPr>
        <w:rPr>
          <w:sz w:val="32"/>
          <w:szCs w:val="32"/>
        </w:rPr>
      </w:pPr>
      <w:r w:rsidRPr="009E7B97">
        <w:rPr>
          <w:sz w:val="32"/>
          <w:szCs w:val="32"/>
        </w:rPr>
        <w:t>- поиск новых форм работы по формированию здорового образа жизни с детьми и их родителями.</w:t>
      </w:r>
    </w:p>
    <w:p w:rsidR="00D06F20" w:rsidRPr="009E7B97" w:rsidRDefault="00D06F20">
      <w:pPr>
        <w:rPr>
          <w:sz w:val="36"/>
          <w:szCs w:val="36"/>
        </w:rPr>
      </w:pPr>
      <w:r w:rsidRPr="009E7B97">
        <w:rPr>
          <w:sz w:val="36"/>
          <w:szCs w:val="36"/>
        </w:rPr>
        <w:t xml:space="preserve">Прогнозируемые результаты: </w:t>
      </w:r>
    </w:p>
    <w:p w:rsidR="00D06F20" w:rsidRPr="009E7B97" w:rsidRDefault="00D06F20">
      <w:pPr>
        <w:rPr>
          <w:sz w:val="32"/>
          <w:szCs w:val="32"/>
        </w:rPr>
      </w:pPr>
      <w:r w:rsidRPr="009E7B97">
        <w:rPr>
          <w:sz w:val="32"/>
          <w:szCs w:val="32"/>
        </w:rPr>
        <w:t>- физическое и психическое оздоровление детей;</w:t>
      </w:r>
    </w:p>
    <w:p w:rsidR="00D06F20" w:rsidRPr="009E7B97" w:rsidRDefault="00D06F20">
      <w:pPr>
        <w:rPr>
          <w:sz w:val="32"/>
          <w:szCs w:val="32"/>
        </w:rPr>
      </w:pPr>
      <w:r w:rsidRPr="009E7B97">
        <w:rPr>
          <w:sz w:val="32"/>
          <w:szCs w:val="32"/>
        </w:rPr>
        <w:t>- активный отдых при тесном общении детей с природой.</w:t>
      </w:r>
    </w:p>
    <w:p w:rsidR="00D06F20" w:rsidRPr="009E7B97" w:rsidRDefault="00D06F20">
      <w:pPr>
        <w:rPr>
          <w:sz w:val="36"/>
          <w:szCs w:val="36"/>
        </w:rPr>
      </w:pPr>
      <w:r w:rsidRPr="009E7B97">
        <w:rPr>
          <w:sz w:val="36"/>
          <w:szCs w:val="36"/>
        </w:rPr>
        <w:t>Разработчик программы:</w:t>
      </w:r>
    </w:p>
    <w:p w:rsidR="00D06F20" w:rsidRPr="009E7B97" w:rsidRDefault="00D06F20">
      <w:pPr>
        <w:rPr>
          <w:sz w:val="32"/>
          <w:szCs w:val="32"/>
        </w:rPr>
      </w:pPr>
      <w:r w:rsidRPr="009E7B97">
        <w:rPr>
          <w:sz w:val="32"/>
          <w:szCs w:val="32"/>
        </w:rPr>
        <w:t>Санникова Татьяна Александровна.</w:t>
      </w:r>
    </w:p>
    <w:p w:rsidR="00D06F20" w:rsidRPr="009E7B97" w:rsidRDefault="00D06F20">
      <w:pPr>
        <w:rPr>
          <w:sz w:val="32"/>
          <w:szCs w:val="32"/>
        </w:rPr>
      </w:pPr>
      <w:r w:rsidRPr="009E7B97">
        <w:rPr>
          <w:sz w:val="36"/>
          <w:szCs w:val="36"/>
        </w:rPr>
        <w:t>Исполнители:</w:t>
      </w:r>
      <w:r w:rsidRPr="009E7B97">
        <w:rPr>
          <w:sz w:val="32"/>
          <w:szCs w:val="32"/>
        </w:rPr>
        <w:t xml:space="preserve"> воспитатели дошкольного образовательного учреждения, музыкальный руководитель, медицинская сестра, работники сельской библиотеки и Дома Культуры, дошкольники и их родители.</w:t>
      </w:r>
    </w:p>
    <w:p w:rsidR="00D06F20" w:rsidRPr="009E7B97" w:rsidRDefault="00D06F20">
      <w:pPr>
        <w:rPr>
          <w:sz w:val="36"/>
          <w:szCs w:val="36"/>
        </w:rPr>
      </w:pPr>
      <w:r w:rsidRPr="009E7B97">
        <w:rPr>
          <w:sz w:val="36"/>
          <w:szCs w:val="36"/>
        </w:rPr>
        <w:t>Сроки реализации программы:</w:t>
      </w:r>
    </w:p>
    <w:p w:rsidR="00D06F20" w:rsidRPr="009E7B97" w:rsidRDefault="00D06F20">
      <w:pPr>
        <w:rPr>
          <w:sz w:val="32"/>
          <w:szCs w:val="32"/>
        </w:rPr>
      </w:pPr>
      <w:r w:rsidRPr="009E7B97">
        <w:rPr>
          <w:sz w:val="32"/>
          <w:szCs w:val="32"/>
        </w:rPr>
        <w:t>Июнь – ав</w:t>
      </w:r>
      <w:r>
        <w:rPr>
          <w:sz w:val="32"/>
          <w:szCs w:val="32"/>
        </w:rPr>
        <w:t>густ 2016</w:t>
      </w:r>
      <w:r w:rsidRPr="009E7B97">
        <w:rPr>
          <w:sz w:val="32"/>
          <w:szCs w:val="32"/>
        </w:rPr>
        <w:t>г.</w:t>
      </w:r>
    </w:p>
    <w:p w:rsidR="00D06F20" w:rsidRPr="009E7B97" w:rsidRDefault="00D06F20">
      <w:pPr>
        <w:rPr>
          <w:sz w:val="32"/>
          <w:szCs w:val="32"/>
        </w:rPr>
      </w:pPr>
    </w:p>
    <w:p w:rsidR="00D06F20" w:rsidRPr="009E7B97" w:rsidRDefault="00D06F20">
      <w:pPr>
        <w:rPr>
          <w:sz w:val="32"/>
          <w:szCs w:val="32"/>
        </w:rPr>
      </w:pPr>
    </w:p>
    <w:p w:rsidR="00D06F20" w:rsidRPr="009E7B97" w:rsidRDefault="00D06F20">
      <w:pPr>
        <w:rPr>
          <w:sz w:val="32"/>
          <w:szCs w:val="32"/>
        </w:rPr>
      </w:pPr>
    </w:p>
    <w:p w:rsidR="00D06F20" w:rsidRDefault="00D06F20" w:rsidP="00C97F84">
      <w:pPr>
        <w:jc w:val="center"/>
        <w:rPr>
          <w:sz w:val="72"/>
          <w:szCs w:val="72"/>
        </w:rPr>
      </w:pPr>
    </w:p>
    <w:p w:rsidR="00D06F20" w:rsidRDefault="00D06F20" w:rsidP="00C97F84">
      <w:pPr>
        <w:jc w:val="center"/>
        <w:rPr>
          <w:sz w:val="72"/>
          <w:szCs w:val="72"/>
        </w:rPr>
      </w:pPr>
    </w:p>
    <w:p w:rsidR="00D06F20" w:rsidRPr="00C97F84" w:rsidRDefault="00D06F20" w:rsidP="00C97F84">
      <w:pPr>
        <w:jc w:val="center"/>
        <w:rPr>
          <w:sz w:val="72"/>
          <w:szCs w:val="72"/>
        </w:rPr>
      </w:pPr>
      <w:r w:rsidRPr="00C97F84">
        <w:rPr>
          <w:sz w:val="72"/>
          <w:szCs w:val="72"/>
        </w:rPr>
        <w:t>План</w:t>
      </w:r>
    </w:p>
    <w:p w:rsidR="00D06F20" w:rsidRPr="00C97F84" w:rsidRDefault="00D06F20" w:rsidP="00C97F84">
      <w:pPr>
        <w:jc w:val="center"/>
        <w:rPr>
          <w:sz w:val="72"/>
          <w:szCs w:val="72"/>
        </w:rPr>
      </w:pPr>
      <w:r w:rsidRPr="00C97F84">
        <w:rPr>
          <w:sz w:val="72"/>
          <w:szCs w:val="72"/>
        </w:rPr>
        <w:t>работы по реализации программы</w:t>
      </w:r>
    </w:p>
    <w:p w:rsidR="00D06F20" w:rsidRDefault="00D06F20"/>
    <w:p w:rsidR="00D06F20" w:rsidRDefault="00D06F20" w:rsidP="00C97F84">
      <w:pPr>
        <w:jc w:val="center"/>
        <w:rPr>
          <w:sz w:val="96"/>
          <w:szCs w:val="96"/>
        </w:rPr>
      </w:pPr>
    </w:p>
    <w:p w:rsidR="00D06F20" w:rsidRPr="00C97F84" w:rsidRDefault="00D06F20" w:rsidP="00C97F84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«Летняя карусель» </w:t>
      </w:r>
    </w:p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 w:rsidP="005F3251"/>
    <w:p w:rsidR="00D06F20" w:rsidRPr="00C97F84" w:rsidRDefault="00D06F20" w:rsidP="005F3251">
      <w:pPr>
        <w:jc w:val="center"/>
        <w:rPr>
          <w:sz w:val="28"/>
          <w:szCs w:val="28"/>
        </w:rPr>
      </w:pPr>
      <w:r w:rsidRPr="00C97F84">
        <w:rPr>
          <w:sz w:val="28"/>
          <w:szCs w:val="28"/>
        </w:rPr>
        <w:t>План работы с детьми</w:t>
      </w:r>
    </w:p>
    <w:p w:rsidR="00D06F20" w:rsidRPr="00C97F84" w:rsidRDefault="00D06F20" w:rsidP="00C97F84">
      <w:pPr>
        <w:jc w:val="center"/>
        <w:rPr>
          <w:sz w:val="28"/>
          <w:szCs w:val="28"/>
        </w:rPr>
      </w:pPr>
      <w:r w:rsidRPr="00C97F84">
        <w:rPr>
          <w:sz w:val="28"/>
          <w:szCs w:val="28"/>
        </w:rPr>
        <w:t>Июнь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4962"/>
        <w:gridCol w:w="2800"/>
      </w:tblGrid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  <w:rPr>
                <w:sz w:val="24"/>
                <w:szCs w:val="24"/>
              </w:rPr>
            </w:pPr>
            <w:r w:rsidRPr="00AA493E">
              <w:rPr>
                <w:sz w:val="24"/>
                <w:szCs w:val="24"/>
              </w:rPr>
              <w:t>Дни недели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  <w:rPr>
                <w:sz w:val="24"/>
                <w:szCs w:val="24"/>
              </w:rPr>
            </w:pPr>
            <w:r w:rsidRPr="00AA493E">
              <w:rPr>
                <w:sz w:val="24"/>
                <w:szCs w:val="24"/>
              </w:rPr>
              <w:t>Мероприятие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  <w:rPr>
                <w:sz w:val="24"/>
                <w:szCs w:val="24"/>
              </w:rPr>
            </w:pPr>
            <w:r w:rsidRPr="00AA493E">
              <w:rPr>
                <w:sz w:val="24"/>
                <w:szCs w:val="24"/>
              </w:rPr>
              <w:t>Ответственные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 неделя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«Мы сильные и смелые, ловкие, умелые»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01.06.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Музыкально - спортивный праздник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«Здравствуй солнце, здравствуй лето»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02.06.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Спортивное развлечение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«Конопушкины забавы»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03.06.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Физкультурный досуг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«Зов джунглей»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06.06.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День здоровья - спортивные и подвижные игры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 xml:space="preserve">«В гостях у Петрушки» 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07.06.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 xml:space="preserve">Спортивные состязания 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«Веселые старты»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(совместно с родителями)</w:t>
            </w:r>
            <w:r>
              <w:t xml:space="preserve">  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2 неделя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«Наше любимое кино»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08.06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 xml:space="preserve">Развлечение 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«Почему с кино мы дружим, для чего оно нам нужно?»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09.06.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Поход в Дом Культуры на просмотр детского российского кино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Воспитатели, работники Дома Культуры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10.06.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Киновикторина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«Угадай кино»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14.06.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Сюжетно – ролевая игра «Снимаем кино»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3 неделя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«Зеленый огонек»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15.06.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Развлечение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«Знакомство с королем Трехглазки»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16.06.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Беседа участкового инспектора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«Детям о безопасности дорожного движения»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Воспитатели, участковый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инспектор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17.06.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 xml:space="preserve">Театрализованное представление 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«Огнехвостик»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20.06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Соревнование на велосипедах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«Солнышко на спицах»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21.06.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Развлечение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«Путешествие в страну Светофорию»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4 неделя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«Я помню, я горжусь»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22.06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Экскурсия к обелиску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23.06.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Спортивный досуг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«Бравые солдаты»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24.06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Посещение библиотеки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«По страницам нашей памяти»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Воспитатели,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Библиотекари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27.06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Рисунки на асфальте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«Пусть всегда будет солнце»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28.06.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Музыкальный праздник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«День именинника»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</w:tbl>
    <w:p w:rsidR="00D06F20" w:rsidRPr="007F2C5E" w:rsidRDefault="00D06F20"/>
    <w:p w:rsidR="00D06F20" w:rsidRPr="007F2C5E" w:rsidRDefault="00D06F20"/>
    <w:p w:rsidR="00D06F20" w:rsidRPr="007F2C5E" w:rsidRDefault="00D06F20"/>
    <w:p w:rsidR="00D06F20" w:rsidRPr="007F2C5E" w:rsidRDefault="00D06F20" w:rsidP="007F2C5E">
      <w:pPr>
        <w:jc w:val="center"/>
        <w:rPr>
          <w:sz w:val="28"/>
          <w:szCs w:val="28"/>
        </w:rPr>
      </w:pPr>
      <w:r w:rsidRPr="007F2C5E">
        <w:rPr>
          <w:sz w:val="28"/>
          <w:szCs w:val="28"/>
        </w:rPr>
        <w:t>План работы с детьми</w:t>
      </w:r>
    </w:p>
    <w:p w:rsidR="00D06F20" w:rsidRPr="007F2C5E" w:rsidRDefault="00D06F20" w:rsidP="007F2C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Июнь – июль – август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4962"/>
        <w:gridCol w:w="2800"/>
      </w:tblGrid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 неделя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«Экологической тропой»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29.06.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Досуг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«Люблю тебя – мой край родной»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30.06.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 xml:space="preserve">Экскурсия 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«По садовым тропинкам»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01.07.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Экологическое развлечение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«Водоемы родного края»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04.07.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Мастерская Умелкина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«Лесовичок»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05.07.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Экологический праздник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«Не уставайте удивляться»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2 неделя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«Если хочешь  быть здоров - закаляйся»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06.07.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День здоровья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«Наши добрые друзья – солнце, воздух и вода»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07.07.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Театрализованное представление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«Иван Купала»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08.07.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Развлечение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«Познакомьтесь с Гигиеной»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11.07.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Встреча с «Мойдодыром»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12.07.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Досуг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«Путешествие по городу Здоровейску»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3 неделя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«По сказочным  дорожкам»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13.07.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Викторина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«Сказки – наши друзья»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14.07.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Мастерская «Умелкина»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«Сказка к нам приходит»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15.07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Театрализованное представление по сказке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«Колобок»  (для малышей)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18.07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Развлечение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«Время загадок, скороговорок,  считалок»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19.07.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Праздник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«Путешествие по Пушкинским сказкам»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4 неделя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 стране «Играндии»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20.07.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День «Мыльных пузырей»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21.07.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Конкурс «Мы строим из песка»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22.07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Праздник «Воздушных шаров»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25.07.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День подвижных игр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26.07.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 xml:space="preserve">Музыкальный праздник 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«День именинника»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</w:tbl>
    <w:p w:rsidR="00D06F20" w:rsidRDefault="00D06F20"/>
    <w:p w:rsidR="00D06F20" w:rsidRDefault="00D06F20"/>
    <w:tbl>
      <w:tblPr>
        <w:tblpPr w:leftFromText="180" w:rightFromText="180" w:vertAnchor="text" w:horzAnchor="margin" w:tblpY="-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4962"/>
        <w:gridCol w:w="2800"/>
      </w:tblGrid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5 неделя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«Мы – друзья спорта»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27.07.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Спортивное мероприятие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«Сто затей для ста друзей»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28.07.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Развлечение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«Королевство волшебных мячей»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29.07.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Спортивный праздник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«Путешествие в страну чудес»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01.08.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Спортивные игры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«Затейники»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02.08.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Мероприятие с родителями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 xml:space="preserve">«Папа, мама, я – спортивная семья» 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</w:tbl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Pr="007F2C5E" w:rsidRDefault="00D06F20" w:rsidP="007F2C5E">
      <w:pPr>
        <w:jc w:val="center"/>
        <w:rPr>
          <w:sz w:val="28"/>
          <w:szCs w:val="28"/>
        </w:rPr>
      </w:pPr>
      <w:r w:rsidRPr="007F2C5E">
        <w:rPr>
          <w:sz w:val="28"/>
          <w:szCs w:val="28"/>
        </w:rPr>
        <w:t>План работы с детьми</w:t>
      </w:r>
    </w:p>
    <w:p w:rsidR="00D06F20" w:rsidRPr="007F2C5E" w:rsidRDefault="00D06F20" w:rsidP="007F2C5E">
      <w:pPr>
        <w:jc w:val="center"/>
        <w:rPr>
          <w:sz w:val="28"/>
          <w:szCs w:val="28"/>
        </w:rPr>
      </w:pPr>
      <w:r w:rsidRPr="007F2C5E">
        <w:rPr>
          <w:sz w:val="28"/>
          <w:szCs w:val="28"/>
        </w:rPr>
        <w:t>Август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4962"/>
        <w:gridCol w:w="2800"/>
      </w:tblGrid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 неделя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«Мы друзья природы»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03.08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Экологическое развлечение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«Наши маленькие соседи»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04.08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«Праздник цветов»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05.08.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«Красная книга ЕАО»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08.08.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Развлечение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«Птицы – наши друзья»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09.08.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Досуг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«Человек – часть природы»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2 неделя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«Наши руки – не для скуки»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10.08.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День «Волшебной краски»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11.08.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Развлечение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«Любят пальчики играть»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12.08.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Мастерская «Умелкина»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«Поделки из соленого теста»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15.08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День изобретателя, день строителя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16.08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 xml:space="preserve">Коллективная аппликация 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«Цветочная поляна»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3 неделя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«Музыкальная шкатулка»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17.08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Музыкальный досуг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«Лучше лета приятеля нет»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18.08.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Уроки вежливости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«Волшебные слова»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19.08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Музыкальное развлечение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«Яблочный спас»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22.08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Развлечение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«Веселые нотки»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23.08.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Музыкальный праздник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«День именинника»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4 неделя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«В здоровом теле – здоровый дух»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24.08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День здоровья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«Даздравствует солнце лучистое»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25.08.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Развлечение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«Выручаем Айболита»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26.08.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Досуг «Еду, еду к бабе, деду»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29.08.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Спортивные соревнования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«Праздник зверей»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30.08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Малые олимпийские игры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1809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31.08.</w:t>
            </w:r>
          </w:p>
        </w:tc>
        <w:tc>
          <w:tcPr>
            <w:tcW w:w="4962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Праздник с родителями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«Летняя карусель»</w:t>
            </w:r>
          </w:p>
        </w:tc>
        <w:tc>
          <w:tcPr>
            <w:tcW w:w="2800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</w:tbl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Pr="007F2C5E" w:rsidRDefault="00D06F20" w:rsidP="007F2C5E">
      <w:pPr>
        <w:jc w:val="center"/>
        <w:rPr>
          <w:sz w:val="28"/>
          <w:szCs w:val="28"/>
        </w:rPr>
      </w:pPr>
      <w:r w:rsidRPr="007F2C5E">
        <w:rPr>
          <w:sz w:val="28"/>
          <w:szCs w:val="28"/>
        </w:rPr>
        <w:t>План</w:t>
      </w:r>
    </w:p>
    <w:p w:rsidR="00D06F20" w:rsidRPr="007F2C5E" w:rsidRDefault="00D06F20" w:rsidP="007F2C5E">
      <w:pPr>
        <w:jc w:val="center"/>
        <w:rPr>
          <w:sz w:val="28"/>
          <w:szCs w:val="28"/>
        </w:rPr>
      </w:pPr>
      <w:r w:rsidRPr="007F2C5E">
        <w:rPr>
          <w:sz w:val="28"/>
          <w:szCs w:val="28"/>
        </w:rPr>
        <w:t>работы с родителями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395"/>
        <w:gridCol w:w="2126"/>
        <w:gridCol w:w="2375"/>
      </w:tblGrid>
      <w:tr w:rsidR="00D06F20" w:rsidRPr="00AA493E" w:rsidTr="00AA493E">
        <w:tc>
          <w:tcPr>
            <w:tcW w:w="675" w:type="dxa"/>
          </w:tcPr>
          <w:p w:rsidR="00D06F20" w:rsidRPr="00AA493E" w:rsidRDefault="00D06F20" w:rsidP="00AA493E">
            <w:pPr>
              <w:spacing w:after="0" w:line="240" w:lineRule="auto"/>
              <w:rPr>
                <w:sz w:val="28"/>
                <w:szCs w:val="28"/>
              </w:rPr>
            </w:pPr>
            <w:r w:rsidRPr="00AA493E">
              <w:rPr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D06F20" w:rsidRPr="00AA493E" w:rsidRDefault="00D06F20" w:rsidP="00AA493E">
            <w:pPr>
              <w:spacing w:after="0" w:line="240" w:lineRule="auto"/>
              <w:rPr>
                <w:sz w:val="28"/>
                <w:szCs w:val="28"/>
              </w:rPr>
            </w:pPr>
            <w:r w:rsidRPr="00AA493E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D06F20" w:rsidRPr="00AA493E" w:rsidRDefault="00D06F20" w:rsidP="00AA493E">
            <w:pPr>
              <w:spacing w:after="0" w:line="240" w:lineRule="auto"/>
              <w:rPr>
                <w:sz w:val="28"/>
                <w:szCs w:val="28"/>
              </w:rPr>
            </w:pPr>
            <w:r w:rsidRPr="00AA493E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375" w:type="dxa"/>
          </w:tcPr>
          <w:p w:rsidR="00D06F20" w:rsidRPr="00AA493E" w:rsidRDefault="00D06F20" w:rsidP="00AA493E">
            <w:pPr>
              <w:spacing w:after="0" w:line="240" w:lineRule="auto"/>
              <w:rPr>
                <w:sz w:val="28"/>
                <w:szCs w:val="28"/>
              </w:rPr>
            </w:pPr>
            <w:r w:rsidRPr="00AA493E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D06F20" w:rsidRPr="00AA493E" w:rsidTr="00AA493E">
        <w:tc>
          <w:tcPr>
            <w:tcW w:w="6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</w:t>
            </w:r>
          </w:p>
        </w:tc>
        <w:tc>
          <w:tcPr>
            <w:tcW w:w="439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Оформление папки  - передвижки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на летнюю тематику</w:t>
            </w:r>
          </w:p>
        </w:tc>
        <w:tc>
          <w:tcPr>
            <w:tcW w:w="2126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 xml:space="preserve">Июнь </w:t>
            </w:r>
          </w:p>
        </w:tc>
        <w:tc>
          <w:tcPr>
            <w:tcW w:w="23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6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2</w:t>
            </w:r>
          </w:p>
        </w:tc>
        <w:tc>
          <w:tcPr>
            <w:tcW w:w="439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 xml:space="preserve">Консультация 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«Встречаем лето»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(о здоровье и охране жизни)</w:t>
            </w:r>
          </w:p>
        </w:tc>
        <w:tc>
          <w:tcPr>
            <w:tcW w:w="2126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 xml:space="preserve">Июнь </w:t>
            </w:r>
          </w:p>
        </w:tc>
        <w:tc>
          <w:tcPr>
            <w:tcW w:w="23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6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3</w:t>
            </w:r>
          </w:p>
        </w:tc>
        <w:tc>
          <w:tcPr>
            <w:tcW w:w="439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Практикум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«Оказание первой помощи ребенку»</w:t>
            </w:r>
          </w:p>
        </w:tc>
        <w:tc>
          <w:tcPr>
            <w:tcW w:w="2126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 xml:space="preserve">Июнь </w:t>
            </w:r>
          </w:p>
        </w:tc>
        <w:tc>
          <w:tcPr>
            <w:tcW w:w="23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Медицинская сестра</w:t>
            </w:r>
          </w:p>
        </w:tc>
      </w:tr>
      <w:tr w:rsidR="00D06F20" w:rsidRPr="00AA493E" w:rsidTr="00AA493E">
        <w:tc>
          <w:tcPr>
            <w:tcW w:w="6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4</w:t>
            </w:r>
          </w:p>
        </w:tc>
        <w:tc>
          <w:tcPr>
            <w:tcW w:w="439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Консультация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 xml:space="preserve"> «О соблюдении правил дорожного движения»</w:t>
            </w:r>
          </w:p>
        </w:tc>
        <w:tc>
          <w:tcPr>
            <w:tcW w:w="2126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 xml:space="preserve">Июнь </w:t>
            </w:r>
          </w:p>
        </w:tc>
        <w:tc>
          <w:tcPr>
            <w:tcW w:w="23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6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5</w:t>
            </w:r>
          </w:p>
        </w:tc>
        <w:tc>
          <w:tcPr>
            <w:tcW w:w="439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Спортивные соревнования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 xml:space="preserve"> «Веселые старты»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 xml:space="preserve"> (совместно с родителями)</w:t>
            </w:r>
          </w:p>
        </w:tc>
        <w:tc>
          <w:tcPr>
            <w:tcW w:w="2126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 xml:space="preserve">Июнь </w:t>
            </w:r>
          </w:p>
        </w:tc>
        <w:tc>
          <w:tcPr>
            <w:tcW w:w="23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6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6</w:t>
            </w:r>
          </w:p>
        </w:tc>
        <w:tc>
          <w:tcPr>
            <w:tcW w:w="439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 xml:space="preserve">Консультация 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«Лето -  лучшее время для закаливания»</w:t>
            </w:r>
          </w:p>
        </w:tc>
        <w:tc>
          <w:tcPr>
            <w:tcW w:w="2126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Июль</w:t>
            </w:r>
          </w:p>
        </w:tc>
        <w:tc>
          <w:tcPr>
            <w:tcW w:w="23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6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7</w:t>
            </w:r>
          </w:p>
        </w:tc>
        <w:tc>
          <w:tcPr>
            <w:tcW w:w="439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Практикум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 xml:space="preserve"> «Способы закаливания ребенка летом»</w:t>
            </w:r>
          </w:p>
        </w:tc>
        <w:tc>
          <w:tcPr>
            <w:tcW w:w="2126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Июль</w:t>
            </w:r>
          </w:p>
        </w:tc>
        <w:tc>
          <w:tcPr>
            <w:tcW w:w="23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 xml:space="preserve">Воспитатели, медицинская сестра </w:t>
            </w:r>
          </w:p>
        </w:tc>
      </w:tr>
      <w:tr w:rsidR="00D06F20" w:rsidRPr="00AA493E" w:rsidTr="00AA493E">
        <w:tc>
          <w:tcPr>
            <w:tcW w:w="6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8</w:t>
            </w:r>
          </w:p>
        </w:tc>
        <w:tc>
          <w:tcPr>
            <w:tcW w:w="439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Мастерская «Умелкина»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 xml:space="preserve"> «Сказка к нам приходит»</w:t>
            </w:r>
          </w:p>
        </w:tc>
        <w:tc>
          <w:tcPr>
            <w:tcW w:w="2126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 xml:space="preserve">Июль </w:t>
            </w:r>
          </w:p>
        </w:tc>
        <w:tc>
          <w:tcPr>
            <w:tcW w:w="23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6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9</w:t>
            </w:r>
          </w:p>
        </w:tc>
        <w:tc>
          <w:tcPr>
            <w:tcW w:w="439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Оформление папки – передвижки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 xml:space="preserve"> «Учите любить книгу»</w:t>
            </w:r>
          </w:p>
        </w:tc>
        <w:tc>
          <w:tcPr>
            <w:tcW w:w="2126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Июль</w:t>
            </w:r>
          </w:p>
        </w:tc>
        <w:tc>
          <w:tcPr>
            <w:tcW w:w="23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6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10</w:t>
            </w:r>
          </w:p>
        </w:tc>
        <w:tc>
          <w:tcPr>
            <w:tcW w:w="439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Спортивное развлечение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 xml:space="preserve"> «Папа, мама, я – спортивная семья»</w:t>
            </w:r>
          </w:p>
        </w:tc>
        <w:tc>
          <w:tcPr>
            <w:tcW w:w="2126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Июль</w:t>
            </w:r>
          </w:p>
        </w:tc>
        <w:tc>
          <w:tcPr>
            <w:tcW w:w="23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6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11</w:t>
            </w:r>
          </w:p>
        </w:tc>
        <w:tc>
          <w:tcPr>
            <w:tcW w:w="439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 xml:space="preserve">Консультация 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«Давайте беречь природу»</w:t>
            </w:r>
          </w:p>
        </w:tc>
        <w:tc>
          <w:tcPr>
            <w:tcW w:w="2126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Август</w:t>
            </w:r>
          </w:p>
        </w:tc>
        <w:tc>
          <w:tcPr>
            <w:tcW w:w="23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6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12</w:t>
            </w:r>
          </w:p>
        </w:tc>
        <w:tc>
          <w:tcPr>
            <w:tcW w:w="439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Практикум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«Рисуем с детьми»</w:t>
            </w:r>
          </w:p>
        </w:tc>
        <w:tc>
          <w:tcPr>
            <w:tcW w:w="2126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Август</w:t>
            </w:r>
          </w:p>
        </w:tc>
        <w:tc>
          <w:tcPr>
            <w:tcW w:w="23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6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13</w:t>
            </w:r>
          </w:p>
        </w:tc>
        <w:tc>
          <w:tcPr>
            <w:tcW w:w="439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Оформление папки – передвижки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«Пальчиковые игры»</w:t>
            </w:r>
          </w:p>
        </w:tc>
        <w:tc>
          <w:tcPr>
            <w:tcW w:w="2126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Август</w:t>
            </w:r>
          </w:p>
        </w:tc>
        <w:tc>
          <w:tcPr>
            <w:tcW w:w="23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6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14</w:t>
            </w:r>
          </w:p>
        </w:tc>
        <w:tc>
          <w:tcPr>
            <w:tcW w:w="439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Консультация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«Дарите людям доброту»</w:t>
            </w:r>
          </w:p>
        </w:tc>
        <w:tc>
          <w:tcPr>
            <w:tcW w:w="2126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Август</w:t>
            </w:r>
          </w:p>
        </w:tc>
        <w:tc>
          <w:tcPr>
            <w:tcW w:w="23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  <w:tr w:rsidR="00D06F20" w:rsidRPr="00AA493E" w:rsidTr="00AA493E">
        <w:tc>
          <w:tcPr>
            <w:tcW w:w="6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15</w:t>
            </w:r>
          </w:p>
        </w:tc>
        <w:tc>
          <w:tcPr>
            <w:tcW w:w="439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Праздник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«Летняя карусель»</w:t>
            </w:r>
          </w:p>
          <w:p w:rsidR="00D06F20" w:rsidRPr="00AA493E" w:rsidRDefault="00D06F20" w:rsidP="00AA493E">
            <w:pPr>
              <w:spacing w:after="0" w:line="240" w:lineRule="auto"/>
            </w:pPr>
            <w:r w:rsidRPr="00AA493E">
              <w:t>(совместно с родителями)</w:t>
            </w:r>
          </w:p>
        </w:tc>
        <w:tc>
          <w:tcPr>
            <w:tcW w:w="2126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Август</w:t>
            </w:r>
          </w:p>
        </w:tc>
        <w:tc>
          <w:tcPr>
            <w:tcW w:w="2375" w:type="dxa"/>
          </w:tcPr>
          <w:p w:rsidR="00D06F20" w:rsidRPr="00AA493E" w:rsidRDefault="00D06F20" w:rsidP="00AA493E">
            <w:pPr>
              <w:spacing w:after="0" w:line="240" w:lineRule="auto"/>
            </w:pPr>
            <w:r w:rsidRPr="00AA493E">
              <w:t>Воспитатели</w:t>
            </w:r>
          </w:p>
        </w:tc>
      </w:tr>
    </w:tbl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/>
    <w:p w:rsidR="00D06F20" w:rsidRDefault="00D06F20" w:rsidP="005F3251">
      <w:pPr>
        <w:jc w:val="center"/>
        <w:rPr>
          <w:sz w:val="52"/>
          <w:szCs w:val="52"/>
        </w:rPr>
      </w:pPr>
    </w:p>
    <w:p w:rsidR="00D06F20" w:rsidRPr="005F3251" w:rsidRDefault="00D06F20" w:rsidP="005F3251">
      <w:pPr>
        <w:jc w:val="center"/>
        <w:rPr>
          <w:sz w:val="56"/>
          <w:szCs w:val="56"/>
        </w:rPr>
      </w:pPr>
    </w:p>
    <w:p w:rsidR="00D06F20" w:rsidRPr="005F3251" w:rsidRDefault="00D06F20" w:rsidP="005F3251">
      <w:pPr>
        <w:jc w:val="center"/>
        <w:rPr>
          <w:b/>
          <w:i/>
          <w:sz w:val="56"/>
          <w:szCs w:val="56"/>
        </w:rPr>
      </w:pPr>
      <w:r w:rsidRPr="005F3251">
        <w:rPr>
          <w:b/>
          <w:i/>
          <w:sz w:val="56"/>
          <w:szCs w:val="56"/>
        </w:rPr>
        <w:t xml:space="preserve">Карусель, карусель </w:t>
      </w:r>
    </w:p>
    <w:p w:rsidR="00D06F20" w:rsidRPr="005F3251" w:rsidRDefault="00D06F20" w:rsidP="005F3251">
      <w:pPr>
        <w:jc w:val="center"/>
        <w:rPr>
          <w:b/>
          <w:i/>
          <w:sz w:val="56"/>
          <w:szCs w:val="56"/>
        </w:rPr>
      </w:pPr>
      <w:r w:rsidRPr="005F3251">
        <w:rPr>
          <w:b/>
          <w:i/>
          <w:sz w:val="56"/>
          <w:szCs w:val="56"/>
        </w:rPr>
        <w:t>начинает рассказ,</w:t>
      </w:r>
    </w:p>
    <w:p w:rsidR="00D06F20" w:rsidRPr="005F3251" w:rsidRDefault="00D06F20" w:rsidP="005F3251">
      <w:pPr>
        <w:jc w:val="center"/>
        <w:rPr>
          <w:b/>
          <w:i/>
          <w:sz w:val="56"/>
          <w:szCs w:val="56"/>
        </w:rPr>
      </w:pPr>
      <w:r w:rsidRPr="005F3251">
        <w:rPr>
          <w:b/>
          <w:i/>
          <w:sz w:val="56"/>
          <w:szCs w:val="56"/>
        </w:rPr>
        <w:t>Это сказки, песни</w:t>
      </w:r>
    </w:p>
    <w:p w:rsidR="00D06F20" w:rsidRPr="005F3251" w:rsidRDefault="00D06F20" w:rsidP="005F3251">
      <w:pPr>
        <w:jc w:val="center"/>
        <w:rPr>
          <w:b/>
          <w:i/>
          <w:sz w:val="56"/>
          <w:szCs w:val="56"/>
        </w:rPr>
      </w:pPr>
      <w:r w:rsidRPr="005F3251">
        <w:rPr>
          <w:b/>
          <w:i/>
          <w:sz w:val="56"/>
          <w:szCs w:val="56"/>
        </w:rPr>
        <w:t xml:space="preserve"> и веселье!</w:t>
      </w:r>
    </w:p>
    <w:p w:rsidR="00D06F20" w:rsidRPr="005F3251" w:rsidRDefault="00D06F20" w:rsidP="005F3251">
      <w:pPr>
        <w:jc w:val="center"/>
        <w:rPr>
          <w:b/>
          <w:i/>
          <w:sz w:val="56"/>
          <w:szCs w:val="56"/>
        </w:rPr>
      </w:pPr>
      <w:r w:rsidRPr="005F3251">
        <w:rPr>
          <w:b/>
          <w:i/>
          <w:sz w:val="56"/>
          <w:szCs w:val="56"/>
        </w:rPr>
        <w:t xml:space="preserve">Карусель, карусель – </w:t>
      </w:r>
    </w:p>
    <w:p w:rsidR="00D06F20" w:rsidRPr="005F3251" w:rsidRDefault="00D06F20" w:rsidP="005F3251">
      <w:pPr>
        <w:jc w:val="center"/>
        <w:rPr>
          <w:b/>
          <w:i/>
          <w:sz w:val="56"/>
          <w:szCs w:val="56"/>
        </w:rPr>
      </w:pPr>
      <w:r w:rsidRPr="005F3251">
        <w:rPr>
          <w:b/>
          <w:i/>
          <w:sz w:val="56"/>
          <w:szCs w:val="56"/>
        </w:rPr>
        <w:t>это радость для нас,</w:t>
      </w:r>
    </w:p>
    <w:p w:rsidR="00D06F20" w:rsidRPr="005F3251" w:rsidRDefault="00D06F20" w:rsidP="005F3251">
      <w:pPr>
        <w:jc w:val="center"/>
        <w:rPr>
          <w:b/>
          <w:i/>
          <w:sz w:val="56"/>
          <w:szCs w:val="56"/>
        </w:rPr>
      </w:pPr>
      <w:r w:rsidRPr="005F3251">
        <w:rPr>
          <w:b/>
          <w:i/>
          <w:sz w:val="56"/>
          <w:szCs w:val="56"/>
        </w:rPr>
        <w:t>Прокатись на нашей</w:t>
      </w:r>
    </w:p>
    <w:p w:rsidR="00D06F20" w:rsidRPr="005F3251" w:rsidRDefault="00D06F20" w:rsidP="005F3251">
      <w:pPr>
        <w:jc w:val="center"/>
        <w:rPr>
          <w:b/>
          <w:i/>
          <w:sz w:val="52"/>
          <w:szCs w:val="52"/>
        </w:rPr>
      </w:pPr>
      <w:r w:rsidRPr="005F3251">
        <w:rPr>
          <w:b/>
          <w:i/>
          <w:sz w:val="56"/>
          <w:szCs w:val="56"/>
        </w:rPr>
        <w:t xml:space="preserve"> карусели!</w:t>
      </w:r>
    </w:p>
    <w:p w:rsidR="00D06F20" w:rsidRPr="005F3251" w:rsidRDefault="00D06F20" w:rsidP="005F3251">
      <w:pPr>
        <w:jc w:val="center"/>
        <w:rPr>
          <w:b/>
          <w:i/>
          <w:sz w:val="52"/>
          <w:szCs w:val="52"/>
        </w:rPr>
      </w:pPr>
    </w:p>
    <w:p w:rsidR="00D06F20" w:rsidRPr="005F3251" w:rsidRDefault="00D06F20" w:rsidP="005F3251">
      <w:pPr>
        <w:jc w:val="center"/>
        <w:rPr>
          <w:b/>
          <w:i/>
          <w:sz w:val="52"/>
          <w:szCs w:val="52"/>
        </w:rPr>
      </w:pPr>
    </w:p>
    <w:p w:rsidR="00D06F20" w:rsidRDefault="00D06F20"/>
    <w:p w:rsidR="00D06F20" w:rsidRDefault="00D06F20"/>
    <w:p w:rsidR="00D06F20" w:rsidRDefault="00D06F20"/>
    <w:p w:rsidR="00D06F20" w:rsidRDefault="00D06F20"/>
    <w:p w:rsidR="00D06F20" w:rsidRPr="0064748C" w:rsidRDefault="00D06F20"/>
    <w:sectPr w:rsidR="00D06F20" w:rsidRPr="0064748C" w:rsidSect="0091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C6F"/>
    <w:rsid w:val="000334A7"/>
    <w:rsid w:val="000764D2"/>
    <w:rsid w:val="00145F6B"/>
    <w:rsid w:val="00185808"/>
    <w:rsid w:val="00194441"/>
    <w:rsid w:val="00196B29"/>
    <w:rsid w:val="001A4791"/>
    <w:rsid w:val="001A68B7"/>
    <w:rsid w:val="001C038A"/>
    <w:rsid w:val="00225A62"/>
    <w:rsid w:val="002E5233"/>
    <w:rsid w:val="0037574A"/>
    <w:rsid w:val="003953FF"/>
    <w:rsid w:val="003B0A76"/>
    <w:rsid w:val="003E4C0F"/>
    <w:rsid w:val="003F5C34"/>
    <w:rsid w:val="00432985"/>
    <w:rsid w:val="00442CE4"/>
    <w:rsid w:val="00546C6F"/>
    <w:rsid w:val="005F3251"/>
    <w:rsid w:val="00620575"/>
    <w:rsid w:val="0063059D"/>
    <w:rsid w:val="0064748C"/>
    <w:rsid w:val="00691481"/>
    <w:rsid w:val="00693E3A"/>
    <w:rsid w:val="006B1544"/>
    <w:rsid w:val="006B2A5A"/>
    <w:rsid w:val="007F2C5E"/>
    <w:rsid w:val="007F5641"/>
    <w:rsid w:val="00820588"/>
    <w:rsid w:val="00840F59"/>
    <w:rsid w:val="008423E1"/>
    <w:rsid w:val="00867BF8"/>
    <w:rsid w:val="00877897"/>
    <w:rsid w:val="00913907"/>
    <w:rsid w:val="00944C06"/>
    <w:rsid w:val="00955908"/>
    <w:rsid w:val="009E7B97"/>
    <w:rsid w:val="00A43AF2"/>
    <w:rsid w:val="00AA493E"/>
    <w:rsid w:val="00B2371E"/>
    <w:rsid w:val="00B41C35"/>
    <w:rsid w:val="00B5029F"/>
    <w:rsid w:val="00C97F84"/>
    <w:rsid w:val="00D06F20"/>
    <w:rsid w:val="00D53E13"/>
    <w:rsid w:val="00DD6D3A"/>
    <w:rsid w:val="00EA52D6"/>
    <w:rsid w:val="00F01B4B"/>
    <w:rsid w:val="00F2627E"/>
    <w:rsid w:val="00FA3FBA"/>
    <w:rsid w:val="00FF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9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148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381</TotalTime>
  <Pages>10</Pages>
  <Words>1280</Words>
  <Characters>7301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Лена</cp:lastModifiedBy>
  <cp:revision>15</cp:revision>
  <dcterms:created xsi:type="dcterms:W3CDTF">2015-04-28T07:24:00Z</dcterms:created>
  <dcterms:modified xsi:type="dcterms:W3CDTF">2016-06-24T00:17:00Z</dcterms:modified>
</cp:coreProperties>
</file>