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21" w:rsidRPr="00C03544" w:rsidRDefault="00247021" w:rsidP="001F0DD8">
      <w:pPr>
        <w:ind w:firstLine="709"/>
        <w:jc w:val="center"/>
        <w:rPr>
          <w:b/>
          <w:color w:val="000000"/>
          <w:szCs w:val="24"/>
          <w:u w:val="single"/>
        </w:rPr>
      </w:pPr>
      <w:r w:rsidRPr="00C03544">
        <w:rPr>
          <w:b/>
          <w:color w:val="000000"/>
          <w:szCs w:val="24"/>
          <w:u w:val="single"/>
        </w:rPr>
        <w:t>Материально- техническое обеспечени</w:t>
      </w:r>
      <w:r>
        <w:rPr>
          <w:b/>
          <w:color w:val="000000"/>
          <w:szCs w:val="24"/>
          <w:u w:val="single"/>
        </w:rPr>
        <w:t>е МКДОУ «Детский сад с. Найфельд</w:t>
      </w:r>
      <w:r w:rsidRPr="00C03544">
        <w:rPr>
          <w:b/>
          <w:color w:val="000000"/>
          <w:szCs w:val="24"/>
          <w:u w:val="single"/>
        </w:rPr>
        <w:t xml:space="preserve">»  </w:t>
      </w:r>
    </w:p>
    <w:p w:rsidR="00247021" w:rsidRDefault="00247021" w:rsidP="001F0DD8">
      <w:pPr>
        <w:ind w:firstLine="709"/>
        <w:jc w:val="center"/>
        <w:rPr>
          <w:color w:val="000000"/>
          <w:szCs w:val="24"/>
        </w:rPr>
      </w:pPr>
      <w:r w:rsidRPr="00C03544">
        <w:rPr>
          <w:b/>
          <w:color w:val="000000"/>
          <w:szCs w:val="24"/>
        </w:rPr>
        <w:t>1. Сведения о здании и помещениях используемых для организации и ведения образовательного процесса</w:t>
      </w:r>
      <w:r>
        <w:rPr>
          <w:color w:val="000000"/>
          <w:szCs w:val="24"/>
        </w:rPr>
        <w:t xml:space="preserve"> </w:t>
      </w:r>
    </w:p>
    <w:p w:rsidR="00247021" w:rsidRDefault="00247021" w:rsidP="001F0DD8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1.1.Год ввода здания в эксплуатацию введено в эксплуатацию в 1987 году, проектная мощность –</w:t>
      </w:r>
      <w:r w:rsidRPr="001F0DD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лицензионный норматив </w:t>
      </w:r>
      <w:r>
        <w:rPr>
          <w:color w:val="000000"/>
          <w:szCs w:val="24"/>
          <w:u w:val="single"/>
        </w:rPr>
        <w:t>65</w:t>
      </w:r>
      <w:r>
        <w:rPr>
          <w:color w:val="000000"/>
          <w:szCs w:val="24"/>
        </w:rPr>
        <w:t xml:space="preserve"> фактическая наполняемость </w:t>
      </w:r>
      <w:r>
        <w:rPr>
          <w:color w:val="000000"/>
          <w:szCs w:val="24"/>
          <w:u w:val="single"/>
        </w:rPr>
        <w:t>42</w:t>
      </w:r>
      <w:r>
        <w:rPr>
          <w:color w:val="000000"/>
          <w:szCs w:val="24"/>
        </w:rPr>
        <w:t>.</w:t>
      </w:r>
    </w:p>
    <w:p w:rsidR="00247021" w:rsidRDefault="00247021" w:rsidP="001F0DD8">
      <w:pPr>
        <w:ind w:firstLine="709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 w:rsidRPr="008F5431">
        <w:rPr>
          <w:color w:val="000000"/>
          <w:szCs w:val="24"/>
        </w:rPr>
        <w:t>1.2</w:t>
      </w:r>
      <w:r>
        <w:rPr>
          <w:b/>
          <w:color w:val="000000"/>
          <w:szCs w:val="24"/>
        </w:rPr>
        <w:t xml:space="preserve">  </w:t>
      </w:r>
      <w:r w:rsidRPr="008F5431">
        <w:rPr>
          <w:color w:val="000000"/>
          <w:szCs w:val="24"/>
        </w:rPr>
        <w:t>Фактический  адрес</w:t>
      </w:r>
      <w:r>
        <w:rPr>
          <w:color w:val="000000"/>
          <w:szCs w:val="24"/>
        </w:rPr>
        <w:t>:  ЕАО, Биробиджанский район, с. Найфельд, ул. Центральная, 2</w:t>
      </w:r>
    </w:p>
    <w:p w:rsidR="00247021" w:rsidRDefault="00247021" w:rsidP="001F0DD8">
      <w:pPr>
        <w:ind w:firstLine="709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Телефон:</w:t>
      </w:r>
      <w:r>
        <w:rPr>
          <w:color w:val="000000"/>
          <w:szCs w:val="24"/>
        </w:rPr>
        <w:t xml:space="preserve">  89148133327</w:t>
      </w:r>
    </w:p>
    <w:p w:rsidR="00247021" w:rsidRDefault="00247021" w:rsidP="001F0DD8">
      <w:pPr>
        <w:ind w:firstLine="709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Адрес сайта</w:t>
      </w:r>
      <w:r>
        <w:rPr>
          <w:color w:val="000000"/>
          <w:szCs w:val="24"/>
        </w:rPr>
        <w:t xml:space="preserve"> - </w:t>
      </w:r>
      <w:hyperlink r:id="rId5" w:history="1">
        <w:r w:rsidRPr="00C3075F">
          <w:rPr>
            <w:rStyle w:val="Hyperlink"/>
            <w:szCs w:val="24"/>
          </w:rPr>
          <w:t>http://</w:t>
        </w:r>
        <w:r w:rsidRPr="00C3075F">
          <w:rPr>
            <w:rStyle w:val="Hyperlink"/>
            <w:szCs w:val="24"/>
            <w:lang w:val="en-US"/>
          </w:rPr>
          <w:t>dsnaifeld</w:t>
        </w:r>
        <w:r w:rsidRPr="004A524A">
          <w:rPr>
            <w:rStyle w:val="Hyperlink"/>
            <w:szCs w:val="24"/>
          </w:rPr>
          <w:t>4</w:t>
        </w:r>
        <w:r w:rsidRPr="00C3075F">
          <w:rPr>
            <w:rStyle w:val="Hyperlink"/>
            <w:szCs w:val="24"/>
          </w:rPr>
          <w:t>.</w:t>
        </w:r>
        <w:r w:rsidRPr="00C3075F">
          <w:rPr>
            <w:rStyle w:val="Hyperlink"/>
            <w:szCs w:val="24"/>
            <w:lang w:val="en-US"/>
          </w:rPr>
          <w:t>ucoz</w:t>
        </w:r>
        <w:r w:rsidRPr="00C3075F">
          <w:rPr>
            <w:rStyle w:val="Hyperlink"/>
            <w:szCs w:val="24"/>
          </w:rPr>
          <w:t>.</w:t>
        </w:r>
        <w:r w:rsidRPr="00C3075F">
          <w:rPr>
            <w:rStyle w:val="Hyperlink"/>
            <w:szCs w:val="24"/>
            <w:lang w:val="en-US"/>
          </w:rPr>
          <w:t>ru</w:t>
        </w:r>
      </w:hyperlink>
    </w:p>
    <w:p w:rsidR="00247021" w:rsidRPr="008F5431" w:rsidRDefault="00247021" w:rsidP="001F0DD8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1.3. Здание типовое, кирпичное, этажность 2 общая площадь 1</w:t>
      </w:r>
      <w:r w:rsidRPr="004A524A">
        <w:rPr>
          <w:color w:val="000000"/>
          <w:szCs w:val="24"/>
        </w:rPr>
        <w:t>260</w:t>
      </w:r>
      <w:r>
        <w:rPr>
          <w:color w:val="000000"/>
          <w:szCs w:val="24"/>
        </w:rPr>
        <w:t>.</w:t>
      </w:r>
      <w:r w:rsidRPr="004A524A">
        <w:rPr>
          <w:color w:val="000000"/>
          <w:szCs w:val="24"/>
        </w:rPr>
        <w:t xml:space="preserve">3 </w:t>
      </w:r>
      <w:r>
        <w:rPr>
          <w:color w:val="000000"/>
          <w:szCs w:val="24"/>
        </w:rPr>
        <w:t>кв.м.</w:t>
      </w:r>
    </w:p>
    <w:p w:rsidR="00247021" w:rsidRDefault="00247021" w:rsidP="001F0DD8">
      <w:pPr>
        <w:ind w:firstLine="709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Лицензия на образовательную деятельность</w:t>
      </w:r>
      <w:r>
        <w:rPr>
          <w:color w:val="000000"/>
          <w:szCs w:val="24"/>
        </w:rPr>
        <w:t xml:space="preserve">  Регистрационный номер №  941 выдана23.01.2014  года. Срок действия -    бессрочно</w:t>
      </w:r>
    </w:p>
    <w:p w:rsidR="00247021" w:rsidRDefault="00247021" w:rsidP="001F0DD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МКДОУ «Детский сад с. Найфельд» является юридическим лицом.</w:t>
      </w:r>
    </w:p>
    <w:p w:rsidR="00247021" w:rsidRDefault="00247021" w:rsidP="001F0DD8">
      <w:pPr>
        <w:rPr>
          <w:color w:val="000000"/>
          <w:szCs w:val="24"/>
        </w:rPr>
      </w:pPr>
      <w:r>
        <w:rPr>
          <w:color w:val="000000"/>
          <w:szCs w:val="24"/>
        </w:rPr>
        <w:t>2. Данные о наличии специально оборудованных помещений</w:t>
      </w:r>
    </w:p>
    <w:p w:rsidR="00247021" w:rsidRDefault="00247021" w:rsidP="001F0DD8">
      <w:pPr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5280"/>
        <w:gridCol w:w="4448"/>
      </w:tblGrid>
      <w:tr w:rsidR="00247021" w:rsidTr="00E632B8">
        <w:tc>
          <w:tcPr>
            <w:tcW w:w="5058" w:type="dxa"/>
          </w:tcPr>
          <w:p w:rsidR="00247021" w:rsidRPr="00460957" w:rsidRDefault="00247021" w:rsidP="00460957">
            <w:pPr>
              <w:jc w:val="center"/>
              <w:rPr>
                <w:szCs w:val="24"/>
              </w:rPr>
            </w:pPr>
            <w:r w:rsidRPr="00460957">
              <w:rPr>
                <w:szCs w:val="24"/>
              </w:rPr>
              <w:t>Наименование специальных помещений</w:t>
            </w:r>
          </w:p>
        </w:tc>
        <w:tc>
          <w:tcPr>
            <w:tcW w:w="5280" w:type="dxa"/>
          </w:tcPr>
          <w:p w:rsidR="00247021" w:rsidRPr="00460957" w:rsidRDefault="00247021" w:rsidP="00460957">
            <w:pPr>
              <w:jc w:val="center"/>
              <w:rPr>
                <w:szCs w:val="24"/>
              </w:rPr>
            </w:pPr>
            <w:r w:rsidRPr="00460957">
              <w:rPr>
                <w:szCs w:val="24"/>
              </w:rPr>
              <w:t>Специальное оборудование</w:t>
            </w:r>
          </w:p>
        </w:tc>
        <w:tc>
          <w:tcPr>
            <w:tcW w:w="4448" w:type="dxa"/>
          </w:tcPr>
          <w:p w:rsidR="00247021" w:rsidRPr="00460957" w:rsidRDefault="00247021" w:rsidP="00460957">
            <w:pPr>
              <w:jc w:val="center"/>
              <w:rPr>
                <w:szCs w:val="24"/>
              </w:rPr>
            </w:pPr>
            <w:r w:rsidRPr="00460957">
              <w:rPr>
                <w:szCs w:val="24"/>
              </w:rPr>
              <w:t>Данные о состоянии оборудования, год последнего пополнения</w:t>
            </w:r>
          </w:p>
        </w:tc>
      </w:tr>
      <w:tr w:rsidR="00247021" w:rsidTr="00E632B8">
        <w:trPr>
          <w:trHeight w:val="3210"/>
        </w:trPr>
        <w:tc>
          <w:tcPr>
            <w:tcW w:w="5058" w:type="dxa"/>
            <w:vMerge w:val="restart"/>
          </w:tcPr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Cs w:val="24"/>
              </w:rPr>
              <w:t>Музыкальный (Спортивный) зал</w:t>
            </w: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</w:tc>
        <w:tc>
          <w:tcPr>
            <w:tcW w:w="5280" w:type="dxa"/>
          </w:tcPr>
          <w:p w:rsidR="00247021" w:rsidRPr="00D86AC1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Музыкальный центр (1)</w:t>
            </w:r>
          </w:p>
          <w:p w:rsidR="00247021" w:rsidRPr="00460957" w:rsidRDefault="00247021" w:rsidP="00D86AC1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Детские стулья (37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D86AC1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Музыкальные инструменты  (20)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Проектор 2013 год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Экран 2013 год</w:t>
            </w:r>
          </w:p>
          <w:p w:rsidR="00247021" w:rsidRPr="00460957" w:rsidRDefault="00247021" w:rsidP="00D86AC1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>Косметический ремонт в 2016</w:t>
            </w:r>
            <w:r w:rsidRPr="00460957">
              <w:rPr>
                <w:szCs w:val="24"/>
              </w:rPr>
              <w:t xml:space="preserve"> году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>Музыкальный центр 2015</w:t>
            </w:r>
            <w:r w:rsidRPr="00460957">
              <w:rPr>
                <w:szCs w:val="24"/>
              </w:rPr>
              <w:t xml:space="preserve"> 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Детские стулья 2013 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Проектор 2013 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Экран 2013 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</w:p>
        </w:tc>
      </w:tr>
      <w:tr w:rsidR="00247021" w:rsidTr="00E632B8">
        <w:trPr>
          <w:trHeight w:val="3210"/>
        </w:trPr>
        <w:tc>
          <w:tcPr>
            <w:tcW w:w="5058" w:type="dxa"/>
            <w:vMerge/>
          </w:tcPr>
          <w:p w:rsidR="00247021" w:rsidRPr="00460957" w:rsidRDefault="00247021" w:rsidP="00E5357C">
            <w:pPr>
              <w:rPr>
                <w:szCs w:val="24"/>
              </w:rPr>
            </w:pPr>
          </w:p>
        </w:tc>
        <w:tc>
          <w:tcPr>
            <w:tcW w:w="5280" w:type="dxa"/>
          </w:tcPr>
          <w:p w:rsidR="00247021" w:rsidRPr="00460957" w:rsidRDefault="00247021" w:rsidP="00E5357C">
            <w:pPr>
              <w:pStyle w:val="ListParagraph"/>
              <w:rPr>
                <w:szCs w:val="24"/>
              </w:rPr>
            </w:pP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Палки гимнастические (15)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Мячи малые (20)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Мешочки набивные (15)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Мячи детские большие (10)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Кегли</w:t>
            </w:r>
            <w:r>
              <w:rPr>
                <w:sz w:val="22"/>
                <w:szCs w:val="24"/>
              </w:rPr>
              <w:t xml:space="preserve"> (12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Обручи (19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Дуги (1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Стойки (2)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Доска ребристая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Мягкий модуль (1 комплект)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Скамейка гимнастическая 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Кубики  (9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Скакалки (9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Шведская стенка (2</w:t>
            </w:r>
            <w:r w:rsidRPr="00460957">
              <w:rPr>
                <w:sz w:val="22"/>
                <w:szCs w:val="24"/>
              </w:rPr>
              <w:t>)</w:t>
            </w: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Мягкие модули 2013 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Мячи 2014 год</w:t>
            </w:r>
          </w:p>
        </w:tc>
      </w:tr>
      <w:tr w:rsidR="00247021" w:rsidTr="00E632B8">
        <w:tc>
          <w:tcPr>
            <w:tcW w:w="5058" w:type="dxa"/>
          </w:tcPr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Cs w:val="24"/>
              </w:rPr>
              <w:t xml:space="preserve">Кабинет заведующего </w:t>
            </w:r>
          </w:p>
        </w:tc>
        <w:tc>
          <w:tcPr>
            <w:tcW w:w="5280" w:type="dxa"/>
          </w:tcPr>
          <w:p w:rsidR="00247021" w:rsidRPr="00460957" w:rsidRDefault="00247021" w:rsidP="00460957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Стенка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Стол компьютерный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Стул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Принтер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Ноутбук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Несгораемый сейф (1)</w:t>
            </w: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Cs w:val="24"/>
              </w:rPr>
              <w:t>Принтер 2014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Ноутбук 2014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Сейф 1999</w:t>
            </w:r>
            <w:r w:rsidRPr="00460957">
              <w:rPr>
                <w:sz w:val="22"/>
                <w:szCs w:val="24"/>
              </w:rPr>
              <w:t xml:space="preserve"> 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Стул 2016 год</w:t>
            </w:r>
          </w:p>
        </w:tc>
      </w:tr>
      <w:tr w:rsidR="00247021" w:rsidTr="00E632B8">
        <w:tc>
          <w:tcPr>
            <w:tcW w:w="5058" w:type="dxa"/>
          </w:tcPr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>Групповые помещения 3</w:t>
            </w:r>
            <w:r w:rsidRPr="00460957">
              <w:rPr>
                <w:szCs w:val="24"/>
              </w:rPr>
              <w:t xml:space="preserve"> шт.</w:t>
            </w:r>
          </w:p>
        </w:tc>
        <w:tc>
          <w:tcPr>
            <w:tcW w:w="5280" w:type="dxa"/>
          </w:tcPr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Столы детские (11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Стулья детские (53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Доски магнитные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Интерактивная доска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Стеллажи для игрушек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Полка (6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Детская стенка (4)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Кукольная кроватка (4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Детские буфеты (2)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Детская плита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Детский салон красоты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Телевизор 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E632B8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П</w:t>
            </w:r>
            <w:r>
              <w:rPr>
                <w:sz w:val="22"/>
                <w:szCs w:val="24"/>
              </w:rPr>
              <w:t>алас (5</w:t>
            </w:r>
            <w:r w:rsidRPr="00460957">
              <w:rPr>
                <w:sz w:val="22"/>
                <w:szCs w:val="24"/>
              </w:rPr>
              <w:t xml:space="preserve">) </w:t>
            </w:r>
          </w:p>
          <w:p w:rsidR="00247021" w:rsidRPr="00E632B8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Витрина магазин (1)</w:t>
            </w:r>
          </w:p>
          <w:p w:rsidR="00247021" w:rsidRPr="00E632B8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Кресло (1)</w:t>
            </w:r>
          </w:p>
          <w:p w:rsidR="00247021" w:rsidRPr="00E632B8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Диван(1)</w:t>
            </w:r>
          </w:p>
          <w:p w:rsidR="00247021" w:rsidRPr="00E632B8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Кукольный столик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Тумба (4)</w:t>
            </w: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>Палас 2016 год, 2017, 2014, 2000</w:t>
            </w: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Детская стенка 201</w:t>
            </w:r>
            <w:r>
              <w:rPr>
                <w:sz w:val="22"/>
                <w:szCs w:val="24"/>
              </w:rPr>
              <w:t>6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Кукольная кроватка </w:t>
            </w:r>
            <w:r w:rsidRPr="00460957">
              <w:rPr>
                <w:sz w:val="22"/>
                <w:szCs w:val="24"/>
              </w:rPr>
              <w:t xml:space="preserve"> 2016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Детские буфеты</w:t>
            </w:r>
            <w:r w:rsidRPr="00460957">
              <w:rPr>
                <w:sz w:val="22"/>
                <w:szCs w:val="24"/>
              </w:rPr>
              <w:t xml:space="preserve"> 2016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Детская плита </w:t>
            </w:r>
            <w:r w:rsidRPr="00460957">
              <w:rPr>
                <w:sz w:val="22"/>
                <w:szCs w:val="24"/>
              </w:rPr>
              <w:t>2016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Детский салон красоты 2014, 2016</w:t>
            </w:r>
          </w:p>
          <w:p w:rsidR="00247021" w:rsidRDefault="00247021" w:rsidP="00E5357C">
            <w:p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Телевизор 201</w:t>
            </w:r>
            <w:r>
              <w:rPr>
                <w:sz w:val="22"/>
                <w:szCs w:val="24"/>
              </w:rPr>
              <w:t>5, 2013</w:t>
            </w:r>
          </w:p>
          <w:p w:rsidR="00247021" w:rsidRPr="00460957" w:rsidRDefault="00247021" w:rsidP="00E5357C">
            <w:pPr>
              <w:rPr>
                <w:szCs w:val="24"/>
              </w:rPr>
            </w:pPr>
          </w:p>
          <w:p w:rsidR="00247021" w:rsidRPr="00460957" w:rsidRDefault="00247021" w:rsidP="00E632B8">
            <w:pPr>
              <w:rPr>
                <w:szCs w:val="24"/>
              </w:rPr>
            </w:pPr>
          </w:p>
        </w:tc>
      </w:tr>
      <w:tr w:rsidR="00247021" w:rsidTr="00E632B8">
        <w:tc>
          <w:tcPr>
            <w:tcW w:w="5058" w:type="dxa"/>
          </w:tcPr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Cs w:val="24"/>
              </w:rPr>
              <w:t xml:space="preserve">Спальные помещения </w:t>
            </w:r>
          </w:p>
        </w:tc>
        <w:tc>
          <w:tcPr>
            <w:tcW w:w="5280" w:type="dxa"/>
          </w:tcPr>
          <w:p w:rsidR="00247021" w:rsidRPr="00460957" w:rsidRDefault="00247021" w:rsidP="0046095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Кровати детские (63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Столы 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Стулья 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Шкаф 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E632B8" w:rsidRDefault="00247021" w:rsidP="0046095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Стулья детские (17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Полка (1)</w:t>
            </w:r>
          </w:p>
          <w:p w:rsidR="00247021" w:rsidRPr="00460957" w:rsidRDefault="00247021" w:rsidP="00E5357C">
            <w:pPr>
              <w:pStyle w:val="ListParagraph"/>
              <w:rPr>
                <w:szCs w:val="24"/>
              </w:rPr>
            </w:pP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</w:p>
        </w:tc>
      </w:tr>
      <w:tr w:rsidR="00247021" w:rsidTr="00E632B8">
        <w:tc>
          <w:tcPr>
            <w:tcW w:w="5058" w:type="dxa"/>
          </w:tcPr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>Участки для прогулок (3</w:t>
            </w:r>
            <w:r w:rsidRPr="00460957">
              <w:rPr>
                <w:szCs w:val="24"/>
              </w:rPr>
              <w:t>)</w:t>
            </w:r>
          </w:p>
          <w:p w:rsidR="00247021" w:rsidRPr="00460957" w:rsidRDefault="00247021" w:rsidP="00E5357C">
            <w:pPr>
              <w:rPr>
                <w:szCs w:val="24"/>
              </w:rPr>
            </w:pPr>
          </w:p>
        </w:tc>
        <w:tc>
          <w:tcPr>
            <w:tcW w:w="5280" w:type="dxa"/>
          </w:tcPr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Горка (2)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Домики (1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Скамейки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Столы детские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Песочницы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Метал</w:t>
            </w:r>
            <w:r>
              <w:rPr>
                <w:sz w:val="22"/>
                <w:szCs w:val="24"/>
              </w:rPr>
              <w:t>лические спортивные тренажеры (4</w:t>
            </w:r>
            <w:r w:rsidRPr="00460957">
              <w:rPr>
                <w:sz w:val="22"/>
                <w:szCs w:val="24"/>
              </w:rPr>
              <w:t xml:space="preserve">) 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Качели (3)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Веранда (1)</w:t>
            </w: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 xml:space="preserve">Качели 1999 </w:t>
            </w:r>
            <w:r w:rsidRPr="00460957">
              <w:rPr>
                <w:szCs w:val="24"/>
              </w:rPr>
              <w:t>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Cs w:val="24"/>
              </w:rPr>
              <w:t xml:space="preserve">Горка </w:t>
            </w:r>
            <w:r>
              <w:rPr>
                <w:szCs w:val="24"/>
              </w:rPr>
              <w:t xml:space="preserve">1999 </w:t>
            </w:r>
            <w:r w:rsidRPr="00460957">
              <w:rPr>
                <w:szCs w:val="24"/>
              </w:rPr>
              <w:t>год</w:t>
            </w:r>
          </w:p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>Веранда  2017 год</w:t>
            </w:r>
          </w:p>
        </w:tc>
      </w:tr>
      <w:tr w:rsidR="00247021" w:rsidTr="00E632B8">
        <w:tc>
          <w:tcPr>
            <w:tcW w:w="5058" w:type="dxa"/>
          </w:tcPr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Cs w:val="24"/>
              </w:rPr>
              <w:t>Спортивная площадка</w:t>
            </w:r>
          </w:p>
        </w:tc>
        <w:tc>
          <w:tcPr>
            <w:tcW w:w="5280" w:type="dxa"/>
          </w:tcPr>
          <w:p w:rsidR="00247021" w:rsidRPr="00460957" w:rsidRDefault="00247021" w:rsidP="0046095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Дорожка здоровья (3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Беговая дорожка (1)</w:t>
            </w:r>
          </w:p>
          <w:p w:rsidR="00247021" w:rsidRPr="00460957" w:rsidRDefault="00247021" w:rsidP="0046095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460957">
              <w:rPr>
                <w:sz w:val="22"/>
                <w:szCs w:val="24"/>
              </w:rPr>
              <w:t>Турник металлический (1)</w:t>
            </w: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</w:p>
        </w:tc>
      </w:tr>
      <w:tr w:rsidR="00247021" w:rsidTr="00E632B8">
        <w:tc>
          <w:tcPr>
            <w:tcW w:w="5058" w:type="dxa"/>
          </w:tcPr>
          <w:p w:rsidR="00247021" w:rsidRPr="00460957" w:rsidRDefault="00247021" w:rsidP="00E5357C">
            <w:pPr>
              <w:rPr>
                <w:szCs w:val="24"/>
              </w:rPr>
            </w:pPr>
            <w:r w:rsidRPr="00460957">
              <w:rPr>
                <w:szCs w:val="24"/>
              </w:rPr>
              <w:t>Медицинский кабинет</w:t>
            </w:r>
          </w:p>
        </w:tc>
        <w:tc>
          <w:tcPr>
            <w:tcW w:w="5280" w:type="dxa"/>
          </w:tcPr>
          <w:p w:rsidR="00247021" w:rsidRPr="00460957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Письменный стол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460957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Стол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Кушетка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Шкаф канцелярский 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Медстолик со стеклянной крышкой  (2)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Холодильник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Таблица для остроты зрения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Фонендоскоп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Тонометр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Термометр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460957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Кварцевая лампа</w:t>
            </w:r>
            <w:r w:rsidRPr="00460957">
              <w:rPr>
                <w:sz w:val="22"/>
                <w:szCs w:val="24"/>
              </w:rPr>
              <w:t>(1)</w:t>
            </w: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</w:p>
        </w:tc>
      </w:tr>
      <w:tr w:rsidR="00247021" w:rsidTr="00E632B8">
        <w:tc>
          <w:tcPr>
            <w:tcW w:w="5058" w:type="dxa"/>
          </w:tcPr>
          <w:p w:rsidR="00247021" w:rsidRPr="00460957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 xml:space="preserve">Кухня </w:t>
            </w:r>
          </w:p>
        </w:tc>
        <w:tc>
          <w:tcPr>
            <w:tcW w:w="5280" w:type="dxa"/>
          </w:tcPr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Холодильник </w:t>
            </w:r>
            <w:r>
              <w:rPr>
                <w:sz w:val="22"/>
                <w:szCs w:val="24"/>
              </w:rPr>
              <w:t>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Плита электрическая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Стеллажи 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Стол 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Стул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Pr="00A25A66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Весы </w:t>
            </w:r>
            <w:r w:rsidRPr="00460957">
              <w:rPr>
                <w:sz w:val="22"/>
                <w:szCs w:val="24"/>
              </w:rPr>
              <w:t>(1)</w:t>
            </w:r>
          </w:p>
          <w:p w:rsidR="00247021" w:rsidRDefault="00247021" w:rsidP="00EF4F4C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 w:val="22"/>
                <w:szCs w:val="24"/>
              </w:rPr>
              <w:t>Кухонная утварь (30</w:t>
            </w:r>
            <w:r w:rsidRPr="00460957">
              <w:rPr>
                <w:sz w:val="22"/>
                <w:szCs w:val="24"/>
              </w:rPr>
              <w:t>)</w:t>
            </w: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</w:p>
        </w:tc>
      </w:tr>
      <w:tr w:rsidR="00247021" w:rsidTr="00E632B8">
        <w:tc>
          <w:tcPr>
            <w:tcW w:w="5058" w:type="dxa"/>
          </w:tcPr>
          <w:p w:rsidR="00247021" w:rsidRDefault="00247021" w:rsidP="00E5357C">
            <w:pPr>
              <w:rPr>
                <w:szCs w:val="24"/>
              </w:rPr>
            </w:pPr>
            <w:r>
              <w:rPr>
                <w:szCs w:val="24"/>
              </w:rPr>
              <w:t>Прачечная</w:t>
            </w:r>
          </w:p>
        </w:tc>
        <w:tc>
          <w:tcPr>
            <w:tcW w:w="5280" w:type="dxa"/>
          </w:tcPr>
          <w:p w:rsidR="00247021" w:rsidRPr="00A25A66" w:rsidRDefault="00247021" w:rsidP="00A25A66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Машинка стиральная </w:t>
            </w:r>
            <w:r>
              <w:rPr>
                <w:sz w:val="22"/>
                <w:szCs w:val="24"/>
              </w:rPr>
              <w:t>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A25A66" w:rsidRDefault="00247021" w:rsidP="00A25A66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Утюг </w:t>
            </w:r>
            <w:r>
              <w:rPr>
                <w:sz w:val="22"/>
                <w:szCs w:val="24"/>
              </w:rPr>
              <w:t>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A25A66" w:rsidRDefault="00247021" w:rsidP="00A25A66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Стеллаж для белья </w:t>
            </w:r>
            <w:r>
              <w:rPr>
                <w:sz w:val="22"/>
                <w:szCs w:val="24"/>
              </w:rPr>
              <w:t>(2</w:t>
            </w:r>
            <w:r w:rsidRPr="00460957">
              <w:rPr>
                <w:sz w:val="22"/>
                <w:szCs w:val="24"/>
              </w:rPr>
              <w:t>)</w:t>
            </w:r>
          </w:p>
          <w:p w:rsidR="00247021" w:rsidRPr="00A25A66" w:rsidRDefault="00247021" w:rsidP="00A25A66">
            <w:pPr>
              <w:pStyle w:val="ListParagraph"/>
              <w:ind w:left="360"/>
              <w:rPr>
                <w:szCs w:val="24"/>
              </w:rPr>
            </w:pPr>
          </w:p>
          <w:p w:rsidR="00247021" w:rsidRDefault="00247021" w:rsidP="00A25A6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4448" w:type="dxa"/>
          </w:tcPr>
          <w:p w:rsidR="00247021" w:rsidRPr="00460957" w:rsidRDefault="00247021" w:rsidP="00E5357C">
            <w:pPr>
              <w:rPr>
                <w:szCs w:val="24"/>
              </w:rPr>
            </w:pPr>
          </w:p>
        </w:tc>
      </w:tr>
    </w:tbl>
    <w:p w:rsidR="00247021" w:rsidRPr="00C03544" w:rsidRDefault="00247021" w:rsidP="001F0DD8">
      <w:pPr>
        <w:rPr>
          <w:sz w:val="28"/>
        </w:rPr>
      </w:pPr>
    </w:p>
    <w:p w:rsidR="00247021" w:rsidRDefault="00247021">
      <w:pPr>
        <w:spacing w:after="200" w:line="276" w:lineRule="auto"/>
        <w:rPr>
          <w:b/>
          <w:color w:val="000000"/>
          <w:szCs w:val="24"/>
          <w:u w:val="single"/>
        </w:rPr>
      </w:pPr>
    </w:p>
    <w:p w:rsidR="00247021" w:rsidRPr="00A25A66" w:rsidRDefault="00247021" w:rsidP="00157F09">
      <w:pPr>
        <w:spacing w:after="200" w:line="276" w:lineRule="auto"/>
        <w:jc w:val="center"/>
        <w:rPr>
          <w:color w:val="000000"/>
          <w:szCs w:val="24"/>
        </w:rPr>
      </w:pPr>
      <w:r w:rsidRPr="00A25A66">
        <w:rPr>
          <w:color w:val="000000"/>
          <w:szCs w:val="24"/>
        </w:rPr>
        <w:t>Заведующий МКДОУ «Детский сад с</w:t>
      </w:r>
      <w:r>
        <w:rPr>
          <w:color w:val="000000"/>
          <w:szCs w:val="24"/>
        </w:rPr>
        <w:t xml:space="preserve">. Найфельд» _________________________   </w:t>
      </w:r>
      <w:r w:rsidRPr="00A25A66">
        <w:rPr>
          <w:color w:val="000000"/>
          <w:szCs w:val="24"/>
        </w:rPr>
        <w:t xml:space="preserve"> Г.Н.Гуленова</w:t>
      </w:r>
      <w:r w:rsidRPr="00A25A66">
        <w:rPr>
          <w:color w:val="000000"/>
          <w:szCs w:val="24"/>
        </w:rPr>
        <w:br w:type="page"/>
      </w:r>
    </w:p>
    <w:p w:rsidR="00247021" w:rsidRPr="00A25A66" w:rsidRDefault="00247021">
      <w:pPr>
        <w:rPr>
          <w:color w:val="000000"/>
          <w:szCs w:val="24"/>
        </w:rPr>
      </w:pPr>
    </w:p>
    <w:sectPr w:rsidR="00247021" w:rsidRPr="00A25A66" w:rsidSect="00C035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EC8"/>
    <w:multiLevelType w:val="hybridMultilevel"/>
    <w:tmpl w:val="7C9E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002B"/>
    <w:multiLevelType w:val="hybridMultilevel"/>
    <w:tmpl w:val="5378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7A63"/>
    <w:multiLevelType w:val="hybridMultilevel"/>
    <w:tmpl w:val="7AD236AA"/>
    <w:lvl w:ilvl="0" w:tplc="A69647BC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F6605"/>
    <w:multiLevelType w:val="hybridMultilevel"/>
    <w:tmpl w:val="58EE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A710D"/>
    <w:multiLevelType w:val="hybridMultilevel"/>
    <w:tmpl w:val="7B22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F18CB"/>
    <w:multiLevelType w:val="hybridMultilevel"/>
    <w:tmpl w:val="C170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14A"/>
    <w:multiLevelType w:val="hybridMultilevel"/>
    <w:tmpl w:val="0066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71CEA"/>
    <w:multiLevelType w:val="hybridMultilevel"/>
    <w:tmpl w:val="E5DA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D7DB7"/>
    <w:multiLevelType w:val="hybridMultilevel"/>
    <w:tmpl w:val="90A6D36A"/>
    <w:lvl w:ilvl="0" w:tplc="A69647BC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67730EA"/>
    <w:multiLevelType w:val="hybridMultilevel"/>
    <w:tmpl w:val="9DB4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544"/>
    <w:rsid w:val="00011694"/>
    <w:rsid w:val="00027EEF"/>
    <w:rsid w:val="00045656"/>
    <w:rsid w:val="0009432A"/>
    <w:rsid w:val="000C106F"/>
    <w:rsid w:val="00157F09"/>
    <w:rsid w:val="001D69DC"/>
    <w:rsid w:val="001F0DD8"/>
    <w:rsid w:val="001F7C82"/>
    <w:rsid w:val="0021283C"/>
    <w:rsid w:val="0024283B"/>
    <w:rsid w:val="00247021"/>
    <w:rsid w:val="00460957"/>
    <w:rsid w:val="00481B03"/>
    <w:rsid w:val="004A524A"/>
    <w:rsid w:val="004E2482"/>
    <w:rsid w:val="00504CA3"/>
    <w:rsid w:val="00523777"/>
    <w:rsid w:val="005808DA"/>
    <w:rsid w:val="00631665"/>
    <w:rsid w:val="006E64BF"/>
    <w:rsid w:val="00746D3C"/>
    <w:rsid w:val="007945A3"/>
    <w:rsid w:val="007F54B6"/>
    <w:rsid w:val="00832BC7"/>
    <w:rsid w:val="00844741"/>
    <w:rsid w:val="00863310"/>
    <w:rsid w:val="00883E1D"/>
    <w:rsid w:val="008F5431"/>
    <w:rsid w:val="00955A3D"/>
    <w:rsid w:val="009904B5"/>
    <w:rsid w:val="00A25A66"/>
    <w:rsid w:val="00A35C07"/>
    <w:rsid w:val="00A8123C"/>
    <w:rsid w:val="00AF3584"/>
    <w:rsid w:val="00B07846"/>
    <w:rsid w:val="00C03544"/>
    <w:rsid w:val="00C3075F"/>
    <w:rsid w:val="00CB0A0C"/>
    <w:rsid w:val="00D45889"/>
    <w:rsid w:val="00D86AC1"/>
    <w:rsid w:val="00DA77D6"/>
    <w:rsid w:val="00E5357C"/>
    <w:rsid w:val="00E632B8"/>
    <w:rsid w:val="00EF4F4C"/>
    <w:rsid w:val="00F2596F"/>
    <w:rsid w:val="00F84DB2"/>
    <w:rsid w:val="00FE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44"/>
    <w:rPr>
      <w:rFonts w:ascii="Times New Roman" w:hAnsi="Times New Roman"/>
      <w:sz w:val="24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354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F543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128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naifeld4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5</Pages>
  <Words>461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DSN</cp:lastModifiedBy>
  <cp:revision>16</cp:revision>
  <cp:lastPrinted>2018-01-19T03:08:00Z</cp:lastPrinted>
  <dcterms:created xsi:type="dcterms:W3CDTF">2018-01-18T22:56:00Z</dcterms:created>
  <dcterms:modified xsi:type="dcterms:W3CDTF">2018-04-03T05:43:00Z</dcterms:modified>
</cp:coreProperties>
</file>