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C2" w:rsidRPr="001354B2" w:rsidRDefault="004225C2" w:rsidP="001354B2">
      <w:pPr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«Детский сад села Найфельд»</w:t>
      </w:r>
    </w:p>
    <w:p w:rsidR="004225C2" w:rsidRPr="001354B2" w:rsidRDefault="004225C2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 xml:space="preserve">      </w:t>
      </w:r>
    </w:p>
    <w:p w:rsidR="004225C2" w:rsidRPr="001354B2" w:rsidRDefault="004225C2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 xml:space="preserve">        Согласовано: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354B2">
        <w:rPr>
          <w:rFonts w:ascii="Times New Roman" w:hAnsi="Times New Roman"/>
          <w:b/>
          <w:sz w:val="28"/>
          <w:szCs w:val="28"/>
        </w:rPr>
        <w:t xml:space="preserve"> Принято: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354B2">
        <w:rPr>
          <w:rFonts w:ascii="Times New Roman" w:hAnsi="Times New Roman"/>
          <w:b/>
          <w:sz w:val="28"/>
          <w:szCs w:val="28"/>
        </w:rPr>
        <w:t>Утверждаю:</w:t>
      </w:r>
    </w:p>
    <w:p w:rsidR="004225C2" w:rsidRPr="001354B2" w:rsidRDefault="004225C2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 xml:space="preserve">      </w:t>
      </w:r>
    </w:p>
    <w:p w:rsidR="004225C2" w:rsidRPr="001354B2" w:rsidRDefault="004225C2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 xml:space="preserve">        </w:t>
      </w:r>
      <w:r w:rsidRPr="001354B2">
        <w:rPr>
          <w:rFonts w:ascii="Times New Roman" w:hAnsi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354B2">
        <w:rPr>
          <w:rFonts w:ascii="Times New Roman" w:hAnsi="Times New Roman"/>
          <w:sz w:val="28"/>
          <w:szCs w:val="28"/>
        </w:rPr>
        <w:t xml:space="preserve">на педагогическом совете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354B2">
        <w:rPr>
          <w:rFonts w:ascii="Times New Roman" w:hAnsi="Times New Roman"/>
          <w:sz w:val="28"/>
          <w:szCs w:val="28"/>
        </w:rPr>
        <w:t>заведующий МКДОУ</w:t>
      </w:r>
    </w:p>
    <w:p w:rsidR="004225C2" w:rsidRPr="001354B2" w:rsidRDefault="004225C2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   методического объединения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354B2">
        <w:rPr>
          <w:rFonts w:ascii="Times New Roman" w:hAnsi="Times New Roman"/>
          <w:sz w:val="28"/>
          <w:szCs w:val="28"/>
        </w:rPr>
        <w:t>МКДОУ «Детский сад села Найф</w:t>
      </w:r>
      <w:r>
        <w:rPr>
          <w:rFonts w:ascii="Times New Roman" w:hAnsi="Times New Roman"/>
          <w:sz w:val="28"/>
          <w:szCs w:val="28"/>
        </w:rPr>
        <w:t xml:space="preserve">ельд»       </w:t>
      </w:r>
      <w:r w:rsidRPr="001354B2">
        <w:rPr>
          <w:rFonts w:ascii="Times New Roman" w:hAnsi="Times New Roman"/>
          <w:sz w:val="28"/>
          <w:szCs w:val="28"/>
        </w:rPr>
        <w:t xml:space="preserve"> «Детский сад села </w:t>
      </w:r>
      <w:r>
        <w:rPr>
          <w:rFonts w:ascii="Times New Roman" w:hAnsi="Times New Roman"/>
          <w:sz w:val="28"/>
          <w:szCs w:val="28"/>
        </w:rPr>
        <w:t>Найфельд»</w:t>
      </w:r>
    </w:p>
    <w:p w:rsidR="004225C2" w:rsidRPr="001354B2" w:rsidRDefault="004225C2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  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354B2">
        <w:rPr>
          <w:rFonts w:ascii="Times New Roman" w:hAnsi="Times New Roman"/>
          <w:sz w:val="28"/>
          <w:szCs w:val="28"/>
        </w:rPr>
        <w:t xml:space="preserve"> «_____»_________________2017г.               </w:t>
      </w:r>
      <w:r>
        <w:rPr>
          <w:rFonts w:ascii="Times New Roman" w:hAnsi="Times New Roman"/>
          <w:sz w:val="28"/>
          <w:szCs w:val="28"/>
        </w:rPr>
        <w:t xml:space="preserve">  ______________Г.Н. Гуленова</w:t>
      </w:r>
    </w:p>
    <w:p w:rsidR="004225C2" w:rsidRPr="001354B2" w:rsidRDefault="004225C2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2"/>
          <w:szCs w:val="22"/>
        </w:rPr>
        <w:t xml:space="preserve">          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1354B2">
        <w:rPr>
          <w:rFonts w:ascii="Times New Roman" w:hAnsi="Times New Roman"/>
          <w:sz w:val="28"/>
          <w:szCs w:val="28"/>
        </w:rPr>
        <w:t xml:space="preserve">Т.А.Санникова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354B2">
        <w:rPr>
          <w:rFonts w:ascii="Times New Roman" w:hAnsi="Times New Roman"/>
          <w:sz w:val="28"/>
          <w:szCs w:val="28"/>
        </w:rPr>
        <w:t>«____»____________</w:t>
      </w: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</w:rPr>
        <w:t xml:space="preserve">                                                                                         </w:t>
      </w:r>
      <w:r w:rsidRPr="001354B2">
        <w:rPr>
          <w:rFonts w:ascii="Times New Roman" w:hAnsi="Times New Roman"/>
          <w:sz w:val="28"/>
          <w:szCs w:val="28"/>
        </w:rPr>
        <w:t xml:space="preserve">Протокол №_____                                  </w:t>
      </w:r>
      <w:r>
        <w:rPr>
          <w:rFonts w:ascii="Times New Roman" w:hAnsi="Times New Roman"/>
          <w:sz w:val="28"/>
          <w:szCs w:val="28"/>
        </w:rPr>
        <w:t xml:space="preserve">          Приказ № _____</w:t>
      </w:r>
      <w:r w:rsidRPr="00CD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 w:rsidP="00D16EE6">
      <w:pPr>
        <w:jc w:val="center"/>
        <w:rPr>
          <w:rFonts w:ascii="Times New Roman" w:hAnsi="Times New Roman"/>
          <w:b/>
          <w:sz w:val="32"/>
          <w:szCs w:val="32"/>
        </w:rPr>
      </w:pPr>
      <w:r w:rsidRPr="001354B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225C2" w:rsidRPr="001354B2" w:rsidRDefault="004225C2" w:rsidP="00CD3E8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354B2">
        <w:rPr>
          <w:rFonts w:ascii="Times New Roman" w:hAnsi="Times New Roman"/>
          <w:b/>
          <w:sz w:val="32"/>
          <w:szCs w:val="32"/>
        </w:rPr>
        <w:t>«Формирование речевой компетенции старших дошкольников</w:t>
      </w:r>
    </w:p>
    <w:p w:rsidR="004225C2" w:rsidRPr="001354B2" w:rsidRDefault="004225C2" w:rsidP="00CD3E84">
      <w:pPr>
        <w:jc w:val="center"/>
        <w:rPr>
          <w:rFonts w:ascii="Times New Roman" w:hAnsi="Times New Roman"/>
          <w:b/>
          <w:sz w:val="32"/>
          <w:szCs w:val="32"/>
        </w:rPr>
      </w:pPr>
      <w:r w:rsidRPr="001354B2">
        <w:rPr>
          <w:rFonts w:ascii="Times New Roman" w:hAnsi="Times New Roman"/>
          <w:b/>
          <w:sz w:val="32"/>
          <w:szCs w:val="32"/>
        </w:rPr>
        <w:t>посредством ознакомления с окружающей природой»</w:t>
      </w:r>
    </w:p>
    <w:p w:rsidR="004225C2" w:rsidRPr="001354B2" w:rsidRDefault="004225C2" w:rsidP="00D16EE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25C2" w:rsidRPr="001354B2" w:rsidRDefault="004225C2" w:rsidP="00D16EE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25C2" w:rsidRPr="001354B2" w:rsidRDefault="004225C2" w:rsidP="00D16EE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25C2" w:rsidRDefault="004225C2" w:rsidP="00D16EE6">
      <w:pPr>
        <w:jc w:val="center"/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Р</w:t>
      </w:r>
      <w:r w:rsidRPr="001354B2">
        <w:rPr>
          <w:rFonts w:ascii="Times New Roman" w:hAnsi="Times New Roman"/>
          <w:sz w:val="28"/>
          <w:szCs w:val="28"/>
        </w:rPr>
        <w:t>азработчик программы</w:t>
      </w:r>
    </w:p>
    <w:p w:rsidR="004225C2" w:rsidRPr="001354B2" w:rsidRDefault="004225C2" w:rsidP="00D16EE6">
      <w:pPr>
        <w:jc w:val="center"/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CD3E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1354B2">
        <w:rPr>
          <w:rFonts w:ascii="Times New Roman" w:hAnsi="Times New Roman"/>
          <w:sz w:val="28"/>
          <w:szCs w:val="28"/>
        </w:rPr>
        <w:t>воспитатель: Т.А.Санникова</w:t>
      </w:r>
    </w:p>
    <w:p w:rsidR="004225C2" w:rsidRPr="001354B2" w:rsidRDefault="004225C2" w:rsidP="00CD3E8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4225C2" w:rsidRPr="001354B2" w:rsidRDefault="004225C2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D16EE6">
      <w:pPr>
        <w:jc w:val="center"/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С. Найфельд</w:t>
      </w:r>
    </w:p>
    <w:p w:rsidR="004225C2" w:rsidRPr="001354B2" w:rsidRDefault="004225C2" w:rsidP="00D16EE6">
      <w:pPr>
        <w:jc w:val="center"/>
        <w:rPr>
          <w:rFonts w:ascii="Times New Roman" w:hAnsi="Times New Roman"/>
          <w:sz w:val="32"/>
          <w:szCs w:val="32"/>
        </w:rPr>
      </w:pPr>
      <w:r w:rsidRPr="001354B2">
        <w:rPr>
          <w:rFonts w:ascii="Times New Roman" w:hAnsi="Times New Roman"/>
          <w:sz w:val="32"/>
          <w:szCs w:val="32"/>
        </w:rPr>
        <w:t>Пояснительная записка</w:t>
      </w:r>
    </w:p>
    <w:p w:rsidR="004225C2" w:rsidRPr="001354B2" w:rsidRDefault="004225C2" w:rsidP="00D16EE6">
      <w:pPr>
        <w:rPr>
          <w:rFonts w:ascii="Times New Roman" w:hAnsi="Times New Roman"/>
          <w:sz w:val="32"/>
          <w:szCs w:val="32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В настоящее время к развитию речи дошкольников предъявляются достаточно высокие требования. Ребенок должен уметь ясно и логично излагать свои мысли, связно и последовательно передавать содержание рассказов.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В процессе работы с дошкольниками, как на занятиях, так и  в  свободной деятельности было замечено, что не все дети умеют правильно выражать в речи свои мысли и предложения. Даже большой словарный запас не решает проблему полноценности устной речи. Поэтому важно научить детей умению активно пользоваться имеющимися словами, строить из них предложения и связные высказывания, поскольку лишь при этом условии можно достаточно ясно выражать свои мысли. 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В связи с этим приоритетным направлением в работе с детьми является формирование речевой компетенции старших дошкольников посредством ознакомления с окружающей средой. Основным и главным этапом в работе выделено ознакомление старших дошкольников с окружающей природой, так как окружающая природа – непосредственный источник, из которого дети черпают свои первые впечатления. Ребенок сталкивается с миром зверей, птиц, насекомых, растений. Одним из важнейших проявлений личности, по которым можно судить о том,  насколько значителен и интересен человек, является его отношение к  окружающей природе.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Цель программы: Развитие разных форм связной речи у детей старшего дошкольного возраста на основе ознакомления с миром природы.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Формировать связную речь детей через разные виды рассказывания (по картине, из личного опыта, творческие сочинения, пересказ, разговоры и беседы с детьми).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Совершенствовать умение передавать литературный текст самостоятельно, последовательно.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Закреплять умение составлять описательные и сюжетные рассказы о природе.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Учить повествованиям в определенной последовательности: описание животных, птиц, явлений в природе, сюжетное сочинение.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Формировать умение работать с картиной, серией сюжетных картинок: описание, повествование, придумывание рассказов.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Учить последовательно творческим рассказам на тему, предложенную воспитателем.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Формировать интерес к рассказыванию.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Формировать этику речевого общения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Расширять представление о растительном и животном мире.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Развивать умение наблюдать, анализировать, сравнивать, выделять характерные, существенные признаки явлений природы.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- Уточнять представление детей о взаимосвязи признаков и закономерностей в окружающем мире. 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Воспитывать любовь к родному краю и умение правильно вести себя в природе.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Занятия проводятся с сентября по май учебного года. Длительность занятия 25 минут. Общее количество учебных занятий 36.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Средство реализации рабочий программы: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-интегрированные занятия;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экскурсии в природу;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наблюдения (сезонные изменения, водоемы, птицы, рыбы, животные, растения, насекомые, циклические наблюдения);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поисковая деятельность (опыты, эксперименты);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беседы;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рассматривание картин, серий сюжетных картинок;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игры (дидактические, подвижные, словесные «Хорошо – плохо», «Скажи иначе», «Да – нет» и т.д.);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труд в природе (уход за растениями, аквариумом, животными);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изобразительная деятельность;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пальчиковые игры;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чтение художественной литературы;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досуги, праздники, развлечение.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Требования к уровню освоения программы: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Дети должны усвоить поставленные в программе задачи, учитывая при этом знания по введенному региональному компоненту.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К концу года дети должны уметь: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самостоятельно составлять рассказы об окружающей природе, о содержании сюжетной картины, по серии сюжетных картинок, о событиях из личного опыта;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уметь составлять небольшие рассказы творческого характера на тему, предложенную воспитателем;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последовательно, без существенных пропусков пересказывать небольшие литературные произведения;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- составлять описательные сюжетные рассказы; 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>- уметь поддерживать непринужденную беседу.</w:t>
      </w: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</w:p>
    <w:p w:rsidR="004225C2" w:rsidRPr="001354B2" w:rsidRDefault="004225C2" w:rsidP="00F66CC8">
      <w:pPr>
        <w:rPr>
          <w:rFonts w:ascii="Times New Roman" w:hAnsi="Times New Roman"/>
          <w:sz w:val="28"/>
          <w:szCs w:val="28"/>
        </w:rPr>
      </w:pPr>
      <w:r w:rsidRPr="001354B2">
        <w:rPr>
          <w:rFonts w:ascii="Times New Roman" w:hAnsi="Times New Roman"/>
          <w:sz w:val="28"/>
          <w:szCs w:val="28"/>
        </w:rPr>
        <w:t xml:space="preserve">     </w:t>
      </w: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Pr="001354B2" w:rsidRDefault="004225C2">
      <w:pPr>
        <w:rPr>
          <w:rFonts w:ascii="Times New Roman" w:hAnsi="Times New Roman"/>
        </w:rPr>
      </w:pPr>
    </w:p>
    <w:p w:rsidR="004225C2" w:rsidRDefault="004225C2">
      <w:pPr>
        <w:rPr>
          <w:rFonts w:ascii="Times New Roman" w:hAnsi="Times New Roman"/>
        </w:rPr>
      </w:pPr>
    </w:p>
    <w:p w:rsidR="004225C2" w:rsidRDefault="004225C2">
      <w:pPr>
        <w:rPr>
          <w:rFonts w:ascii="Times New Roman" w:hAnsi="Times New Roman"/>
        </w:rPr>
      </w:pPr>
    </w:p>
    <w:p w:rsidR="004225C2" w:rsidRDefault="004225C2">
      <w:pPr>
        <w:rPr>
          <w:rFonts w:ascii="Times New Roman" w:hAnsi="Times New Roman"/>
        </w:rPr>
      </w:pPr>
    </w:p>
    <w:p w:rsidR="004225C2" w:rsidRDefault="004225C2">
      <w:pPr>
        <w:rPr>
          <w:rFonts w:ascii="Times New Roman" w:hAnsi="Times New Roman"/>
        </w:rPr>
      </w:pPr>
    </w:p>
    <w:p w:rsidR="004225C2" w:rsidRDefault="004225C2" w:rsidP="00DB426A">
      <w:pPr>
        <w:jc w:val="center"/>
        <w:rPr>
          <w:rFonts w:ascii="Times New Roman" w:hAnsi="Times New Roman"/>
          <w:i/>
          <w:sz w:val="144"/>
          <w:szCs w:val="144"/>
        </w:rPr>
      </w:pPr>
    </w:p>
    <w:p w:rsidR="004225C2" w:rsidRDefault="004225C2" w:rsidP="00DB426A">
      <w:pPr>
        <w:jc w:val="center"/>
        <w:rPr>
          <w:rFonts w:ascii="Times New Roman" w:hAnsi="Times New Roman"/>
          <w:i/>
          <w:sz w:val="144"/>
          <w:szCs w:val="144"/>
        </w:rPr>
      </w:pPr>
    </w:p>
    <w:p w:rsidR="004225C2" w:rsidRDefault="004225C2" w:rsidP="00DB426A">
      <w:pPr>
        <w:jc w:val="center"/>
        <w:rPr>
          <w:rFonts w:ascii="Times New Roman" w:hAnsi="Times New Roman"/>
          <w:i/>
          <w:sz w:val="144"/>
          <w:szCs w:val="144"/>
        </w:rPr>
      </w:pPr>
    </w:p>
    <w:p w:rsidR="004225C2" w:rsidRDefault="004225C2" w:rsidP="00DB426A">
      <w:pPr>
        <w:jc w:val="center"/>
        <w:rPr>
          <w:rFonts w:ascii="Times New Roman" w:hAnsi="Times New Roman"/>
          <w:i/>
          <w:sz w:val="144"/>
          <w:szCs w:val="144"/>
        </w:rPr>
      </w:pPr>
    </w:p>
    <w:p w:rsidR="004225C2" w:rsidRDefault="004225C2" w:rsidP="00DB426A">
      <w:pPr>
        <w:jc w:val="center"/>
        <w:rPr>
          <w:rFonts w:ascii="Times New Roman" w:hAnsi="Times New Roman"/>
          <w:i/>
          <w:sz w:val="144"/>
          <w:szCs w:val="144"/>
        </w:rPr>
      </w:pPr>
      <w:r w:rsidRPr="00DB426A">
        <w:rPr>
          <w:rFonts w:ascii="Times New Roman" w:hAnsi="Times New Roman"/>
          <w:i/>
          <w:sz w:val="144"/>
          <w:szCs w:val="144"/>
        </w:rPr>
        <w:t>Календарно – тематическое планирование</w:t>
      </w:r>
    </w:p>
    <w:p w:rsidR="004225C2" w:rsidRPr="00356C76" w:rsidRDefault="004225C2" w:rsidP="002B767E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256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1263"/>
        <w:gridCol w:w="2300"/>
        <w:gridCol w:w="3094"/>
        <w:gridCol w:w="2135"/>
        <w:gridCol w:w="1941"/>
        <w:gridCol w:w="2160"/>
        <w:gridCol w:w="1986"/>
      </w:tblGrid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     3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4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5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6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7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8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Что нас окружает?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Воспитывать бережное отношение к природе; учить различать объекты, созданные природой и человеком; расширять представление о содружестве человека и природы, о положительном и отрицательном влиянии человека на природу.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природных объектов и предметов сделанных человеком.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Беседа с детьми, о том, что создано природой, а что руками человека. 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Воздух, вода и свет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Продолжать совершенствовать диалогическую форму речи, развивать умение поддерживать непринужденную беседу. Дать детям представление о том, какое большое значение имеют воздух, вода и свет для всего живого на земле; научить понимать, что чистый воздух необходим для здоровья человека, что чистая вода (родники) – это бесценный дар природы; подвести детей к выводу о необходимости света для роста растений.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Игры с водой: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«Очистим воду»; «Игра цвета» (цветная вода)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Чтение стихотворения  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И.А.Бунина «Родник»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Хлеб – всему голова.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Познакомить детей с процессом выращивания хлеба; дать представление о том, как хлеб пришел к нам на стол; совершенствовать грамматический строй речи, упражнять в употреблении глаголов; развивать мыслительную активность, учить согласовывать прилагательные и существительные в роде и числе, учить разгадывать загадки; поощрять попытки высказывать свою точку  зрения в ответе на поставленный педагогом вопрос; совершенствовать ручные умения и навыки; продолжать учить делать поделки из теста; воспитывать бережное отношение к хлебу.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Знакомство с колосьями пшеницы, посеянных на сельских полях.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Лепка из теста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русской народной сказки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«Колосок»; пословиц о хлебе;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Дошкольное воспитание №8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2205, стр. 43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Работа дежурных в уголке природы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Продолжать совершенствовать диалогическую форму речи; развивать умение поддерживать непринужденную беседу. Учить отвечать на вопросы воспитателя. Познакомить детей с приемами ухода за растениями и животными, назвать обитателей уголка природы, их основные потребности; показать как надо поливать, рыхлить землю, мыть и кормить животных, чистить клетку, ухаживать за ними.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представление детей о цветах, растущих в регионе.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Составление букетов из цветов, выращенных на клумбе.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об уголке природы, его обитателях.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Водоемы родного края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Учить грамотно отвечать на вопросы; разгадывать загадки; знакомить с разными способами образования слов; способствовать развитию внимания; воспитывать бережное отношение к природе; совершенствовать знания о родном крае; развивать у детей эстетическое восприятие; любовь к природе, желание изобразить обитателей водоема, используя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 полученные  ранее умения; развивать мелкую моторику рук.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Формировать интерес к «Малой Родине» расширять знания об области, селе Найфельд; окрестных водоемах, познакомить с картой области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Рисование 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«Гость из водоема»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фотографий и иллюстраций с изображением водоемов.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Уточнить представление детей о фруктах и овощах; названиях, форме, цвете, запахе, твердости (мягкости); развивать связную речь детей; учить различать на слух и отчетливо произносить заданные звуки; сенсорные способности, формировать умение объединять плоды по сходному признаку.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и уточнять представления о фруктах и овощах, произрастающих в регионе.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Сюжетно – ролевая игра «Повар»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и описание овощей и фруктов.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И.Н.Павленко,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Н.Г.Родюшкина.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Развитие речи и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ознакомление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 с окружающим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миром в ДОУ 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Поможем Незнайке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Учить детей правильно согласовывать существительные, прилагательные в роде, числе, падеже. Упражнять детей в подборе прилагательных среднего,  женского и мужского рода, правильно образовывать множественное число существительных. Придумать конец рассказа, придерживаясь общей линии сюжета, включая новые образы в повествовании. Логично и последовательно излагать мысли. Чтением скороговорки упражнять речевой аппарат детей.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представление детей о том, какие животные живут на Дальнем Востоке.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Описание животных изображенных на картинках.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иллюстраций о животных.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Л.В.Ворошина.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Конспекты занятий по развитию речи детей  старшей группы детского сада.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Как звери к зиме готовятся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Закрепить знания детей о диких животных, учить детей мыслить логически, ставить вопросы, делать правильные умозаключения; развивать у детей речевую активность, творческое воображение, наблюдательность, смекалку; воспитывать интерес к природе.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Формировать представление о диких животных региона.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Обсуждение картинок «Белки осенью», «Медведи в осеннем лесу», «Медвежья берлога».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картин  диких животных, летнего леса; чтение рассказов В.Бианки.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В.В.Гербова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Занятие по развитию речи детей старшей группы детского сада.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Что мы знаем о птицах?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Формировать умение составлять небольшие рассказы творческого характера на тему  предложенную воспитателем; воспитывать бережное отношение к птицам; знакомить с особенностями их жизни; дать детям элементарные сведения о том, чем кормят птиц зимой.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Совершенствовать представление детей о перелетных и зимующих птицах региона.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Пальчиковая игра 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«Полет птиц»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на прогулке за птицами; рассматривание картинок с изображением перелетных и зимующих птиц.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Ребенок в детском саду №10 стр.36.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Человек – часть природы.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Учить детей составлять описательные рассказы; сформировать у ребенка представление о неразрывной связи человека с природой (человек и природа единое целое); совершенствовать речь детей; развивать фантазию; воспитывать у детей чистоплотность, аккуратность  и желание быть здоровым.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Гимнастика для глаз.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стихотворений о человеке и природе.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Путешествие растений.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Способствовать обобщению представлений детей о строении росте и развитии растений; развивать у детей умение обобщать по существенным признакам, строить суждения с доказательствами, расширять представление детей о частях растений; упражнять в отгадывании загадок, воспитывать интерес к растениям, накапливать опыт внимательного и заботливого отношения к растущим растениям.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и уточнять представления о растениях Дальнего Востока.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Изготовление животных из пластилина и семечек растения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(подсолнечник, арбуз, тыква).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Серия наблюдений за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растениями;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особенностями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внешнего вида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растений;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составление 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рассказов о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растениях.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Кто живет в нашем аквариуме?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Осуществлять словарную работу, продолжая расширять  и уточнять знания детей об окружающем; совершенствовать связную речь детей; расширять представления об обитателях аквариума; воспитывать любовь к окружающему миру.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аквариумом и его обитателями.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иллюстраций об обитателях аквариума, чистка аквариума.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С,Н.Николаева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Экологическое воспитание в детском саду.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Удивительный лес.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Совершенствовать связную речь детей; развивать умение связно последовательно пересказывать небольшие рассказы; уточнить и расширить имеющие представления детей о лесе и его обитателях; формировать представление об условиях среды, к которым приспособились животные и растения, воспитывать бережное отношение к лесу.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Дать представление об особенностях дальневосточного леса.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деревьев и кустарников на участке ДОУ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 лесе, рассматривание иллюстраций, заучивание пословиц о лесе, отгадывание загадок о лесных зверях.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Л.В.Ворошина.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Конспекты занятий по развитию речи детей  старшей группы детского сада.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Домашние животные – друзья человека.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Учить детей составлять небольшие сюжетные рассказы по картинкам; активизировать словарь детей за счет различных частей речи; продолжать знакомить детей с домашними животными, установить взаимосвязь и зависимость животных от человека, воспитывать заботливое отношение к животным.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обитателей живого уголка.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рассказов о домашних животных.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И.Н.Павленко,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Н.Г.Родюшкина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Развитие речи и ознакомлении с окружающем миром в ДОУ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Дикие животные.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Уточнить и расширить представление детей  об образе жизни ежа, белки, зайца, медведя, лося, способах их самозащиты от врагов; учить замечать основные признаки, характеризующие понятие «дикие животные» ; учить детей давать развернутые высказывания, развивать фантазию, воображение; воспитывать интерес, добрые чувства к животным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уточнять знания о диких животных Дальнего Востока.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Дидактические и подвижные игры.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рассказов о диких животных; отгадывание загадок и чтение стихов о животных леса, рассматривание иллюстраций.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С,Н.Николаева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Экологическое воспитание в детском саду.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Экзотические животные.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Продолжать совершенствовать диалогическую форму речи, активизировать словарь детей. Выявить имеющиеся у детей знания об экзотических животных; углубить представление детей о льве, тигре, слоне, обезьянах, кенгуру; развивать интерес к экзотическим животным, желание больше узнать о них воспитывать доброе и чуткое отношение к животным; дать сведения о заповедниках и зоопарках.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Решение кроссворда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«Зоопарка» с помощью картинок изображающих экзотических животных.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иллюстраций с экзотическими животными.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Снег и его свойства.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Уточнить и расширить представление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развивать мышление; интерес к зимнем явлениям неживой природы; учить грамотно формулировать свой ответ.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Игры со снегом на участке ДОУ.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снегом, рассматривание снежинок, игры со снегом, опыты, чтение стихов о снеге.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Дошкольное воспитание №1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-2000 стр.53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Как звери в лесу зимуют.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Познакомить детей  с жизнью диких животных в лесу зимой; развивать умение связно, последовательно и выразительно рассказывать стихотворения; сформировать умение выделить и охарактеризовать особенности внешнего вида животных, образа их жизни;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Уточнить знания детей о жизни животных региона в зимний период года.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Кукольный театр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«Как зимуют звери?»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пословиц о природе, игра «Чудесный мешочек»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Центр развития ребенка «Мальвина»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Сборник конспектов занятий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Жизнь птиц зимой.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Уточнить представление детей о жизни зимующих птиц,  сформировать желание помогать им ; показать взаимосвязь живой и неживой природы; совершенствовать грамматический строй речи, развивать мышление, навыки звукового и слогового анализа слов; развивать общеречевые навыки; воспитывать доброе отношение к природе.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Формировать представление о зимующих птицах региона.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и кормление птиц на участке ДОУ.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Изготовление кормушек, беседа о том, как помочь птицам зимой 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Рассматривание веток деревьев.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Совершенствовать диалогическую форму речи; развивать умение поддерживать непринужденную беседу. Уточнять представление детей о ветках деревьев; закреплять знания детей о том, что дерево живой организм, который нуждается в воде и тепле; закреплять умение детей рисовать кистью руки; воспитывать любовь к природе.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Расширять представление о деревьях, растущих в регионе. 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деревьев на участке ДОУ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деревьями; рассматривание картинок с изображением листьев деревьев.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Зимние явления  в неживой природе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Развивать игровой замысел, обучать детей отвечать на поставленные вопросы; активизировать ласкательные существительные; закрепить знания о зимних явлениях; вызвать положительные эмоции; развивать творческую фантазию и воображение; воспитывать бережное отношение к природе.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Игры со снегом на площадке ДОУ.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Лепка снеговика.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Л.В.Ворошина.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Конспекты занятий по развитию речи детей  старшей группы детского сада.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Ржаной и пшеничный хлеб.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Воспитание уважения и бережного отношения  к хлебу, закрепление словообразования и потребления относительных прилагательных (от существительных «зерно», «пшеница», «рожь»). Словообразования от родственных слов от слова хлеб.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Продолжать знакомить детей с колосьями пшеницы, посеянной на сельских полях.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Игры «Узнай на вкус»,.; «Узнай по запаху»; «Узнай на ощупь».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Заучивание пословиц и поговорок о хлебе; отгадывание загадок о хлебе; чтение рассказов М.Пришвина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«Лисичкин хлеб», М.Глинской «Хлеб»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И.Н.Павленко,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Н.Г.Родюшкина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Развитие речи и ознакомлении с окружающем миром в ДОУ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Посадка лука.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Формировать умение составлять небольшой рассказ, на тему предложенную воспитателем. Вызвать у детей познавательный интерес к выращиванию лука; учить создавать ситуацию опыта; развивать наблюдательность – умение замечать изменения в росте растений связывать эти изменения с условиями, в которых они находятся; учить связывать причину и следствие, правильно строить суждения и делать выводы; закреплять умение правильно отражать наблюдения в рисунке. 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Создание условий для посадки лука. 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 лекарственных свойствах лука, изучение строения луковицы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Дошкольное воспитание №2 2004 стр.31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Зимушка - зима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Уточнить и конкретизировать  представление детей о характерных признаках зимы (самые короткие дни и самые длинные ночи, много снега водоемы покрыты льдом, деревья стоят голы; изменения в образе жизни животных, птиц, насекомых); учить устанавливать зависимость жизни растений и животных от изменений в неживой природе; развивать умение составлять рассказы о событиях из личного опыта; вызвать чувство любви к родной природе.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Обогащать представление детей о природе родного края в зимнее время.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зимними изменениями в природе на участке ДОУ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 характерных признаках зимы, отгадывание загадок о зиме, чтение стихотворений.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С,Н.Николаева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Методика экологического воспитания в детском саду.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Комнатные растения. Уголок природы.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Обобщить представление детей об уходе за комнатными растениями; закрепить знания об основных потребностях комнатных растений; обобщить знания о способах ухода за растениями (полив, удаление пыли, рыхление);развивать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 развивать трудовые умения, соответствующие содержанию знаний; воспитывать любовь к растениям, желание ухаживать за ними.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Игра «Назовите растения»,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пальчиковая игра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«Цветок»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развитием и ростом растений в уголке природы, уход за растениями.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Что мы знаем о рыбах?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Пополнить знание детей о внешнем виде рыб, о среде их обитания; активизировать соответствующий словарь, учить составлять краткое описание внешнего вида рыб; вызвать желание наблюдать за рыбками (в уголке природы), ухаживать за ними; напомнить способ классификации предметов.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Расширять знания детей о рыбах, обитающих в местных водоемах. 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рыбками в аквариуме, уход за ними.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об аквариумных рыбах и рыбах  живущих в водоемах, рассматривание иллюстраций.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В.В.Гербова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Занятие по развитию речи детей старшей группы детского сада.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Уточнить знания детей о животном мире. Систематизировать представление о многообразии домашних и диких животных и их связи со средой обитания. Продолжать совершенствовать диалогическую форму речи. Развивать творческие способности и художественно – ручные умения. Воспитывать доброе отношение к животным, желание оберегать их.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Закрепить знания детей о животных, обитающих в регионе.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Лепка диких животных.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 о домашних и диких животных, рассматривание иллюстраций.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Перелетные птицы. 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Уточнить представление детей о сезонных  изменениях в жизни птиц, помочь вспомнить некоторых перелетных птиц (грач, ласточка и др.), показать их (на картинках), рассказать, что первыми прилетают грачи, развивать умение поддерживать непринужденную беседу.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Формировать представления о перелетных птицах Дальнего Востока.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Изготовление скворечников для птиц на участке детского сада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 перелетных птицах,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иллюстраций,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стихотворений.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В.В.Гербова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Занятие по развитию речи детей старшей группы детского сада.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 xml:space="preserve">Апрель 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Культурные и дикорастущие растения.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Дать детям представление о дикорастущих и культурных растениях, ягодах, грибах, плодах, о правилах их сбора. Рассказать об их разнообразии, рассказать, о том, что среди грибов, ягод, плодов есть съедобные и ядовитые. Научить детей по картинкам и тем признакам, которые приводятся в загадках и в объяснении педагога, различать плоды, грибы,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ягоды. Продолжать учить составлять рассказы по картинкам.  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знания детей о дикорастущих и культурных растениях, ягодах, грибах,   плодах, растущих в регионе.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Отгадывание загадок о культурных и дикорастущих растениях.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картинок, гербария, прогулка в лес.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И.Н.Павленко,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Н.Г.Родюшкина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Развитие речи и ознакомлении с окружающем миром в ДОУ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На что нужны мыши?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Развивать умение связно, последовательно рассказывать небольшие рассказы; объяснить детям, что природа – это великое единство всего существующего в ней. Показать, что не бывает абсолютно  вредных животных, что нельзя оценивать значение животных только с точки зрения пользы или вреда для человека.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Лепка мышки.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рассказа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Л.Н.Толстого «На что нужны мыши?»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Насекомые 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Расширить знания и представление детей об особенностях внешнего вида и жизненных проявлениях насекомых; учить анализировать,  устанавливать простейшие причинно – следственные связи, делать обобщения; учить отвечать на вопросы; активизировать память и внимание детей; обогащать словарный запас; развивать связную речь и логические мышление, звукопроизношение.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представление детей о насекомых нашего региона.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Изготовление бабочек из цветной бумаги.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насекомыми на прогулке, рассматривание иллюстраций.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Ребенок в детском саду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№ 4 2002 стр.28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 xml:space="preserve">Одуванчик 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Продолжать учить детей составлять рассказ по картинкам с последовательно развивающимся действием. Воспитывать бережное отношение к одуванчику, другим лекарственным растениям. закреплять знания о строении и назначении одуванчика. Развивать наблюдательность,  речь ребенка. уточнить представления  о последовательности роста и развития растения.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Расширять и уточнять представление о лекарственных растениях, растущих в регионе.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Наблюдение за одуванчиком на прогулке.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о лекарственных растениях, отгадывание загадок, чтение стихотворения лоб одуванчике.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  <w:r w:rsidRPr="00C80DEF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Напоминающие знаки.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Изучить с детьми нормы и правила поведения в природе; учить составлять описательные рассказы по картинкам, побуждать детей к фантазии и творчеству, вызывать у них желание вносить посильный вклад в природоохранительное воспитание  населения.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Изготовление напоминающих знаков.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Беседа с детьми о правилах поведения в природе, чтение рассказов из серии «Берегите природу»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Л.П.Молодова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Игровые экологические занятия с детьми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Природа и люди.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Закрепить знания детей о деревьях, воспитывать бережное отношение к родной природе, учить рассказывать о содержании сюжетной картины по образцу воспитателя, развивать умение поддерживать непринужденную беседу.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Обогащать представление детей о преобразовании человеком природы родного края.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Рассматривание деревьев на участке ДОУ.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Показ картинок с изображением деревьев, чтение рассказов, стихотворений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С,Н.Николаева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Методика экологического воспитания в детском саду.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Весна – красна.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Уточнить знание детей о последовательности весенних изменений в природе (увеличении продолжительности дня, повышение температуры воздуха, рост и цветение растений, изменения в жизни животных, появление насекомых, прилет птиц); учить устанавливать связь между изменениями в живой и неживой природе; продолжать совершенствовать диалогическую форму речи, воспитывать чувство любви к природе.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Расширять представление детей о сезонных изменениях родного края. </w:t>
            </w: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Наблюдения за изменениями в природе с приходом весны на участке ДОУ.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рассказов, стихотворений о весне, заучивание закличек, потешек, загадок, наблюдение за приметами.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  <w:tr w:rsidR="004225C2" w:rsidRPr="00C80DEF" w:rsidTr="00C80DEF">
        <w:tc>
          <w:tcPr>
            <w:tcW w:w="578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225C2" w:rsidRPr="00C80DEF" w:rsidRDefault="004225C2" w:rsidP="00C80D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DEF">
              <w:rPr>
                <w:rFonts w:ascii="Times New Roman" w:hAnsi="Times New Roman"/>
                <w:b/>
                <w:sz w:val="28"/>
                <w:szCs w:val="28"/>
              </w:rPr>
              <w:t>КВН «Времена года»</w:t>
            </w:r>
          </w:p>
        </w:tc>
        <w:tc>
          <w:tcPr>
            <w:tcW w:w="3094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обобщить и систематизировать представление о  временах года по основным, существенным признакам: продолжительность дня и ночи, температурные условия, явления природы. Учить использовать полученные знания в играх, рисовании.  Формировать умение обобщать по существенным признакам. Поддерживать интерес к явлениям живой природы. Воспитывать умение внимательно слушать воспитателя и сверстников, чувство ответственности перед своей командой.</w:t>
            </w:r>
          </w:p>
        </w:tc>
        <w:tc>
          <w:tcPr>
            <w:tcW w:w="2135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 xml:space="preserve">Игры: «Назови художника», «Что перепутал художник», «Времена года», «Бывает не бывает». </w:t>
            </w:r>
          </w:p>
        </w:tc>
        <w:tc>
          <w:tcPr>
            <w:tcW w:w="2160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Чтение пословиц и поговорок о временах года, чтение и заучивание стихотворений.</w:t>
            </w:r>
          </w:p>
        </w:tc>
        <w:tc>
          <w:tcPr>
            <w:tcW w:w="1986" w:type="dxa"/>
          </w:tcPr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Л.Г.Горькова,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А.В.Кочергина,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Л.А.Обухова.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Сценарии занятий по экологическому</w:t>
            </w:r>
          </w:p>
          <w:p w:rsidR="004225C2" w:rsidRPr="00C80DEF" w:rsidRDefault="004225C2" w:rsidP="00C80DEF">
            <w:pPr>
              <w:rPr>
                <w:rFonts w:ascii="Times New Roman" w:hAnsi="Times New Roman"/>
              </w:rPr>
            </w:pPr>
            <w:r w:rsidRPr="00C80DEF">
              <w:rPr>
                <w:rFonts w:ascii="Times New Roman" w:hAnsi="Times New Roman"/>
              </w:rPr>
              <w:t>воспитанию</w:t>
            </w:r>
          </w:p>
        </w:tc>
      </w:tr>
    </w:tbl>
    <w:p w:rsidR="004225C2" w:rsidRDefault="004225C2" w:rsidP="00356C76"/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</w:p>
    <w:p w:rsidR="004225C2" w:rsidRPr="001354B2" w:rsidRDefault="004225C2" w:rsidP="00356C76">
      <w:pPr>
        <w:jc w:val="center"/>
        <w:rPr>
          <w:rFonts w:ascii="Times New Roman" w:hAnsi="Times New Roman"/>
          <w:b/>
          <w:sz w:val="52"/>
          <w:szCs w:val="52"/>
        </w:rPr>
      </w:pPr>
      <w:r w:rsidRPr="001354B2">
        <w:rPr>
          <w:rFonts w:ascii="Times New Roman" w:hAnsi="Times New Roman"/>
          <w:b/>
          <w:sz w:val="52"/>
          <w:szCs w:val="52"/>
        </w:rPr>
        <w:t>Список литературы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В.В.Гербова  «Занятия по развитию речи в старшей группе детского сада»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Л.П.Молодова «Игровые экологические занятия с детьми»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И.Н.Павленко  Н.Г.Родюшкина «Развитие речи и ознакомление с окружающим миром ДОУ»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Л.В.Воронина «Конспекты занятий по развитию речи детей старшей группы детского сада»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С.Н. Николаева «Методика экологического воспитания в детском саду»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Л.Г.Горькова, А.В.Кочергина, Л.А.Обухова «Сценарии занятий по экологическому воспитанию»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Г.С.Швайко «Игры и игровые упражнения для развития речи»</w:t>
      </w: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</w:p>
    <w:p w:rsidR="004225C2" w:rsidRPr="001354B2" w:rsidRDefault="004225C2" w:rsidP="00356C76">
      <w:pPr>
        <w:rPr>
          <w:rFonts w:ascii="Times New Roman" w:hAnsi="Times New Roman"/>
          <w:b/>
          <w:sz w:val="28"/>
          <w:szCs w:val="28"/>
        </w:rPr>
      </w:pPr>
      <w:r w:rsidRPr="001354B2">
        <w:rPr>
          <w:rFonts w:ascii="Times New Roman" w:hAnsi="Times New Roman"/>
          <w:b/>
          <w:sz w:val="28"/>
          <w:szCs w:val="28"/>
        </w:rPr>
        <w:t>Журналы «Дошкольное воспитание»; «Ребенок в детском саду».</w:t>
      </w: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Pr="001354B2" w:rsidRDefault="004225C2" w:rsidP="00356C76">
      <w:pPr>
        <w:rPr>
          <w:rFonts w:ascii="Times New Roman" w:hAnsi="Times New Roman"/>
        </w:rPr>
      </w:pPr>
    </w:p>
    <w:p w:rsidR="004225C2" w:rsidRDefault="004225C2" w:rsidP="00356C76"/>
    <w:p w:rsidR="004225C2" w:rsidRDefault="004225C2" w:rsidP="00DB426A">
      <w:pPr>
        <w:jc w:val="center"/>
        <w:rPr>
          <w:rFonts w:ascii="Times New Roman" w:hAnsi="Times New Roman"/>
        </w:rPr>
      </w:pPr>
    </w:p>
    <w:p w:rsidR="004225C2" w:rsidRDefault="004225C2" w:rsidP="00DB426A">
      <w:pPr>
        <w:jc w:val="center"/>
        <w:rPr>
          <w:rFonts w:ascii="Times New Roman" w:hAnsi="Times New Roman"/>
        </w:rPr>
      </w:pPr>
    </w:p>
    <w:p w:rsidR="004225C2" w:rsidRDefault="004225C2" w:rsidP="00DB426A">
      <w:pPr>
        <w:jc w:val="center"/>
        <w:rPr>
          <w:rFonts w:ascii="Times New Roman" w:hAnsi="Times New Roman"/>
        </w:rPr>
      </w:pPr>
    </w:p>
    <w:p w:rsidR="004225C2" w:rsidRDefault="004225C2" w:rsidP="00DB426A">
      <w:pPr>
        <w:jc w:val="center"/>
        <w:rPr>
          <w:rFonts w:ascii="Times New Roman" w:hAnsi="Times New Roman"/>
        </w:rPr>
      </w:pPr>
    </w:p>
    <w:p w:rsidR="004225C2" w:rsidRDefault="004225C2" w:rsidP="00672A00">
      <w:pPr>
        <w:rPr>
          <w:rFonts w:ascii="Times New Roman" w:hAnsi="Times New Roman"/>
        </w:rPr>
      </w:pPr>
    </w:p>
    <w:p w:rsidR="004225C2" w:rsidRPr="00CD1861" w:rsidRDefault="004225C2" w:rsidP="00672A00">
      <w:pPr>
        <w:rPr>
          <w:rFonts w:ascii="Times New Roman" w:hAnsi="Times New Roman"/>
        </w:rPr>
      </w:pPr>
    </w:p>
    <w:sectPr w:rsidR="004225C2" w:rsidRPr="00CD1861" w:rsidSect="00A83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C2" w:rsidRDefault="004225C2" w:rsidP="00356C76">
      <w:r>
        <w:separator/>
      </w:r>
    </w:p>
  </w:endnote>
  <w:endnote w:type="continuationSeparator" w:id="0">
    <w:p w:rsidR="004225C2" w:rsidRDefault="004225C2" w:rsidP="0035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C2" w:rsidRDefault="004225C2" w:rsidP="00356C76">
      <w:r>
        <w:separator/>
      </w:r>
    </w:p>
  </w:footnote>
  <w:footnote w:type="continuationSeparator" w:id="0">
    <w:p w:rsidR="004225C2" w:rsidRDefault="004225C2" w:rsidP="00356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226"/>
    <w:rsid w:val="000225E5"/>
    <w:rsid w:val="00030226"/>
    <w:rsid w:val="00075F73"/>
    <w:rsid w:val="000A139D"/>
    <w:rsid w:val="000B185F"/>
    <w:rsid w:val="000B6369"/>
    <w:rsid w:val="000B720A"/>
    <w:rsid w:val="000C4F4A"/>
    <w:rsid w:val="000E45F8"/>
    <w:rsid w:val="00131491"/>
    <w:rsid w:val="001354B2"/>
    <w:rsid w:val="00145752"/>
    <w:rsid w:val="001756DC"/>
    <w:rsid w:val="00177DEB"/>
    <w:rsid w:val="00191B82"/>
    <w:rsid w:val="001966B6"/>
    <w:rsid w:val="00216D16"/>
    <w:rsid w:val="00292664"/>
    <w:rsid w:val="002A5834"/>
    <w:rsid w:val="002B767E"/>
    <w:rsid w:val="002C2273"/>
    <w:rsid w:val="002E7DBF"/>
    <w:rsid w:val="00314DCF"/>
    <w:rsid w:val="00347ED9"/>
    <w:rsid w:val="00351274"/>
    <w:rsid w:val="00356C76"/>
    <w:rsid w:val="003675FE"/>
    <w:rsid w:val="0037353D"/>
    <w:rsid w:val="00373A25"/>
    <w:rsid w:val="00396630"/>
    <w:rsid w:val="003C5B3C"/>
    <w:rsid w:val="003D313B"/>
    <w:rsid w:val="003F23BF"/>
    <w:rsid w:val="003F5675"/>
    <w:rsid w:val="00406C17"/>
    <w:rsid w:val="004225C2"/>
    <w:rsid w:val="0047347E"/>
    <w:rsid w:val="0048625C"/>
    <w:rsid w:val="00490287"/>
    <w:rsid w:val="004E1513"/>
    <w:rsid w:val="00515C70"/>
    <w:rsid w:val="00550CD8"/>
    <w:rsid w:val="00643F0F"/>
    <w:rsid w:val="00672A00"/>
    <w:rsid w:val="0069642A"/>
    <w:rsid w:val="006D6E89"/>
    <w:rsid w:val="00700AEC"/>
    <w:rsid w:val="0075101D"/>
    <w:rsid w:val="00775E64"/>
    <w:rsid w:val="007772E5"/>
    <w:rsid w:val="00781744"/>
    <w:rsid w:val="0078353F"/>
    <w:rsid w:val="007872EF"/>
    <w:rsid w:val="007929A7"/>
    <w:rsid w:val="007A1F81"/>
    <w:rsid w:val="007D1B69"/>
    <w:rsid w:val="007E7900"/>
    <w:rsid w:val="0080065E"/>
    <w:rsid w:val="00827CC4"/>
    <w:rsid w:val="00852300"/>
    <w:rsid w:val="00882152"/>
    <w:rsid w:val="00886F9D"/>
    <w:rsid w:val="008A1CB2"/>
    <w:rsid w:val="00925698"/>
    <w:rsid w:val="00934AE5"/>
    <w:rsid w:val="0099345E"/>
    <w:rsid w:val="009A2D94"/>
    <w:rsid w:val="009B4176"/>
    <w:rsid w:val="009E3031"/>
    <w:rsid w:val="00A36D26"/>
    <w:rsid w:val="00A83BAA"/>
    <w:rsid w:val="00AB143D"/>
    <w:rsid w:val="00AC2431"/>
    <w:rsid w:val="00AD7CD7"/>
    <w:rsid w:val="00AE7AAA"/>
    <w:rsid w:val="00AF17EB"/>
    <w:rsid w:val="00AF636B"/>
    <w:rsid w:val="00B0308D"/>
    <w:rsid w:val="00B3382A"/>
    <w:rsid w:val="00B3465E"/>
    <w:rsid w:val="00B4417B"/>
    <w:rsid w:val="00B472B3"/>
    <w:rsid w:val="00B96EFA"/>
    <w:rsid w:val="00C120E0"/>
    <w:rsid w:val="00C12AA1"/>
    <w:rsid w:val="00C456F4"/>
    <w:rsid w:val="00C614B8"/>
    <w:rsid w:val="00C63FFC"/>
    <w:rsid w:val="00C80DEF"/>
    <w:rsid w:val="00CB7BFD"/>
    <w:rsid w:val="00CD1861"/>
    <w:rsid w:val="00CD3E84"/>
    <w:rsid w:val="00CF231A"/>
    <w:rsid w:val="00D053C5"/>
    <w:rsid w:val="00D10DF2"/>
    <w:rsid w:val="00D16EE6"/>
    <w:rsid w:val="00D74AE5"/>
    <w:rsid w:val="00D84F44"/>
    <w:rsid w:val="00D90F47"/>
    <w:rsid w:val="00DB34A7"/>
    <w:rsid w:val="00DB426A"/>
    <w:rsid w:val="00DE1F87"/>
    <w:rsid w:val="00ED3D8F"/>
    <w:rsid w:val="00ED50DD"/>
    <w:rsid w:val="00EE1B2D"/>
    <w:rsid w:val="00F1603E"/>
    <w:rsid w:val="00F25EA0"/>
    <w:rsid w:val="00F66CC8"/>
    <w:rsid w:val="00F67749"/>
    <w:rsid w:val="00F95934"/>
    <w:rsid w:val="00FD2A4A"/>
    <w:rsid w:val="00FD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4575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7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57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57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57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57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57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457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575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752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5752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5752"/>
    <w:rPr>
      <w:rFonts w:ascii="Calibri Light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575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575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575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575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575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5752"/>
    <w:rPr>
      <w:rFonts w:ascii="Calibri Light" w:hAnsi="Calibri Light" w:cs="Times New Roman"/>
    </w:rPr>
  </w:style>
  <w:style w:type="table" w:styleId="TableGrid">
    <w:name w:val="Table Grid"/>
    <w:basedOn w:val="TableNormal"/>
    <w:uiPriority w:val="99"/>
    <w:rsid w:val="00A83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13149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457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45752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457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5752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4575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45752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145752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145752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45752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457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45752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45752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4575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4575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4575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45752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45752"/>
    <w:pPr>
      <w:outlineLvl w:val="9"/>
    </w:pPr>
  </w:style>
  <w:style w:type="paragraph" w:styleId="ListParagraph">
    <w:name w:val="List Paragraph"/>
    <w:basedOn w:val="Normal"/>
    <w:uiPriority w:val="99"/>
    <w:qFormat/>
    <w:rsid w:val="00145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56C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C7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56C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6C7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910</TotalTime>
  <Pages>26</Pages>
  <Words>4129</Words>
  <Characters>23540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Саннников</dc:creator>
  <cp:keywords/>
  <dc:description/>
  <cp:lastModifiedBy>DSN</cp:lastModifiedBy>
  <cp:revision>32</cp:revision>
  <dcterms:created xsi:type="dcterms:W3CDTF">2017-04-01T08:34:00Z</dcterms:created>
  <dcterms:modified xsi:type="dcterms:W3CDTF">2018-02-09T01:55:00Z</dcterms:modified>
</cp:coreProperties>
</file>